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6FC9" w14:textId="77777777" w:rsidR="00866ECB" w:rsidRDefault="00866ECB">
      <w:pPr>
        <w:rPr>
          <w:b/>
          <w:sz w:val="18"/>
        </w:rPr>
      </w:pPr>
    </w:p>
    <w:p w14:paraId="0F4C80E5" w14:textId="77777777" w:rsidR="00866ECB" w:rsidRDefault="00866ECB">
      <w:pPr>
        <w:rPr>
          <w:b/>
          <w:sz w:val="18"/>
        </w:rPr>
      </w:pPr>
    </w:p>
    <w:p w14:paraId="7371C525" w14:textId="77777777" w:rsidR="00866ECB" w:rsidRDefault="00866ECB">
      <w:pPr>
        <w:rPr>
          <w:b/>
          <w:sz w:val="18"/>
        </w:rPr>
      </w:pPr>
    </w:p>
    <w:p w14:paraId="4C20FC1A" w14:textId="77777777" w:rsidR="00866ECB" w:rsidRDefault="00866ECB">
      <w:pPr>
        <w:rPr>
          <w:b/>
          <w:sz w:val="18"/>
        </w:rPr>
      </w:pPr>
    </w:p>
    <w:p w14:paraId="13925D80" w14:textId="77777777" w:rsidR="00866ECB" w:rsidRDefault="00866ECB">
      <w:pPr>
        <w:rPr>
          <w:b/>
          <w:sz w:val="18"/>
        </w:rPr>
      </w:pPr>
    </w:p>
    <w:p w14:paraId="02B533FE" w14:textId="77777777" w:rsidR="00866ECB" w:rsidRDefault="00866ECB">
      <w:pPr>
        <w:rPr>
          <w:b/>
          <w:sz w:val="18"/>
        </w:rPr>
      </w:pPr>
    </w:p>
    <w:p w14:paraId="43E5816A" w14:textId="0BE14563" w:rsidR="00866ECB" w:rsidRDefault="00403B73" w:rsidP="00866ECB">
      <w:pPr>
        <w:jc w:val="center"/>
        <w:rPr>
          <w:b/>
          <w:sz w:val="28"/>
        </w:rPr>
      </w:pPr>
      <w:r>
        <w:rPr>
          <w:b/>
          <w:sz w:val="28"/>
        </w:rPr>
        <w:t>THEME 2</w:t>
      </w:r>
    </w:p>
    <w:p w14:paraId="5C2FA7A0" w14:textId="59EBD0C2" w:rsidR="004B4307" w:rsidRDefault="004B4307" w:rsidP="004B4307">
      <w:pPr>
        <w:pStyle w:val="NoSpacing"/>
        <w:rPr>
          <w:lang w:val="fr-FR"/>
        </w:rPr>
      </w:pPr>
    </w:p>
    <w:p w14:paraId="46B47B7E" w14:textId="796922C4" w:rsidR="004B4307" w:rsidRDefault="004B4307" w:rsidP="004B4307">
      <w:pPr>
        <w:pStyle w:val="NoSpacing"/>
        <w:rPr>
          <w:lang w:val="fr-FR"/>
        </w:rPr>
      </w:pPr>
    </w:p>
    <w:p w14:paraId="5167A805" w14:textId="77777777" w:rsidR="004B4307" w:rsidRPr="004B4307" w:rsidRDefault="004B4307" w:rsidP="004B4307">
      <w:pPr>
        <w:pStyle w:val="NoSpacing"/>
        <w:rPr>
          <w:lang w:val="fr-FR"/>
        </w:rPr>
      </w:pPr>
    </w:p>
    <w:p w14:paraId="7E8CCADF" w14:textId="18DF6A8D" w:rsidR="00866ECB" w:rsidRDefault="00866ECB" w:rsidP="00866ECB">
      <w:pPr>
        <w:jc w:val="center"/>
        <w:rPr>
          <w:b/>
          <w:sz w:val="18"/>
        </w:rPr>
      </w:pPr>
      <w:r>
        <w:rPr>
          <w:b/>
          <w:sz w:val="18"/>
        </w:rPr>
        <w:t>Foundation vocabulary</w:t>
      </w:r>
    </w:p>
    <w:p w14:paraId="4E076529" w14:textId="28991CAC" w:rsidR="00866ECB" w:rsidRPr="00866ECB" w:rsidRDefault="00403B73" w:rsidP="00866ECB">
      <w:pPr>
        <w:pStyle w:val="NoSpacing"/>
        <w:numPr>
          <w:ilvl w:val="0"/>
          <w:numId w:val="1"/>
        </w:numPr>
      </w:pPr>
      <w:r>
        <w:t>Where people live</w:t>
      </w:r>
    </w:p>
    <w:p w14:paraId="0BE0281B" w14:textId="46554898" w:rsidR="00866ECB" w:rsidRDefault="00403B73" w:rsidP="00866ECB">
      <w:pPr>
        <w:pStyle w:val="NoSpacing"/>
        <w:numPr>
          <w:ilvl w:val="0"/>
          <w:numId w:val="1"/>
        </w:numPr>
      </w:pPr>
      <w:r>
        <w:t>Helping at home</w:t>
      </w:r>
    </w:p>
    <w:p w14:paraId="2DB62FB2" w14:textId="1D20363D" w:rsidR="00866ECB" w:rsidRDefault="00403B73" w:rsidP="00866ECB">
      <w:pPr>
        <w:pStyle w:val="NoSpacing"/>
        <w:numPr>
          <w:ilvl w:val="0"/>
          <w:numId w:val="1"/>
        </w:numPr>
      </w:pPr>
      <w:r>
        <w:t xml:space="preserve">Places in town </w:t>
      </w:r>
    </w:p>
    <w:p w14:paraId="05C8F8AE" w14:textId="01687D2E" w:rsidR="00866ECB" w:rsidRDefault="00403B73" w:rsidP="00866ECB">
      <w:pPr>
        <w:pStyle w:val="NoSpacing"/>
        <w:numPr>
          <w:ilvl w:val="0"/>
          <w:numId w:val="1"/>
        </w:numPr>
      </w:pPr>
      <w:r>
        <w:t xml:space="preserve">Environment </w:t>
      </w:r>
    </w:p>
    <w:p w14:paraId="2097084F" w14:textId="3906ED35" w:rsidR="00403B73" w:rsidRDefault="00403B73" w:rsidP="00866ECB">
      <w:pPr>
        <w:pStyle w:val="NoSpacing"/>
        <w:numPr>
          <w:ilvl w:val="0"/>
          <w:numId w:val="1"/>
        </w:numPr>
      </w:pPr>
      <w:r>
        <w:t xml:space="preserve">Healthy living </w:t>
      </w:r>
    </w:p>
    <w:p w14:paraId="7056C643" w14:textId="2950C66E" w:rsidR="00403B73" w:rsidRDefault="00403B73" w:rsidP="00866ECB">
      <w:pPr>
        <w:pStyle w:val="NoSpacing"/>
        <w:numPr>
          <w:ilvl w:val="0"/>
          <w:numId w:val="1"/>
        </w:numPr>
      </w:pPr>
      <w:r>
        <w:t xml:space="preserve">Social issues and charities </w:t>
      </w:r>
    </w:p>
    <w:p w14:paraId="3FD86AFE" w14:textId="73AC0535" w:rsidR="00403B73" w:rsidRPr="00866ECB" w:rsidRDefault="00403B73" w:rsidP="00866ECB">
      <w:pPr>
        <w:pStyle w:val="NoSpacing"/>
        <w:numPr>
          <w:ilvl w:val="0"/>
          <w:numId w:val="1"/>
        </w:numPr>
      </w:pPr>
      <w:r>
        <w:t xml:space="preserve">Holidays </w:t>
      </w:r>
    </w:p>
    <w:p w14:paraId="647A71F7" w14:textId="77777777" w:rsidR="00866ECB" w:rsidRPr="00866ECB" w:rsidRDefault="00866ECB">
      <w:pPr>
        <w:rPr>
          <w:b/>
          <w:sz w:val="18"/>
          <w:lang w:val="en-GB"/>
        </w:rPr>
      </w:pPr>
    </w:p>
    <w:p w14:paraId="7D24A31F" w14:textId="77777777" w:rsidR="00866ECB" w:rsidRPr="00866ECB" w:rsidRDefault="00866ECB">
      <w:pPr>
        <w:rPr>
          <w:b/>
          <w:sz w:val="18"/>
          <w:lang w:val="en-GB"/>
        </w:rPr>
      </w:pPr>
    </w:p>
    <w:p w14:paraId="768E7C1A" w14:textId="77777777" w:rsidR="00866ECB" w:rsidRPr="00866ECB" w:rsidRDefault="00866ECB">
      <w:pPr>
        <w:rPr>
          <w:b/>
          <w:sz w:val="18"/>
          <w:lang w:val="en-GB"/>
        </w:rPr>
      </w:pPr>
    </w:p>
    <w:p w14:paraId="39D856E0" w14:textId="77777777" w:rsidR="00866ECB" w:rsidRPr="00866ECB" w:rsidRDefault="00866ECB">
      <w:pPr>
        <w:rPr>
          <w:b/>
          <w:sz w:val="18"/>
          <w:lang w:val="en-GB"/>
        </w:rPr>
      </w:pPr>
    </w:p>
    <w:p w14:paraId="2A10E175" w14:textId="77777777" w:rsidR="00866ECB" w:rsidRPr="00866ECB" w:rsidRDefault="00866ECB">
      <w:pPr>
        <w:rPr>
          <w:b/>
          <w:sz w:val="18"/>
          <w:lang w:val="en-GB"/>
        </w:rPr>
      </w:pPr>
    </w:p>
    <w:p w14:paraId="51E27D9A" w14:textId="77777777" w:rsidR="00866ECB" w:rsidRPr="00866ECB" w:rsidRDefault="00866ECB">
      <w:pPr>
        <w:rPr>
          <w:b/>
          <w:sz w:val="18"/>
          <w:lang w:val="en-GB"/>
        </w:rPr>
      </w:pPr>
    </w:p>
    <w:p w14:paraId="0EE82130" w14:textId="77777777" w:rsidR="00866ECB" w:rsidRPr="00866ECB" w:rsidRDefault="00866ECB">
      <w:pPr>
        <w:rPr>
          <w:b/>
          <w:sz w:val="18"/>
          <w:lang w:val="en-GB"/>
        </w:rPr>
      </w:pPr>
    </w:p>
    <w:p w14:paraId="1AE60867" w14:textId="77777777" w:rsidR="00866ECB" w:rsidRPr="00866ECB" w:rsidRDefault="00866ECB">
      <w:pPr>
        <w:rPr>
          <w:b/>
          <w:sz w:val="18"/>
          <w:lang w:val="en-GB"/>
        </w:rPr>
      </w:pPr>
    </w:p>
    <w:p w14:paraId="0FBD996A" w14:textId="77777777" w:rsidR="00866ECB" w:rsidRPr="00866ECB" w:rsidRDefault="00866ECB">
      <w:pPr>
        <w:rPr>
          <w:b/>
          <w:sz w:val="18"/>
          <w:lang w:val="en-GB"/>
        </w:rPr>
      </w:pPr>
    </w:p>
    <w:p w14:paraId="2EE99E34" w14:textId="77777777" w:rsidR="00866ECB" w:rsidRPr="00866ECB" w:rsidRDefault="00866ECB">
      <w:pPr>
        <w:rPr>
          <w:b/>
          <w:sz w:val="18"/>
          <w:lang w:val="en-GB"/>
        </w:rPr>
      </w:pPr>
    </w:p>
    <w:p w14:paraId="31DD0793" w14:textId="77777777" w:rsidR="00866ECB" w:rsidRPr="00866ECB" w:rsidRDefault="00866ECB">
      <w:pPr>
        <w:rPr>
          <w:b/>
          <w:sz w:val="18"/>
          <w:lang w:val="en-GB"/>
        </w:rPr>
      </w:pPr>
    </w:p>
    <w:p w14:paraId="5CF25813" w14:textId="4876C0D1" w:rsidR="003003E4" w:rsidRPr="00866ECB" w:rsidRDefault="003003E4">
      <w:pPr>
        <w:rPr>
          <w:b/>
          <w:sz w:val="18"/>
          <w:lang w:val="en-GB"/>
        </w:rPr>
      </w:pPr>
    </w:p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5A490B" w:rsidRPr="00591282" w14:paraId="16493CF4" w14:textId="77777777" w:rsidTr="003863E4">
        <w:tc>
          <w:tcPr>
            <w:tcW w:w="3667" w:type="dxa"/>
          </w:tcPr>
          <w:p w14:paraId="6556F361" w14:textId="2284BACE" w:rsidR="005A490B" w:rsidRPr="0046751E" w:rsidRDefault="005A490B" w:rsidP="005A490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Où les gens habitent</w:t>
            </w:r>
          </w:p>
        </w:tc>
        <w:tc>
          <w:tcPr>
            <w:tcW w:w="3668" w:type="dxa"/>
          </w:tcPr>
          <w:p w14:paraId="53C3B6D0" w14:textId="5C84F47B" w:rsidR="005A490B" w:rsidRPr="0046751E" w:rsidRDefault="005A490B" w:rsidP="005A490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Where people live</w:t>
            </w:r>
          </w:p>
        </w:tc>
      </w:tr>
      <w:tr w:rsidR="00403B73" w:rsidRPr="00591282" w14:paraId="58820801" w14:textId="77777777" w:rsidTr="003863E4">
        <w:tc>
          <w:tcPr>
            <w:tcW w:w="3667" w:type="dxa"/>
          </w:tcPr>
          <w:p w14:paraId="13056C00" w14:textId="2E419CA2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habiter / vivre </w:t>
            </w:r>
          </w:p>
        </w:tc>
        <w:tc>
          <w:tcPr>
            <w:tcW w:w="3668" w:type="dxa"/>
          </w:tcPr>
          <w:p w14:paraId="520D04E8" w14:textId="7CEA64C5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To live </w:t>
            </w:r>
          </w:p>
        </w:tc>
      </w:tr>
      <w:tr w:rsidR="00403B73" w:rsidRPr="00591282" w14:paraId="4FCF39C1" w14:textId="77777777" w:rsidTr="003863E4">
        <w:tc>
          <w:tcPr>
            <w:tcW w:w="3667" w:type="dxa"/>
          </w:tcPr>
          <w:p w14:paraId="12B42BFE" w14:textId="3546C000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 habitant</w:t>
            </w:r>
          </w:p>
        </w:tc>
        <w:tc>
          <w:tcPr>
            <w:tcW w:w="3668" w:type="dxa"/>
          </w:tcPr>
          <w:p w14:paraId="25087077" w14:textId="0C09D810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An inhabitant </w:t>
            </w:r>
          </w:p>
        </w:tc>
      </w:tr>
      <w:tr w:rsidR="004B4307" w:rsidRPr="00403B73" w14:paraId="424E2415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63760942" w14:textId="70B287C5" w:rsidR="004B4307" w:rsidRPr="0046751E" w:rsidRDefault="004B4307" w:rsidP="00C63DFB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403B73" w:rsidRPr="00591282" w14:paraId="6A84ABB5" w14:textId="77777777" w:rsidTr="003863E4">
        <w:tc>
          <w:tcPr>
            <w:tcW w:w="3667" w:type="dxa"/>
          </w:tcPr>
          <w:p w14:paraId="4ACB242D" w14:textId="6702709D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en ville</w:t>
            </w:r>
          </w:p>
        </w:tc>
        <w:tc>
          <w:tcPr>
            <w:tcW w:w="3668" w:type="dxa"/>
          </w:tcPr>
          <w:p w14:paraId="6E37B76C" w14:textId="23578589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 town</w:t>
            </w:r>
          </w:p>
        </w:tc>
      </w:tr>
      <w:tr w:rsidR="00403B73" w:rsidRPr="00591282" w14:paraId="024D6363" w14:textId="77777777" w:rsidTr="003863E4">
        <w:tc>
          <w:tcPr>
            <w:tcW w:w="3667" w:type="dxa"/>
          </w:tcPr>
          <w:p w14:paraId="7EBC3A28" w14:textId="30F8F856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dans une ville</w:t>
            </w:r>
          </w:p>
        </w:tc>
        <w:tc>
          <w:tcPr>
            <w:tcW w:w="3668" w:type="dxa"/>
          </w:tcPr>
          <w:p w14:paraId="161016F5" w14:textId="5599A469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 a town/city</w:t>
            </w:r>
          </w:p>
        </w:tc>
      </w:tr>
      <w:tr w:rsidR="00403B73" w:rsidRPr="00591282" w14:paraId="592E5001" w14:textId="77777777" w:rsidTr="003863E4">
        <w:tc>
          <w:tcPr>
            <w:tcW w:w="3667" w:type="dxa"/>
          </w:tcPr>
          <w:p w14:paraId="3C295B52" w14:textId="218EA834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dans un village</w:t>
            </w:r>
          </w:p>
        </w:tc>
        <w:tc>
          <w:tcPr>
            <w:tcW w:w="3668" w:type="dxa"/>
          </w:tcPr>
          <w:p w14:paraId="19A139AD" w14:textId="48546C51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 a village</w:t>
            </w:r>
          </w:p>
        </w:tc>
      </w:tr>
      <w:tr w:rsidR="00403B73" w:rsidRPr="00591282" w14:paraId="5C0A8262" w14:textId="77777777" w:rsidTr="003863E4">
        <w:tc>
          <w:tcPr>
            <w:tcW w:w="3667" w:type="dxa"/>
          </w:tcPr>
          <w:p w14:paraId="58C0A142" w14:textId="109D65EF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au bord de la mer</w:t>
            </w:r>
          </w:p>
        </w:tc>
        <w:tc>
          <w:tcPr>
            <w:tcW w:w="3668" w:type="dxa"/>
          </w:tcPr>
          <w:p w14:paraId="70F7587C" w14:textId="4892953B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at the seaside</w:t>
            </w:r>
          </w:p>
        </w:tc>
      </w:tr>
      <w:tr w:rsidR="00403B73" w:rsidRPr="00591282" w14:paraId="77EA82E9" w14:textId="77777777" w:rsidTr="003863E4">
        <w:tc>
          <w:tcPr>
            <w:tcW w:w="3667" w:type="dxa"/>
          </w:tcPr>
          <w:p w14:paraId="114503DA" w14:textId="05C68A1B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à la montagne</w:t>
            </w:r>
          </w:p>
        </w:tc>
        <w:tc>
          <w:tcPr>
            <w:tcW w:w="3668" w:type="dxa"/>
          </w:tcPr>
          <w:p w14:paraId="1FB18290" w14:textId="35A0168C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 the moutains</w:t>
            </w:r>
          </w:p>
        </w:tc>
      </w:tr>
      <w:tr w:rsidR="00403B73" w:rsidRPr="00591282" w14:paraId="11443EDD" w14:textId="77777777" w:rsidTr="003863E4">
        <w:tc>
          <w:tcPr>
            <w:tcW w:w="3667" w:type="dxa"/>
          </w:tcPr>
          <w:p w14:paraId="40F672E9" w14:textId="5EC420F2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à la campagne</w:t>
            </w:r>
          </w:p>
        </w:tc>
        <w:tc>
          <w:tcPr>
            <w:tcW w:w="3668" w:type="dxa"/>
          </w:tcPr>
          <w:p w14:paraId="49A31AB4" w14:textId="185FB172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In the countryside </w:t>
            </w:r>
          </w:p>
        </w:tc>
      </w:tr>
      <w:tr w:rsidR="00403B73" w:rsidRPr="00591282" w14:paraId="3DE30C85" w14:textId="77777777" w:rsidTr="003863E4">
        <w:tc>
          <w:tcPr>
            <w:tcW w:w="3667" w:type="dxa"/>
          </w:tcPr>
          <w:p w14:paraId="022C651A" w14:textId="1F7DED56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dans la banlieue</w:t>
            </w:r>
          </w:p>
        </w:tc>
        <w:tc>
          <w:tcPr>
            <w:tcW w:w="3668" w:type="dxa"/>
          </w:tcPr>
          <w:p w14:paraId="7C2F4E7D" w14:textId="468700E2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in the outskirts / suburbs</w:t>
            </w:r>
          </w:p>
        </w:tc>
      </w:tr>
      <w:tr w:rsidR="00403B73" w:rsidRPr="00591282" w14:paraId="2FF1EA50" w14:textId="77777777" w:rsidTr="003863E4">
        <w:tc>
          <w:tcPr>
            <w:tcW w:w="3667" w:type="dxa"/>
          </w:tcPr>
          <w:p w14:paraId="4A642581" w14:textId="76693DAD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centre-ville</w:t>
            </w:r>
          </w:p>
        </w:tc>
        <w:tc>
          <w:tcPr>
            <w:tcW w:w="3668" w:type="dxa"/>
          </w:tcPr>
          <w:p w14:paraId="7EFFA1DF" w14:textId="2CD71904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town centre </w:t>
            </w:r>
          </w:p>
        </w:tc>
      </w:tr>
      <w:tr w:rsidR="004B4307" w:rsidRPr="00591282" w14:paraId="133CB726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019A3054" w14:textId="6BFA68D2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03B73" w:rsidRPr="00591282" w14:paraId="21339F42" w14:textId="77777777" w:rsidTr="003863E4">
        <w:tc>
          <w:tcPr>
            <w:tcW w:w="3667" w:type="dxa"/>
          </w:tcPr>
          <w:p w14:paraId="75D5DF42" w14:textId="17107EB1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touristique</w:t>
            </w:r>
          </w:p>
        </w:tc>
        <w:tc>
          <w:tcPr>
            <w:tcW w:w="3668" w:type="dxa"/>
          </w:tcPr>
          <w:p w14:paraId="28E2D5DF" w14:textId="15D6D46A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Touristic </w:t>
            </w:r>
          </w:p>
        </w:tc>
      </w:tr>
      <w:tr w:rsidR="00403B73" w:rsidRPr="00591282" w14:paraId="1E343704" w14:textId="77777777" w:rsidTr="003863E4">
        <w:tc>
          <w:tcPr>
            <w:tcW w:w="3667" w:type="dxa"/>
          </w:tcPr>
          <w:p w14:paraId="5471793F" w14:textId="1754B5E6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calme / tranquille</w:t>
            </w:r>
          </w:p>
        </w:tc>
        <w:tc>
          <w:tcPr>
            <w:tcW w:w="3668" w:type="dxa"/>
          </w:tcPr>
          <w:p w14:paraId="204550A9" w14:textId="2335D86E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Quiet</w:t>
            </w:r>
          </w:p>
        </w:tc>
      </w:tr>
      <w:tr w:rsidR="00403B73" w:rsidRPr="00591282" w14:paraId="73BF4CF1" w14:textId="77777777" w:rsidTr="003863E4">
        <w:tc>
          <w:tcPr>
            <w:tcW w:w="3667" w:type="dxa"/>
          </w:tcPr>
          <w:p w14:paraId="542F6334" w14:textId="3A4211A7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beau / belle</w:t>
            </w:r>
          </w:p>
        </w:tc>
        <w:tc>
          <w:tcPr>
            <w:tcW w:w="3668" w:type="dxa"/>
          </w:tcPr>
          <w:p w14:paraId="38FD980F" w14:textId="7CB19C80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Beautiful</w:t>
            </w:r>
          </w:p>
        </w:tc>
      </w:tr>
      <w:tr w:rsidR="00403B73" w:rsidRPr="00591282" w14:paraId="3C4C8F84" w14:textId="77777777" w:rsidTr="003863E4">
        <w:tc>
          <w:tcPr>
            <w:tcW w:w="3667" w:type="dxa"/>
          </w:tcPr>
          <w:p w14:paraId="5709A6B6" w14:textId="700D4164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joli</w:t>
            </w:r>
          </w:p>
        </w:tc>
        <w:tc>
          <w:tcPr>
            <w:tcW w:w="3668" w:type="dxa"/>
          </w:tcPr>
          <w:p w14:paraId="284D65F1" w14:textId="7277B5BA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Attractive</w:t>
            </w:r>
          </w:p>
        </w:tc>
      </w:tr>
      <w:tr w:rsidR="00403B73" w:rsidRPr="00591282" w14:paraId="652B86BB" w14:textId="77777777" w:rsidTr="003863E4">
        <w:tc>
          <w:tcPr>
            <w:tcW w:w="3667" w:type="dxa"/>
          </w:tcPr>
          <w:p w14:paraId="3892B5D5" w14:textId="5B332985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vieux / vieille</w:t>
            </w:r>
          </w:p>
        </w:tc>
        <w:tc>
          <w:tcPr>
            <w:tcW w:w="3668" w:type="dxa"/>
          </w:tcPr>
          <w:p w14:paraId="6F5684A4" w14:textId="21C079C4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Old </w:t>
            </w:r>
          </w:p>
        </w:tc>
      </w:tr>
      <w:tr w:rsidR="00403B73" w:rsidRPr="00591282" w14:paraId="1B3F447E" w14:textId="77777777" w:rsidTr="003863E4">
        <w:tc>
          <w:tcPr>
            <w:tcW w:w="3667" w:type="dxa"/>
          </w:tcPr>
          <w:p w14:paraId="2E50DE46" w14:textId="6DCA571A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démodé</w:t>
            </w:r>
          </w:p>
        </w:tc>
        <w:tc>
          <w:tcPr>
            <w:tcW w:w="3668" w:type="dxa"/>
          </w:tcPr>
          <w:p w14:paraId="6F6BF267" w14:textId="3A1E63F7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Old-fashioned</w:t>
            </w:r>
          </w:p>
        </w:tc>
      </w:tr>
      <w:tr w:rsidR="00403B73" w:rsidRPr="00591282" w14:paraId="2BE2B4E7" w14:textId="77777777" w:rsidTr="003863E4">
        <w:tc>
          <w:tcPr>
            <w:tcW w:w="3667" w:type="dxa"/>
          </w:tcPr>
          <w:p w14:paraId="7AB1446A" w14:textId="067C6407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moderne</w:t>
            </w:r>
          </w:p>
        </w:tc>
        <w:tc>
          <w:tcPr>
            <w:tcW w:w="3668" w:type="dxa"/>
          </w:tcPr>
          <w:p w14:paraId="7D9A84B9" w14:textId="149D323D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Modern</w:t>
            </w:r>
          </w:p>
        </w:tc>
      </w:tr>
      <w:tr w:rsidR="00403B73" w:rsidRPr="00591282" w14:paraId="4A809539" w14:textId="77777777" w:rsidTr="003863E4">
        <w:tc>
          <w:tcPr>
            <w:tcW w:w="3667" w:type="dxa"/>
          </w:tcPr>
          <w:p w14:paraId="5AB564D1" w14:textId="6D162374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animé</w:t>
            </w:r>
          </w:p>
        </w:tc>
        <w:tc>
          <w:tcPr>
            <w:tcW w:w="3668" w:type="dxa"/>
          </w:tcPr>
          <w:p w14:paraId="7BE99185" w14:textId="2CCD3929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Lively</w:t>
            </w:r>
          </w:p>
        </w:tc>
      </w:tr>
      <w:tr w:rsidR="00403B73" w:rsidRPr="00591282" w14:paraId="071A7E5E" w14:textId="77777777" w:rsidTr="003863E4">
        <w:tc>
          <w:tcPr>
            <w:tcW w:w="3667" w:type="dxa"/>
          </w:tcPr>
          <w:p w14:paraId="080B460F" w14:textId="055AFADA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de taille-moyenne</w:t>
            </w:r>
          </w:p>
        </w:tc>
        <w:tc>
          <w:tcPr>
            <w:tcW w:w="3668" w:type="dxa"/>
          </w:tcPr>
          <w:p w14:paraId="338B6E7D" w14:textId="0E562B48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medium-sized</w:t>
            </w:r>
          </w:p>
        </w:tc>
      </w:tr>
      <w:tr w:rsidR="00403B73" w:rsidRPr="00591282" w14:paraId="2FFCEB59" w14:textId="77777777" w:rsidTr="003863E4">
        <w:tc>
          <w:tcPr>
            <w:tcW w:w="3667" w:type="dxa"/>
          </w:tcPr>
          <w:p w14:paraId="44F610F9" w14:textId="1AC71178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gratuit</w:t>
            </w:r>
          </w:p>
        </w:tc>
        <w:tc>
          <w:tcPr>
            <w:tcW w:w="3668" w:type="dxa"/>
          </w:tcPr>
          <w:p w14:paraId="2EF60A7B" w14:textId="42590533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Free</w:t>
            </w:r>
          </w:p>
        </w:tc>
      </w:tr>
      <w:tr w:rsidR="00403B73" w:rsidRPr="00591282" w14:paraId="10345B09" w14:textId="77777777" w:rsidTr="003863E4">
        <w:tc>
          <w:tcPr>
            <w:tcW w:w="3667" w:type="dxa"/>
          </w:tcPr>
          <w:p w14:paraId="160FF273" w14:textId="61F5F7CB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lastRenderedPageBreak/>
              <w:t>fermé</w:t>
            </w:r>
          </w:p>
        </w:tc>
        <w:tc>
          <w:tcPr>
            <w:tcW w:w="3668" w:type="dxa"/>
          </w:tcPr>
          <w:p w14:paraId="7CD4F127" w14:textId="316AF63F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Closed</w:t>
            </w:r>
          </w:p>
        </w:tc>
      </w:tr>
      <w:tr w:rsidR="00403B73" w:rsidRPr="00591282" w14:paraId="5D62583C" w14:textId="77777777" w:rsidTr="003863E4">
        <w:tc>
          <w:tcPr>
            <w:tcW w:w="3667" w:type="dxa"/>
          </w:tcPr>
          <w:p w14:paraId="3ED59C5D" w14:textId="3430005D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ouvert</w:t>
            </w:r>
          </w:p>
        </w:tc>
        <w:tc>
          <w:tcPr>
            <w:tcW w:w="3668" w:type="dxa"/>
          </w:tcPr>
          <w:p w14:paraId="23DC818A" w14:textId="6A4EC3CD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Open</w:t>
            </w:r>
          </w:p>
        </w:tc>
      </w:tr>
      <w:tr w:rsidR="004B4307" w:rsidRPr="00591282" w14:paraId="553FD3E1" w14:textId="77777777" w:rsidTr="00DF7D2D">
        <w:tc>
          <w:tcPr>
            <w:tcW w:w="7335" w:type="dxa"/>
            <w:gridSpan w:val="2"/>
          </w:tcPr>
          <w:p w14:paraId="75C9AEB2" w14:textId="77777777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03B73" w:rsidRPr="00DF7D2D" w14:paraId="3BBC969C" w14:textId="77777777" w:rsidTr="003863E4">
        <w:tc>
          <w:tcPr>
            <w:tcW w:w="3667" w:type="dxa"/>
          </w:tcPr>
          <w:p w14:paraId="294BDB46" w14:textId="66E80703" w:rsidR="00403B73" w:rsidRPr="0046751E" w:rsidRDefault="00403B73" w:rsidP="00403B73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j’habite / je vis</w:t>
            </w:r>
          </w:p>
        </w:tc>
        <w:tc>
          <w:tcPr>
            <w:tcW w:w="3668" w:type="dxa"/>
          </w:tcPr>
          <w:p w14:paraId="5E27E658" w14:textId="0C9F4DB3" w:rsidR="00403B73" w:rsidRPr="0046751E" w:rsidRDefault="005A490B" w:rsidP="00403B73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  <w:lang w:val="en-GB"/>
              </w:rPr>
              <w:t>I live (I have lived)</w:t>
            </w:r>
          </w:p>
        </w:tc>
      </w:tr>
      <w:tr w:rsidR="00403B73" w:rsidRPr="00591282" w14:paraId="61BE5536" w14:textId="77777777" w:rsidTr="003863E4">
        <w:tc>
          <w:tcPr>
            <w:tcW w:w="3667" w:type="dxa"/>
          </w:tcPr>
          <w:p w14:paraId="764DE765" w14:textId="6E61F872" w:rsidR="00403B73" w:rsidRPr="0046751E" w:rsidRDefault="00403B73" w:rsidP="00403B73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depuis 7 ans</w:t>
            </w:r>
          </w:p>
        </w:tc>
        <w:tc>
          <w:tcPr>
            <w:tcW w:w="3668" w:type="dxa"/>
          </w:tcPr>
          <w:p w14:paraId="25B311CB" w14:textId="51F44DD5" w:rsidR="00403B73" w:rsidRPr="0046751E" w:rsidRDefault="00403B73" w:rsidP="00403B73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For 7 years</w:t>
            </w:r>
          </w:p>
        </w:tc>
      </w:tr>
      <w:tr w:rsidR="004B4307" w:rsidRPr="00591282" w14:paraId="522FBE9F" w14:textId="77777777" w:rsidTr="00DF7D2D">
        <w:tc>
          <w:tcPr>
            <w:tcW w:w="7335" w:type="dxa"/>
            <w:gridSpan w:val="2"/>
          </w:tcPr>
          <w:p w14:paraId="14606C84" w14:textId="77777777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3F5AA4DC" w14:textId="77777777" w:rsidTr="003863E4">
        <w:tc>
          <w:tcPr>
            <w:tcW w:w="3667" w:type="dxa"/>
          </w:tcPr>
          <w:p w14:paraId="4CB1D437" w14:textId="2055F36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immeuble</w:t>
            </w:r>
          </w:p>
        </w:tc>
        <w:tc>
          <w:tcPr>
            <w:tcW w:w="3668" w:type="dxa"/>
          </w:tcPr>
          <w:p w14:paraId="5D2714ED" w14:textId="45237D62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block of flats</w:t>
            </w:r>
          </w:p>
        </w:tc>
      </w:tr>
      <w:tr w:rsidR="005A490B" w:rsidRPr="00591282" w14:paraId="1BE4518C" w14:textId="77777777" w:rsidTr="003863E4">
        <w:tc>
          <w:tcPr>
            <w:tcW w:w="3667" w:type="dxa"/>
          </w:tcPr>
          <w:p w14:paraId="1AE61D33" w14:textId="1C683E1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quartier</w:t>
            </w:r>
          </w:p>
        </w:tc>
        <w:tc>
          <w:tcPr>
            <w:tcW w:w="3668" w:type="dxa"/>
          </w:tcPr>
          <w:p w14:paraId="08FAE308" w14:textId="24EE555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neighbourhood</w:t>
            </w:r>
          </w:p>
        </w:tc>
      </w:tr>
      <w:tr w:rsidR="005A490B" w:rsidRPr="00591282" w14:paraId="0FD91584" w14:textId="77777777" w:rsidTr="003863E4">
        <w:tc>
          <w:tcPr>
            <w:tcW w:w="3667" w:type="dxa"/>
          </w:tcPr>
          <w:p w14:paraId="51441E7A" w14:textId="6622D99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rue</w:t>
            </w:r>
          </w:p>
        </w:tc>
        <w:tc>
          <w:tcPr>
            <w:tcW w:w="3668" w:type="dxa"/>
          </w:tcPr>
          <w:p w14:paraId="3D520D68" w14:textId="08FA745E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street </w:t>
            </w:r>
          </w:p>
        </w:tc>
      </w:tr>
      <w:tr w:rsidR="005A490B" w:rsidRPr="00591282" w14:paraId="6070AF0F" w14:textId="77777777" w:rsidTr="003863E4">
        <w:tc>
          <w:tcPr>
            <w:tcW w:w="3667" w:type="dxa"/>
          </w:tcPr>
          <w:p w14:paraId="73305AFF" w14:textId="62032D0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route</w:t>
            </w:r>
          </w:p>
        </w:tc>
        <w:tc>
          <w:tcPr>
            <w:tcW w:w="3668" w:type="dxa"/>
          </w:tcPr>
          <w:p w14:paraId="211FEA6A" w14:textId="6F559EEF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road </w:t>
            </w:r>
          </w:p>
        </w:tc>
      </w:tr>
      <w:tr w:rsidR="005A490B" w:rsidRPr="00591282" w14:paraId="3986387C" w14:textId="77777777" w:rsidTr="003863E4">
        <w:tc>
          <w:tcPr>
            <w:tcW w:w="3667" w:type="dxa"/>
          </w:tcPr>
          <w:p w14:paraId="3BA191FA" w14:textId="2EE3734F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une zone piétonne</w:t>
            </w:r>
          </w:p>
        </w:tc>
        <w:tc>
          <w:tcPr>
            <w:tcW w:w="3668" w:type="dxa"/>
          </w:tcPr>
          <w:p w14:paraId="4069E515" w14:textId="66CB6AA6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pedestrian area</w:t>
            </w:r>
          </w:p>
        </w:tc>
      </w:tr>
      <w:tr w:rsidR="005A490B" w:rsidRPr="00591282" w14:paraId="567CEB16" w14:textId="77777777" w:rsidTr="003863E4">
        <w:tc>
          <w:tcPr>
            <w:tcW w:w="3667" w:type="dxa"/>
          </w:tcPr>
          <w:p w14:paraId="3F7773A4" w14:textId="24C7510D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circulation</w:t>
            </w:r>
          </w:p>
        </w:tc>
        <w:tc>
          <w:tcPr>
            <w:tcW w:w="3668" w:type="dxa"/>
          </w:tcPr>
          <w:p w14:paraId="649C2D26" w14:textId="39D6A1F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Traffic </w:t>
            </w:r>
          </w:p>
        </w:tc>
      </w:tr>
      <w:tr w:rsidR="005A490B" w:rsidRPr="00591282" w14:paraId="466547B6" w14:textId="77777777" w:rsidTr="003863E4">
        <w:tc>
          <w:tcPr>
            <w:tcW w:w="3667" w:type="dxa"/>
          </w:tcPr>
          <w:p w14:paraId="64E08C42" w14:textId="799EFB29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bruit</w:t>
            </w:r>
          </w:p>
        </w:tc>
        <w:tc>
          <w:tcPr>
            <w:tcW w:w="3668" w:type="dxa"/>
          </w:tcPr>
          <w:p w14:paraId="1571B624" w14:textId="0DC93391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Noise</w:t>
            </w:r>
          </w:p>
        </w:tc>
      </w:tr>
      <w:tr w:rsidR="005A490B" w:rsidRPr="00591282" w14:paraId="432077E9" w14:textId="77777777" w:rsidTr="003863E4">
        <w:tc>
          <w:tcPr>
            <w:tcW w:w="3667" w:type="dxa"/>
          </w:tcPr>
          <w:p w14:paraId="5B13FACE" w14:textId="63163EBE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loin (de)</w:t>
            </w:r>
          </w:p>
        </w:tc>
        <w:tc>
          <w:tcPr>
            <w:tcW w:w="3668" w:type="dxa"/>
          </w:tcPr>
          <w:p w14:paraId="2889A234" w14:textId="5F248CE9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Far (from)</w:t>
            </w:r>
          </w:p>
        </w:tc>
      </w:tr>
      <w:tr w:rsidR="005A490B" w:rsidRPr="00591282" w14:paraId="4142D3A4" w14:textId="77777777" w:rsidTr="003863E4">
        <w:tc>
          <w:tcPr>
            <w:tcW w:w="3667" w:type="dxa"/>
          </w:tcPr>
          <w:p w14:paraId="14D24ACE" w14:textId="6771D9C2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à coté de</w:t>
            </w:r>
          </w:p>
        </w:tc>
        <w:tc>
          <w:tcPr>
            <w:tcW w:w="3668" w:type="dxa"/>
          </w:tcPr>
          <w:p w14:paraId="628C73C9" w14:textId="1CBC38AA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Next to </w:t>
            </w:r>
          </w:p>
        </w:tc>
      </w:tr>
      <w:tr w:rsidR="005A490B" w:rsidRPr="00591282" w14:paraId="3A0A22FA" w14:textId="77777777" w:rsidTr="003863E4">
        <w:tc>
          <w:tcPr>
            <w:tcW w:w="3667" w:type="dxa"/>
          </w:tcPr>
          <w:p w14:paraId="1B65906E" w14:textId="15BBE66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près de</w:t>
            </w:r>
          </w:p>
        </w:tc>
        <w:tc>
          <w:tcPr>
            <w:tcW w:w="3668" w:type="dxa"/>
          </w:tcPr>
          <w:p w14:paraId="22628EB9" w14:textId="581DDFE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Near</w:t>
            </w:r>
          </w:p>
        </w:tc>
      </w:tr>
      <w:tr w:rsidR="005A490B" w:rsidRPr="00591282" w14:paraId="18B599B2" w14:textId="77777777" w:rsidTr="003863E4">
        <w:tc>
          <w:tcPr>
            <w:tcW w:w="3667" w:type="dxa"/>
          </w:tcPr>
          <w:p w14:paraId="42300869" w14:textId="6482F21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derrière</w:t>
            </w:r>
          </w:p>
        </w:tc>
        <w:tc>
          <w:tcPr>
            <w:tcW w:w="3668" w:type="dxa"/>
          </w:tcPr>
          <w:p w14:paraId="47BF809B" w14:textId="4B3DEE25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behind</w:t>
            </w:r>
          </w:p>
        </w:tc>
      </w:tr>
      <w:tr w:rsidR="005A490B" w:rsidRPr="00591282" w14:paraId="5BAB1B00" w14:textId="77777777" w:rsidTr="003863E4">
        <w:tc>
          <w:tcPr>
            <w:tcW w:w="3667" w:type="dxa"/>
          </w:tcPr>
          <w:p w14:paraId="04D7FF5A" w14:textId="0E8DE25A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devant</w:t>
            </w:r>
          </w:p>
        </w:tc>
        <w:tc>
          <w:tcPr>
            <w:tcW w:w="3668" w:type="dxa"/>
          </w:tcPr>
          <w:p w14:paraId="6D6BCD2D" w14:textId="5833F327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In front of </w:t>
            </w:r>
          </w:p>
        </w:tc>
      </w:tr>
      <w:tr w:rsidR="005A490B" w:rsidRPr="00591282" w14:paraId="539009EC" w14:textId="77777777" w:rsidTr="003863E4">
        <w:tc>
          <w:tcPr>
            <w:tcW w:w="3667" w:type="dxa"/>
          </w:tcPr>
          <w:p w14:paraId="3D1BEFE2" w14:textId="74315E8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en face de </w:t>
            </w:r>
          </w:p>
        </w:tc>
        <w:tc>
          <w:tcPr>
            <w:tcW w:w="3668" w:type="dxa"/>
          </w:tcPr>
          <w:p w14:paraId="73CE7CA0" w14:textId="06696009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Opposite</w:t>
            </w:r>
          </w:p>
        </w:tc>
      </w:tr>
      <w:tr w:rsidR="005A490B" w:rsidRPr="00591282" w14:paraId="393CE3A6" w14:textId="77777777" w:rsidTr="003863E4">
        <w:tc>
          <w:tcPr>
            <w:tcW w:w="3667" w:type="dxa"/>
          </w:tcPr>
          <w:p w14:paraId="30C06EDE" w14:textId="2505287B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entre</w:t>
            </w:r>
          </w:p>
        </w:tc>
        <w:tc>
          <w:tcPr>
            <w:tcW w:w="3668" w:type="dxa"/>
          </w:tcPr>
          <w:p w14:paraId="6169F730" w14:textId="5669012E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between</w:t>
            </w:r>
          </w:p>
        </w:tc>
      </w:tr>
      <w:tr w:rsidR="005A490B" w:rsidRPr="00591282" w14:paraId="125A85F4" w14:textId="77777777" w:rsidTr="003863E4">
        <w:tc>
          <w:tcPr>
            <w:tcW w:w="3667" w:type="dxa"/>
          </w:tcPr>
          <w:p w14:paraId="3CA4628C" w14:textId="0DF092E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sur</w:t>
            </w:r>
          </w:p>
        </w:tc>
        <w:tc>
          <w:tcPr>
            <w:tcW w:w="3668" w:type="dxa"/>
          </w:tcPr>
          <w:p w14:paraId="0965682F" w14:textId="3268446F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On</w:t>
            </w:r>
          </w:p>
        </w:tc>
      </w:tr>
      <w:tr w:rsidR="005A490B" w:rsidRPr="00591282" w14:paraId="539DFA4A" w14:textId="77777777" w:rsidTr="003863E4">
        <w:tc>
          <w:tcPr>
            <w:tcW w:w="3667" w:type="dxa"/>
          </w:tcPr>
          <w:p w14:paraId="52E482BB" w14:textId="613FEF6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sous</w:t>
            </w:r>
          </w:p>
        </w:tc>
        <w:tc>
          <w:tcPr>
            <w:tcW w:w="3668" w:type="dxa"/>
          </w:tcPr>
          <w:p w14:paraId="237827DC" w14:textId="3E7F581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Under </w:t>
            </w:r>
          </w:p>
        </w:tc>
      </w:tr>
      <w:tr w:rsidR="004B4307" w:rsidRPr="00591282" w14:paraId="469989C5" w14:textId="77777777" w:rsidTr="00DF7D2D">
        <w:tc>
          <w:tcPr>
            <w:tcW w:w="7335" w:type="dxa"/>
            <w:gridSpan w:val="2"/>
          </w:tcPr>
          <w:p w14:paraId="5C265BB8" w14:textId="77777777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1B531C6E" w14:textId="77777777" w:rsidTr="003863E4">
        <w:tc>
          <w:tcPr>
            <w:tcW w:w="3667" w:type="dxa"/>
          </w:tcPr>
          <w:p w14:paraId="31154424" w14:textId="6C52F542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une maison mitoyenne</w:t>
            </w:r>
          </w:p>
        </w:tc>
        <w:tc>
          <w:tcPr>
            <w:tcW w:w="3668" w:type="dxa"/>
          </w:tcPr>
          <w:p w14:paraId="17E3DAF1" w14:textId="4597D598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terraced house</w:t>
            </w:r>
          </w:p>
        </w:tc>
      </w:tr>
      <w:tr w:rsidR="005A490B" w:rsidRPr="00591282" w14:paraId="549E5FA3" w14:textId="77777777" w:rsidTr="003863E4">
        <w:tc>
          <w:tcPr>
            <w:tcW w:w="3667" w:type="dxa"/>
          </w:tcPr>
          <w:p w14:paraId="69FCF779" w14:textId="6CEA025B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une maison jumelée</w:t>
            </w:r>
          </w:p>
        </w:tc>
        <w:tc>
          <w:tcPr>
            <w:tcW w:w="3668" w:type="dxa"/>
          </w:tcPr>
          <w:p w14:paraId="28AECA94" w14:textId="68694A9A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semi-detached house</w:t>
            </w:r>
          </w:p>
        </w:tc>
      </w:tr>
      <w:tr w:rsidR="005A490B" w:rsidRPr="00591282" w14:paraId="0ECACAF3" w14:textId="77777777" w:rsidTr="003863E4">
        <w:tc>
          <w:tcPr>
            <w:tcW w:w="3667" w:type="dxa"/>
          </w:tcPr>
          <w:p w14:paraId="57E1B8A9" w14:textId="2A5FE55E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une maison individuelle</w:t>
            </w:r>
          </w:p>
        </w:tc>
        <w:tc>
          <w:tcPr>
            <w:tcW w:w="3668" w:type="dxa"/>
          </w:tcPr>
          <w:p w14:paraId="0975FF2B" w14:textId="3BEEFE72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detached house</w:t>
            </w:r>
          </w:p>
        </w:tc>
      </w:tr>
      <w:tr w:rsidR="004B4307" w:rsidRPr="00591282" w14:paraId="13357E99" w14:textId="77777777" w:rsidTr="00DF7D2D">
        <w:tc>
          <w:tcPr>
            <w:tcW w:w="7335" w:type="dxa"/>
            <w:gridSpan w:val="2"/>
          </w:tcPr>
          <w:p w14:paraId="2DE3B222" w14:textId="77777777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69364E52" w14:textId="77777777" w:rsidTr="003863E4">
        <w:tc>
          <w:tcPr>
            <w:tcW w:w="3667" w:type="dxa"/>
          </w:tcPr>
          <w:p w14:paraId="09E2D078" w14:textId="06E867D5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rez de chaussée</w:t>
            </w:r>
          </w:p>
        </w:tc>
        <w:tc>
          <w:tcPr>
            <w:tcW w:w="3668" w:type="dxa"/>
          </w:tcPr>
          <w:p w14:paraId="5D643AF2" w14:textId="1CE40D27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on the ground floor</w:t>
            </w:r>
          </w:p>
        </w:tc>
      </w:tr>
      <w:tr w:rsidR="005A490B" w:rsidRPr="00591282" w14:paraId="68C08882" w14:textId="77777777" w:rsidTr="003863E4">
        <w:tc>
          <w:tcPr>
            <w:tcW w:w="3667" w:type="dxa"/>
          </w:tcPr>
          <w:p w14:paraId="633DC519" w14:textId="73D9628A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premier étage</w:t>
            </w:r>
          </w:p>
        </w:tc>
        <w:tc>
          <w:tcPr>
            <w:tcW w:w="3668" w:type="dxa"/>
          </w:tcPr>
          <w:p w14:paraId="53BF30D0" w14:textId="75A62C02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on the first floor</w:t>
            </w:r>
          </w:p>
        </w:tc>
      </w:tr>
      <w:tr w:rsidR="005A490B" w:rsidRPr="00591282" w14:paraId="3E9EEE81" w14:textId="77777777" w:rsidTr="003863E4">
        <w:tc>
          <w:tcPr>
            <w:tcW w:w="3667" w:type="dxa"/>
          </w:tcPr>
          <w:p w14:paraId="1E90E252" w14:textId="02F34DE1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deuxième étage</w:t>
            </w:r>
          </w:p>
        </w:tc>
        <w:tc>
          <w:tcPr>
            <w:tcW w:w="3668" w:type="dxa"/>
          </w:tcPr>
          <w:p w14:paraId="37471FE2" w14:textId="4AFF5BAC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on the second floor</w:t>
            </w:r>
          </w:p>
        </w:tc>
      </w:tr>
      <w:tr w:rsidR="005A490B" w:rsidRPr="00591282" w14:paraId="541020B1" w14:textId="77777777" w:rsidTr="003863E4">
        <w:tc>
          <w:tcPr>
            <w:tcW w:w="3667" w:type="dxa"/>
          </w:tcPr>
          <w:p w14:paraId="0B6E5298" w14:textId="416CB266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sous-sol</w:t>
            </w:r>
          </w:p>
        </w:tc>
        <w:tc>
          <w:tcPr>
            <w:tcW w:w="3668" w:type="dxa"/>
          </w:tcPr>
          <w:p w14:paraId="22633C61" w14:textId="1730E587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 the basement</w:t>
            </w:r>
          </w:p>
        </w:tc>
      </w:tr>
      <w:tr w:rsidR="005A490B" w:rsidRPr="00591282" w14:paraId="59D00C7B" w14:textId="77777777" w:rsidTr="003863E4">
        <w:tc>
          <w:tcPr>
            <w:tcW w:w="3667" w:type="dxa"/>
          </w:tcPr>
          <w:p w14:paraId="6385A00F" w14:textId="0204C687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cave</w:t>
            </w:r>
          </w:p>
        </w:tc>
        <w:tc>
          <w:tcPr>
            <w:tcW w:w="3668" w:type="dxa"/>
          </w:tcPr>
          <w:p w14:paraId="185A432E" w14:textId="7EB2A655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celar </w:t>
            </w:r>
          </w:p>
        </w:tc>
      </w:tr>
      <w:tr w:rsidR="005A490B" w:rsidRPr="00591282" w14:paraId="0D53D504" w14:textId="77777777" w:rsidTr="003863E4">
        <w:tc>
          <w:tcPr>
            <w:tcW w:w="3667" w:type="dxa"/>
          </w:tcPr>
          <w:p w14:paraId="7838E6D1" w14:textId="0C40E9D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salon</w:t>
            </w:r>
          </w:p>
        </w:tc>
        <w:tc>
          <w:tcPr>
            <w:tcW w:w="3668" w:type="dxa"/>
          </w:tcPr>
          <w:p w14:paraId="39FBD62A" w14:textId="1BEB862D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living room</w:t>
            </w:r>
          </w:p>
        </w:tc>
      </w:tr>
      <w:tr w:rsidR="005A490B" w:rsidRPr="00591282" w14:paraId="57B06CBD" w14:textId="77777777" w:rsidTr="003863E4">
        <w:tc>
          <w:tcPr>
            <w:tcW w:w="3667" w:type="dxa"/>
          </w:tcPr>
          <w:p w14:paraId="0FCC4CF9" w14:textId="315854F9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salle de séjour</w:t>
            </w:r>
          </w:p>
        </w:tc>
        <w:tc>
          <w:tcPr>
            <w:tcW w:w="3668" w:type="dxa"/>
          </w:tcPr>
          <w:p w14:paraId="2BB19BBD" w14:textId="24C099D5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lounge</w:t>
            </w:r>
          </w:p>
        </w:tc>
      </w:tr>
      <w:tr w:rsidR="005A490B" w:rsidRPr="00591282" w14:paraId="60BECDEF" w14:textId="77777777" w:rsidTr="003863E4">
        <w:tc>
          <w:tcPr>
            <w:tcW w:w="3667" w:type="dxa"/>
          </w:tcPr>
          <w:p w14:paraId="2DE1ED28" w14:textId="0BDA529E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salle à manger</w:t>
            </w:r>
          </w:p>
        </w:tc>
        <w:tc>
          <w:tcPr>
            <w:tcW w:w="3668" w:type="dxa"/>
          </w:tcPr>
          <w:p w14:paraId="4F53E681" w14:textId="51A0252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dining room</w:t>
            </w:r>
          </w:p>
        </w:tc>
      </w:tr>
      <w:tr w:rsidR="005A490B" w:rsidRPr="00591282" w14:paraId="02C2B3DF" w14:textId="77777777" w:rsidTr="003863E4">
        <w:tc>
          <w:tcPr>
            <w:tcW w:w="3667" w:type="dxa"/>
          </w:tcPr>
          <w:p w14:paraId="2C3F99C1" w14:textId="07BDBEF2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cuisine</w:t>
            </w:r>
          </w:p>
        </w:tc>
        <w:tc>
          <w:tcPr>
            <w:tcW w:w="3668" w:type="dxa"/>
          </w:tcPr>
          <w:p w14:paraId="1EFA48AC" w14:textId="1D3F082F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kitchen</w:t>
            </w:r>
          </w:p>
        </w:tc>
      </w:tr>
      <w:tr w:rsidR="005A490B" w:rsidRPr="00591282" w14:paraId="34B5103A" w14:textId="77777777" w:rsidTr="003863E4">
        <w:tc>
          <w:tcPr>
            <w:tcW w:w="3667" w:type="dxa"/>
          </w:tcPr>
          <w:p w14:paraId="0C838CDE" w14:textId="1552F21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salle de bain</w:t>
            </w:r>
          </w:p>
        </w:tc>
        <w:tc>
          <w:tcPr>
            <w:tcW w:w="3668" w:type="dxa"/>
          </w:tcPr>
          <w:p w14:paraId="2DBFDE04" w14:textId="1C2143BC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bathroom</w:t>
            </w:r>
          </w:p>
        </w:tc>
      </w:tr>
      <w:tr w:rsidR="005A490B" w:rsidRPr="00591282" w14:paraId="2B3BD3C3" w14:textId="77777777" w:rsidTr="003863E4">
        <w:tc>
          <w:tcPr>
            <w:tcW w:w="3667" w:type="dxa"/>
          </w:tcPr>
          <w:p w14:paraId="27386988" w14:textId="2A1DAA8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 bureau </w:t>
            </w:r>
          </w:p>
        </w:tc>
        <w:tc>
          <w:tcPr>
            <w:tcW w:w="3668" w:type="dxa"/>
          </w:tcPr>
          <w:p w14:paraId="3A355648" w14:textId="6A25248B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study room </w:t>
            </w:r>
          </w:p>
        </w:tc>
      </w:tr>
      <w:tr w:rsidR="005A490B" w:rsidRPr="00591282" w14:paraId="7C2FC9DA" w14:textId="77777777" w:rsidTr="003863E4">
        <w:tc>
          <w:tcPr>
            <w:tcW w:w="3667" w:type="dxa"/>
          </w:tcPr>
          <w:p w14:paraId="3D71570E" w14:textId="4F23DEE6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l’entrée</w:t>
            </w:r>
          </w:p>
        </w:tc>
        <w:tc>
          <w:tcPr>
            <w:tcW w:w="3668" w:type="dxa"/>
          </w:tcPr>
          <w:p w14:paraId="402590C6" w14:textId="01F9F913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hallway</w:t>
            </w:r>
          </w:p>
        </w:tc>
      </w:tr>
      <w:tr w:rsidR="005A490B" w:rsidRPr="00591282" w14:paraId="535055F6" w14:textId="77777777" w:rsidTr="003863E4">
        <w:tc>
          <w:tcPr>
            <w:tcW w:w="3667" w:type="dxa"/>
          </w:tcPr>
          <w:p w14:paraId="031A6015" w14:textId="2E2AFFF0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chambre</w:t>
            </w:r>
          </w:p>
        </w:tc>
        <w:tc>
          <w:tcPr>
            <w:tcW w:w="3668" w:type="dxa"/>
          </w:tcPr>
          <w:p w14:paraId="25E4BDC1" w14:textId="7204026E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bedroom </w:t>
            </w:r>
          </w:p>
        </w:tc>
      </w:tr>
      <w:tr w:rsidR="005A490B" w:rsidRPr="00591282" w14:paraId="68655C37" w14:textId="77777777" w:rsidTr="003863E4">
        <w:tc>
          <w:tcPr>
            <w:tcW w:w="3667" w:type="dxa"/>
          </w:tcPr>
          <w:p w14:paraId="662D1E5F" w14:textId="42A9609F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chambre de mes parents</w:t>
            </w:r>
          </w:p>
        </w:tc>
        <w:tc>
          <w:tcPr>
            <w:tcW w:w="3668" w:type="dxa"/>
          </w:tcPr>
          <w:p w14:paraId="6BF31B25" w14:textId="76EC83B5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my parents’ bedroom</w:t>
            </w:r>
          </w:p>
        </w:tc>
      </w:tr>
      <w:tr w:rsidR="005A490B" w:rsidRPr="00591282" w14:paraId="634B88CB" w14:textId="77777777" w:rsidTr="003863E4">
        <w:tc>
          <w:tcPr>
            <w:tcW w:w="3667" w:type="dxa"/>
          </w:tcPr>
          <w:p w14:paraId="463A7D15" w14:textId="6A85AFB0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jardin</w:t>
            </w:r>
          </w:p>
        </w:tc>
        <w:tc>
          <w:tcPr>
            <w:tcW w:w="3668" w:type="dxa"/>
          </w:tcPr>
          <w:p w14:paraId="4CDD5D27" w14:textId="1D6190B6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garden </w:t>
            </w:r>
          </w:p>
        </w:tc>
      </w:tr>
      <w:tr w:rsidR="004B4307" w:rsidRPr="00591282" w14:paraId="5F6E64A4" w14:textId="77777777" w:rsidTr="00DF7D2D">
        <w:tc>
          <w:tcPr>
            <w:tcW w:w="7335" w:type="dxa"/>
            <w:gridSpan w:val="2"/>
          </w:tcPr>
          <w:p w14:paraId="644C5539" w14:textId="77777777" w:rsidR="004B4307" w:rsidRPr="0046751E" w:rsidRDefault="004B4307" w:rsidP="00403B73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60739DC9" w14:textId="77777777" w:rsidTr="003863E4">
        <w:tc>
          <w:tcPr>
            <w:tcW w:w="3667" w:type="dxa"/>
          </w:tcPr>
          <w:p w14:paraId="14C3FB7C" w14:textId="4C4353EA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des fenêtres</w:t>
            </w:r>
          </w:p>
        </w:tc>
        <w:tc>
          <w:tcPr>
            <w:tcW w:w="3668" w:type="dxa"/>
          </w:tcPr>
          <w:p w14:paraId="3D938C21" w14:textId="27C6B9D0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Windows</w:t>
            </w:r>
          </w:p>
        </w:tc>
      </w:tr>
      <w:tr w:rsidR="005A490B" w:rsidRPr="00591282" w14:paraId="183EFECF" w14:textId="77777777" w:rsidTr="003863E4">
        <w:tc>
          <w:tcPr>
            <w:tcW w:w="3667" w:type="dxa"/>
          </w:tcPr>
          <w:p w14:paraId="1D572793" w14:textId="4DF7243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des murs</w:t>
            </w:r>
          </w:p>
        </w:tc>
        <w:tc>
          <w:tcPr>
            <w:tcW w:w="3668" w:type="dxa"/>
          </w:tcPr>
          <w:p w14:paraId="3395E355" w14:textId="5C570F3F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Walls </w:t>
            </w:r>
          </w:p>
        </w:tc>
      </w:tr>
      <w:tr w:rsidR="005A490B" w:rsidRPr="00591282" w14:paraId="6160C5F7" w14:textId="77777777" w:rsidTr="003863E4">
        <w:tc>
          <w:tcPr>
            <w:tcW w:w="3667" w:type="dxa"/>
          </w:tcPr>
          <w:p w14:paraId="7075E7D7" w14:textId="1D34C3D2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une pièce</w:t>
            </w:r>
          </w:p>
        </w:tc>
        <w:tc>
          <w:tcPr>
            <w:tcW w:w="3668" w:type="dxa"/>
          </w:tcPr>
          <w:p w14:paraId="764C1F7C" w14:textId="54493729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A room </w:t>
            </w:r>
          </w:p>
        </w:tc>
      </w:tr>
      <w:tr w:rsidR="005A490B" w:rsidRPr="00591282" w14:paraId="637C3A73" w14:textId="77777777" w:rsidTr="003863E4">
        <w:tc>
          <w:tcPr>
            <w:tcW w:w="3667" w:type="dxa"/>
          </w:tcPr>
          <w:p w14:paraId="6C4D6D43" w14:textId="0C491C7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ma propre chambre</w:t>
            </w:r>
          </w:p>
        </w:tc>
        <w:tc>
          <w:tcPr>
            <w:tcW w:w="3668" w:type="dxa"/>
          </w:tcPr>
          <w:p w14:paraId="7165A51D" w14:textId="6BD5DE84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my own room</w:t>
            </w:r>
          </w:p>
        </w:tc>
      </w:tr>
      <w:tr w:rsidR="005A490B" w:rsidRPr="00591282" w14:paraId="2E2C8B6F" w14:textId="77777777" w:rsidTr="003863E4">
        <w:tc>
          <w:tcPr>
            <w:tcW w:w="3667" w:type="dxa"/>
          </w:tcPr>
          <w:p w14:paraId="5173D4D1" w14:textId="06C64D4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l’escalier</w:t>
            </w:r>
          </w:p>
        </w:tc>
        <w:tc>
          <w:tcPr>
            <w:tcW w:w="3668" w:type="dxa"/>
          </w:tcPr>
          <w:p w14:paraId="63B83DED" w14:textId="7600DC08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staircase </w:t>
            </w:r>
          </w:p>
        </w:tc>
      </w:tr>
      <w:tr w:rsidR="004B4307" w:rsidRPr="00591282" w14:paraId="5D0B3978" w14:textId="77777777" w:rsidTr="00DF7D2D">
        <w:tc>
          <w:tcPr>
            <w:tcW w:w="7335" w:type="dxa"/>
            <w:gridSpan w:val="2"/>
          </w:tcPr>
          <w:p w14:paraId="20AE62A6" w14:textId="77777777" w:rsidR="004B4307" w:rsidRPr="0046751E" w:rsidRDefault="004B4307" w:rsidP="005A490B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3A94FC91" w14:textId="77777777" w:rsidTr="003863E4">
        <w:tc>
          <w:tcPr>
            <w:tcW w:w="3667" w:type="dxa"/>
          </w:tcPr>
          <w:p w14:paraId="01824024" w14:textId="008EDEFB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meubles</w:t>
            </w:r>
          </w:p>
        </w:tc>
        <w:tc>
          <w:tcPr>
            <w:tcW w:w="3668" w:type="dxa"/>
          </w:tcPr>
          <w:p w14:paraId="7CE3648A" w14:textId="428A283B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Furniture</w:t>
            </w:r>
          </w:p>
        </w:tc>
      </w:tr>
      <w:tr w:rsidR="005A490B" w:rsidRPr="00591282" w14:paraId="2B32F1CD" w14:textId="77777777" w:rsidTr="003863E4">
        <w:tc>
          <w:tcPr>
            <w:tcW w:w="3667" w:type="dxa"/>
          </w:tcPr>
          <w:p w14:paraId="32330AD5" w14:textId="040CFC4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lit</w:t>
            </w:r>
          </w:p>
        </w:tc>
        <w:tc>
          <w:tcPr>
            <w:tcW w:w="3668" w:type="dxa"/>
          </w:tcPr>
          <w:p w14:paraId="6B335439" w14:textId="6190628B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bed </w:t>
            </w:r>
          </w:p>
        </w:tc>
      </w:tr>
      <w:tr w:rsidR="005A490B" w:rsidRPr="00591282" w14:paraId="50B2989D" w14:textId="77777777" w:rsidTr="003863E4">
        <w:tc>
          <w:tcPr>
            <w:tcW w:w="3667" w:type="dxa"/>
          </w:tcPr>
          <w:p w14:paraId="2BF77637" w14:textId="0137195F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l’armoire</w:t>
            </w:r>
          </w:p>
        </w:tc>
        <w:tc>
          <w:tcPr>
            <w:tcW w:w="3668" w:type="dxa"/>
          </w:tcPr>
          <w:p w14:paraId="4F7EDB5F" w14:textId="068E5603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wardrobe </w:t>
            </w:r>
          </w:p>
        </w:tc>
      </w:tr>
      <w:tr w:rsidR="005A490B" w:rsidRPr="00591282" w14:paraId="5BB9FCFD" w14:textId="77777777" w:rsidTr="003863E4">
        <w:tc>
          <w:tcPr>
            <w:tcW w:w="3667" w:type="dxa"/>
          </w:tcPr>
          <w:p w14:paraId="4B5983F6" w14:textId="39D50DDD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l’étagère </w:t>
            </w:r>
          </w:p>
        </w:tc>
        <w:tc>
          <w:tcPr>
            <w:tcW w:w="3668" w:type="dxa"/>
          </w:tcPr>
          <w:p w14:paraId="44285E64" w14:textId="7BB16B1D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shelf</w:t>
            </w:r>
          </w:p>
        </w:tc>
      </w:tr>
      <w:tr w:rsidR="005A490B" w:rsidRPr="00591282" w14:paraId="64C14FD7" w14:textId="77777777" w:rsidTr="003863E4">
        <w:tc>
          <w:tcPr>
            <w:tcW w:w="3667" w:type="dxa"/>
          </w:tcPr>
          <w:p w14:paraId="42FF2B2C" w14:textId="0C2C1366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bibliothèque</w:t>
            </w:r>
          </w:p>
        </w:tc>
        <w:tc>
          <w:tcPr>
            <w:tcW w:w="3668" w:type="dxa"/>
          </w:tcPr>
          <w:p w14:paraId="522807D5" w14:textId="16804385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bookcase</w:t>
            </w:r>
          </w:p>
        </w:tc>
      </w:tr>
      <w:tr w:rsidR="005A490B" w:rsidRPr="00591282" w14:paraId="6F4FEA30" w14:textId="77777777" w:rsidTr="003863E4">
        <w:tc>
          <w:tcPr>
            <w:tcW w:w="3667" w:type="dxa"/>
          </w:tcPr>
          <w:p w14:paraId="0249FBAF" w14:textId="11F0F5BE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commode</w:t>
            </w:r>
          </w:p>
        </w:tc>
        <w:tc>
          <w:tcPr>
            <w:tcW w:w="3668" w:type="dxa"/>
          </w:tcPr>
          <w:p w14:paraId="6B491FA5" w14:textId="592D480C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chest of drawers</w:t>
            </w:r>
          </w:p>
        </w:tc>
      </w:tr>
      <w:tr w:rsidR="005A490B" w:rsidRPr="00591282" w14:paraId="0C35CAC9" w14:textId="77777777" w:rsidTr="003863E4">
        <w:tc>
          <w:tcPr>
            <w:tcW w:w="3667" w:type="dxa"/>
          </w:tcPr>
          <w:p w14:paraId="4C501838" w14:textId="64102AA6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lampe</w:t>
            </w:r>
          </w:p>
        </w:tc>
        <w:tc>
          <w:tcPr>
            <w:tcW w:w="3668" w:type="dxa"/>
          </w:tcPr>
          <w:p w14:paraId="37BDECE4" w14:textId="4589DF21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lamp</w:t>
            </w:r>
          </w:p>
        </w:tc>
      </w:tr>
      <w:tr w:rsidR="005A490B" w:rsidRPr="00591282" w14:paraId="31C42FAF" w14:textId="77777777" w:rsidTr="003863E4">
        <w:tc>
          <w:tcPr>
            <w:tcW w:w="3667" w:type="dxa"/>
          </w:tcPr>
          <w:p w14:paraId="1FEEE251" w14:textId="5B411E16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lastRenderedPageBreak/>
              <w:t>le bureau</w:t>
            </w:r>
          </w:p>
        </w:tc>
        <w:tc>
          <w:tcPr>
            <w:tcW w:w="3668" w:type="dxa"/>
          </w:tcPr>
          <w:p w14:paraId="2A6CFA1F" w14:textId="0CCA7932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desk</w:t>
            </w:r>
          </w:p>
        </w:tc>
      </w:tr>
      <w:tr w:rsidR="004B4307" w:rsidRPr="00591282" w14:paraId="332D91E1" w14:textId="77777777" w:rsidTr="00DF7D2D">
        <w:tc>
          <w:tcPr>
            <w:tcW w:w="7335" w:type="dxa"/>
            <w:gridSpan w:val="2"/>
          </w:tcPr>
          <w:p w14:paraId="5244C45A" w14:textId="77777777" w:rsidR="004B4307" w:rsidRPr="0046751E" w:rsidRDefault="004B4307" w:rsidP="005A490B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47CBD88F" w14:textId="77777777" w:rsidTr="003863E4">
        <w:tc>
          <w:tcPr>
            <w:tcW w:w="3667" w:type="dxa"/>
          </w:tcPr>
          <w:p w14:paraId="486DAC39" w14:textId="39A75C80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douillet / douillette</w:t>
            </w:r>
          </w:p>
        </w:tc>
        <w:tc>
          <w:tcPr>
            <w:tcW w:w="3668" w:type="dxa"/>
          </w:tcPr>
          <w:p w14:paraId="3274D994" w14:textId="64945DDC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cosy</w:t>
            </w:r>
          </w:p>
        </w:tc>
      </w:tr>
      <w:tr w:rsidR="005A490B" w:rsidRPr="00591282" w14:paraId="00275173" w14:textId="77777777" w:rsidTr="003863E4">
        <w:tc>
          <w:tcPr>
            <w:tcW w:w="3667" w:type="dxa"/>
          </w:tcPr>
          <w:p w14:paraId="6729B7C0" w14:textId="2AE1A614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sombre</w:t>
            </w:r>
          </w:p>
        </w:tc>
        <w:tc>
          <w:tcPr>
            <w:tcW w:w="3668" w:type="dxa"/>
          </w:tcPr>
          <w:p w14:paraId="467B3830" w14:textId="01245DC0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Dark </w:t>
            </w:r>
          </w:p>
        </w:tc>
      </w:tr>
      <w:tr w:rsidR="005A490B" w:rsidRPr="00591282" w14:paraId="440382C5" w14:textId="77777777" w:rsidTr="003863E4">
        <w:tc>
          <w:tcPr>
            <w:tcW w:w="3667" w:type="dxa"/>
          </w:tcPr>
          <w:p w14:paraId="33142231" w14:textId="2DAD08FC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bruyant</w:t>
            </w:r>
          </w:p>
        </w:tc>
        <w:tc>
          <w:tcPr>
            <w:tcW w:w="3668" w:type="dxa"/>
          </w:tcPr>
          <w:p w14:paraId="267079F5" w14:textId="3055DFEB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Noisy</w:t>
            </w:r>
          </w:p>
        </w:tc>
      </w:tr>
      <w:tr w:rsidR="005A490B" w:rsidRPr="00591282" w14:paraId="2358C6D0" w14:textId="77777777" w:rsidTr="003863E4">
        <w:tc>
          <w:tcPr>
            <w:tcW w:w="3667" w:type="dxa"/>
          </w:tcPr>
          <w:p w14:paraId="549EC081" w14:textId="623E7C7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bruit</w:t>
            </w:r>
          </w:p>
        </w:tc>
        <w:tc>
          <w:tcPr>
            <w:tcW w:w="3668" w:type="dxa"/>
          </w:tcPr>
          <w:p w14:paraId="694BFDE9" w14:textId="07869FD3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Noise</w:t>
            </w:r>
          </w:p>
        </w:tc>
      </w:tr>
      <w:tr w:rsidR="005A490B" w:rsidRPr="00591282" w14:paraId="33280E2F" w14:textId="77777777" w:rsidTr="003863E4">
        <w:tc>
          <w:tcPr>
            <w:tcW w:w="3667" w:type="dxa"/>
          </w:tcPr>
          <w:p w14:paraId="7667638E" w14:textId="1239E808" w:rsidR="005A490B" w:rsidRPr="0046751E" w:rsidRDefault="005A490B" w:rsidP="005A490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voisins</w:t>
            </w:r>
          </w:p>
        </w:tc>
        <w:tc>
          <w:tcPr>
            <w:tcW w:w="3668" w:type="dxa"/>
          </w:tcPr>
          <w:p w14:paraId="77632FA7" w14:textId="1DF6A7ED" w:rsidR="005A490B" w:rsidRPr="0046751E" w:rsidRDefault="005A490B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The neighbours </w:t>
            </w:r>
          </w:p>
        </w:tc>
      </w:tr>
      <w:tr w:rsidR="004B4307" w:rsidRPr="00591282" w14:paraId="495DBE6B" w14:textId="77777777" w:rsidTr="00DF7D2D">
        <w:tc>
          <w:tcPr>
            <w:tcW w:w="7335" w:type="dxa"/>
            <w:gridSpan w:val="2"/>
            <w:shd w:val="clear" w:color="auto" w:fill="A6A6A6" w:themeFill="background1" w:themeFillShade="A6"/>
          </w:tcPr>
          <w:p w14:paraId="13233966" w14:textId="77777777" w:rsidR="004B4307" w:rsidRPr="0046751E" w:rsidRDefault="004B4307" w:rsidP="005A490B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46A5AA68" w14:textId="77777777" w:rsidTr="003863E4">
        <w:tc>
          <w:tcPr>
            <w:tcW w:w="3667" w:type="dxa"/>
            <w:shd w:val="clear" w:color="auto" w:fill="FFFFFF" w:themeFill="background1"/>
          </w:tcPr>
          <w:p w14:paraId="05A650CB" w14:textId="49518433" w:rsidR="005A490B" w:rsidRPr="0046751E" w:rsidRDefault="005A490B" w:rsidP="005A490B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>Aider à la maison</w:t>
            </w:r>
          </w:p>
        </w:tc>
        <w:tc>
          <w:tcPr>
            <w:tcW w:w="3668" w:type="dxa"/>
            <w:shd w:val="clear" w:color="auto" w:fill="FFFFFF" w:themeFill="background1"/>
          </w:tcPr>
          <w:p w14:paraId="58761F90" w14:textId="3A59D333" w:rsidR="005A490B" w:rsidRPr="0046751E" w:rsidRDefault="005A490B" w:rsidP="005A490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 xml:space="preserve">Helping at home </w:t>
            </w:r>
          </w:p>
        </w:tc>
      </w:tr>
      <w:tr w:rsidR="003863E4" w:rsidRPr="00591282" w14:paraId="37B9CC6F" w14:textId="77777777" w:rsidTr="003863E4">
        <w:tc>
          <w:tcPr>
            <w:tcW w:w="3667" w:type="dxa"/>
            <w:shd w:val="clear" w:color="auto" w:fill="FFFFFF" w:themeFill="background1"/>
          </w:tcPr>
          <w:p w14:paraId="1BDC19EF" w14:textId="3A349784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aider mes parents</w:t>
            </w:r>
          </w:p>
        </w:tc>
        <w:tc>
          <w:tcPr>
            <w:tcW w:w="3668" w:type="dxa"/>
            <w:shd w:val="clear" w:color="auto" w:fill="FFFFFF" w:themeFill="background1"/>
          </w:tcPr>
          <w:p w14:paraId="65DBAE47" w14:textId="0EA585A3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help my parents</w:t>
            </w:r>
          </w:p>
        </w:tc>
      </w:tr>
      <w:tr w:rsidR="003863E4" w:rsidRPr="00591282" w14:paraId="2A899BF6" w14:textId="77777777" w:rsidTr="003863E4">
        <w:tc>
          <w:tcPr>
            <w:tcW w:w="3667" w:type="dxa"/>
            <w:shd w:val="clear" w:color="auto" w:fill="FFFFFF" w:themeFill="background1"/>
          </w:tcPr>
          <w:p w14:paraId="6B5600E1" w14:textId="7F047A27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laver la voiture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5D6C9B2B" w14:textId="6BF5FE8A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To wash the car</w:t>
            </w:r>
          </w:p>
        </w:tc>
      </w:tr>
      <w:tr w:rsidR="003863E4" w:rsidRPr="00591282" w14:paraId="54A92023" w14:textId="77777777" w:rsidTr="003863E4">
        <w:tc>
          <w:tcPr>
            <w:tcW w:w="3667" w:type="dxa"/>
            <w:shd w:val="clear" w:color="auto" w:fill="FFFFFF" w:themeFill="background1"/>
          </w:tcPr>
          <w:p w14:paraId="44C1B409" w14:textId="69CF365B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faire la cuisine</w:t>
            </w:r>
          </w:p>
        </w:tc>
        <w:tc>
          <w:tcPr>
            <w:tcW w:w="3668" w:type="dxa"/>
            <w:shd w:val="clear" w:color="auto" w:fill="FFFFFF" w:themeFill="background1"/>
          </w:tcPr>
          <w:p w14:paraId="5624965C" w14:textId="1554CE5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To do the cooking </w:t>
            </w:r>
          </w:p>
        </w:tc>
      </w:tr>
      <w:tr w:rsidR="003863E4" w:rsidRPr="00591282" w14:paraId="2F75DC5E" w14:textId="77777777" w:rsidTr="003863E4">
        <w:tc>
          <w:tcPr>
            <w:tcW w:w="3667" w:type="dxa"/>
            <w:shd w:val="clear" w:color="auto" w:fill="FFFFFF" w:themeFill="background1"/>
          </w:tcPr>
          <w:p w14:paraId="7C378704" w14:textId="4D653B91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faire du jardinage</w:t>
            </w:r>
          </w:p>
        </w:tc>
        <w:tc>
          <w:tcPr>
            <w:tcW w:w="3668" w:type="dxa"/>
            <w:shd w:val="clear" w:color="auto" w:fill="FFFFFF" w:themeFill="background1"/>
          </w:tcPr>
          <w:p w14:paraId="79438C9A" w14:textId="3FAB02D7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do the gardening</w:t>
            </w:r>
          </w:p>
        </w:tc>
      </w:tr>
      <w:tr w:rsidR="003863E4" w:rsidRPr="00591282" w14:paraId="26E70841" w14:textId="77777777" w:rsidTr="003863E4">
        <w:tc>
          <w:tcPr>
            <w:tcW w:w="3667" w:type="dxa"/>
            <w:shd w:val="clear" w:color="auto" w:fill="FFFFFF" w:themeFill="background1"/>
          </w:tcPr>
          <w:p w14:paraId="25FE50B4" w14:textId="1E98D1CB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ranger ma chambre</w:t>
            </w:r>
          </w:p>
        </w:tc>
        <w:tc>
          <w:tcPr>
            <w:tcW w:w="3668" w:type="dxa"/>
            <w:shd w:val="clear" w:color="auto" w:fill="FFFFFF" w:themeFill="background1"/>
          </w:tcPr>
          <w:p w14:paraId="286ADE83" w14:textId="67B50A7F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tidy my bedroom</w:t>
            </w:r>
          </w:p>
        </w:tc>
      </w:tr>
      <w:tr w:rsidR="004B4307" w:rsidRPr="00591282" w14:paraId="3E6EDF47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631F2F85" w14:textId="77777777" w:rsidR="004B4307" w:rsidRPr="0046751E" w:rsidRDefault="004B4307" w:rsidP="005A490B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5A490B" w:rsidRPr="00591282" w14:paraId="3E1698E4" w14:textId="77777777" w:rsidTr="003863E4">
        <w:tc>
          <w:tcPr>
            <w:tcW w:w="3667" w:type="dxa"/>
            <w:shd w:val="clear" w:color="auto" w:fill="FFFFFF" w:themeFill="background1"/>
          </w:tcPr>
          <w:p w14:paraId="60EBFE88" w14:textId="496230FD" w:rsidR="005A490B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propre / sale</w:t>
            </w:r>
            <w:r w:rsidRPr="0046751E">
              <w:rPr>
                <w:sz w:val="24"/>
                <w:szCs w:val="24"/>
              </w:rPr>
              <w:tab/>
            </w:r>
            <w:r w:rsidRPr="0046751E">
              <w:rPr>
                <w:sz w:val="24"/>
                <w:szCs w:val="24"/>
              </w:rPr>
              <w:tab/>
            </w:r>
          </w:p>
        </w:tc>
        <w:tc>
          <w:tcPr>
            <w:tcW w:w="3668" w:type="dxa"/>
            <w:shd w:val="clear" w:color="auto" w:fill="FFFFFF" w:themeFill="background1"/>
          </w:tcPr>
          <w:p w14:paraId="589097A6" w14:textId="56FE2D14" w:rsidR="005A490B" w:rsidRPr="0046751E" w:rsidRDefault="003863E4" w:rsidP="005A490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clean/dirty</w:t>
            </w:r>
          </w:p>
        </w:tc>
      </w:tr>
      <w:tr w:rsidR="003863E4" w:rsidRPr="00591282" w14:paraId="55EA45A8" w14:textId="77777777" w:rsidTr="003863E4">
        <w:tc>
          <w:tcPr>
            <w:tcW w:w="3667" w:type="dxa"/>
            <w:shd w:val="clear" w:color="auto" w:fill="FFFFFF" w:themeFill="background1"/>
          </w:tcPr>
          <w:p w14:paraId="7F89B775" w14:textId="6B95D296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endroits en ville</w:t>
            </w:r>
          </w:p>
        </w:tc>
        <w:tc>
          <w:tcPr>
            <w:tcW w:w="3668" w:type="dxa"/>
            <w:shd w:val="clear" w:color="auto" w:fill="FFFFFF" w:themeFill="background1"/>
          </w:tcPr>
          <w:p w14:paraId="6150055A" w14:textId="758A223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Places in town </w:t>
            </w:r>
          </w:p>
        </w:tc>
      </w:tr>
      <w:tr w:rsidR="003863E4" w:rsidRPr="00591282" w14:paraId="55A59B15" w14:textId="77777777" w:rsidTr="003863E4">
        <w:tc>
          <w:tcPr>
            <w:tcW w:w="3667" w:type="dxa"/>
            <w:shd w:val="clear" w:color="auto" w:fill="FFFFFF" w:themeFill="background1"/>
          </w:tcPr>
          <w:p w14:paraId="234A5C4E" w14:textId="11E3F50A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bibliothèque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76C3EE9B" w14:textId="564E8928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library</w:t>
            </w:r>
          </w:p>
        </w:tc>
      </w:tr>
      <w:tr w:rsidR="003863E4" w:rsidRPr="00591282" w14:paraId="35CF8A48" w14:textId="77777777" w:rsidTr="003863E4">
        <w:tc>
          <w:tcPr>
            <w:tcW w:w="3667" w:type="dxa"/>
            <w:shd w:val="clear" w:color="auto" w:fill="FFFFFF" w:themeFill="background1"/>
          </w:tcPr>
          <w:p w14:paraId="534DD60F" w14:textId="713C37B4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boucherie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6C19D364" w14:textId="1C9AD4E5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butcher’s</w:t>
            </w:r>
          </w:p>
        </w:tc>
      </w:tr>
      <w:tr w:rsidR="003863E4" w:rsidRPr="00591282" w14:paraId="744EA8F5" w14:textId="77777777" w:rsidTr="003863E4">
        <w:tc>
          <w:tcPr>
            <w:tcW w:w="3667" w:type="dxa"/>
            <w:shd w:val="clear" w:color="auto" w:fill="FFFFFF" w:themeFill="background1"/>
          </w:tcPr>
          <w:p w14:paraId="492CECDB" w14:textId="2E31E1A3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charcuterie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5B876586" w14:textId="678DE6C8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deli</w:t>
            </w:r>
          </w:p>
        </w:tc>
      </w:tr>
      <w:tr w:rsidR="003863E4" w:rsidRPr="00591282" w14:paraId="1B063D59" w14:textId="77777777" w:rsidTr="003863E4">
        <w:tc>
          <w:tcPr>
            <w:tcW w:w="3667" w:type="dxa"/>
            <w:shd w:val="clear" w:color="auto" w:fill="FFFFFF" w:themeFill="background1"/>
          </w:tcPr>
          <w:p w14:paraId="5E84BABF" w14:textId="4AA9FDC2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pâtisserie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24FD0DC6" w14:textId="0136EC9F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cake shop</w:t>
            </w:r>
          </w:p>
        </w:tc>
      </w:tr>
      <w:tr w:rsidR="003863E4" w:rsidRPr="00591282" w14:paraId="478BC629" w14:textId="77777777" w:rsidTr="003863E4">
        <w:tc>
          <w:tcPr>
            <w:tcW w:w="3667" w:type="dxa"/>
            <w:shd w:val="clear" w:color="auto" w:fill="FFFFFF" w:themeFill="background1"/>
          </w:tcPr>
          <w:p w14:paraId="780B6998" w14:textId="7678E99E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boulangerie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68DED484" w14:textId="77EE4AC3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bakery</w:t>
            </w:r>
          </w:p>
        </w:tc>
      </w:tr>
      <w:tr w:rsidR="003863E4" w:rsidRPr="00591282" w14:paraId="0EF06D86" w14:textId="77777777" w:rsidTr="003863E4">
        <w:tc>
          <w:tcPr>
            <w:tcW w:w="3667" w:type="dxa"/>
            <w:shd w:val="clear" w:color="auto" w:fill="FFFFFF" w:themeFill="background1"/>
          </w:tcPr>
          <w:p w14:paraId="1086682A" w14:textId="17A7530E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bijouterie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0F56C5D6" w14:textId="081B734D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jewellery</w:t>
            </w:r>
          </w:p>
        </w:tc>
      </w:tr>
      <w:tr w:rsidR="003863E4" w:rsidRPr="00591282" w14:paraId="77782EC0" w14:textId="77777777" w:rsidTr="003863E4">
        <w:tc>
          <w:tcPr>
            <w:tcW w:w="3667" w:type="dxa"/>
            <w:shd w:val="clear" w:color="auto" w:fill="FFFFFF" w:themeFill="background1"/>
          </w:tcPr>
          <w:p w14:paraId="161819C2" w14:textId="0929EEEB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gare</w:t>
            </w:r>
          </w:p>
        </w:tc>
        <w:tc>
          <w:tcPr>
            <w:tcW w:w="3668" w:type="dxa"/>
            <w:shd w:val="clear" w:color="auto" w:fill="FFFFFF" w:themeFill="background1"/>
          </w:tcPr>
          <w:p w14:paraId="35A0DE2D" w14:textId="7A20E4F0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train station</w:t>
            </w:r>
          </w:p>
        </w:tc>
      </w:tr>
      <w:tr w:rsidR="003863E4" w:rsidRPr="00591282" w14:paraId="77AF07B7" w14:textId="77777777" w:rsidTr="003863E4">
        <w:tc>
          <w:tcPr>
            <w:tcW w:w="3667" w:type="dxa"/>
            <w:shd w:val="clear" w:color="auto" w:fill="FFFFFF" w:themeFill="background1"/>
          </w:tcPr>
          <w:p w14:paraId="764368C4" w14:textId="28BF7501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gare routière</w:t>
            </w:r>
          </w:p>
        </w:tc>
        <w:tc>
          <w:tcPr>
            <w:tcW w:w="3668" w:type="dxa"/>
            <w:shd w:val="clear" w:color="auto" w:fill="FFFFFF" w:themeFill="background1"/>
          </w:tcPr>
          <w:p w14:paraId="131715E1" w14:textId="0812B486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bus station</w:t>
            </w:r>
          </w:p>
        </w:tc>
      </w:tr>
      <w:tr w:rsidR="003863E4" w:rsidRPr="00591282" w14:paraId="0A6599F2" w14:textId="77777777" w:rsidTr="003863E4">
        <w:tc>
          <w:tcPr>
            <w:tcW w:w="3667" w:type="dxa"/>
            <w:shd w:val="clear" w:color="auto" w:fill="FFFFFF" w:themeFill="background1"/>
          </w:tcPr>
          <w:p w14:paraId="4D9B6440" w14:textId="7D7C10D6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librairie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5D61C23E" w14:textId="47F94CC7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bookshop</w:t>
            </w:r>
          </w:p>
        </w:tc>
      </w:tr>
      <w:tr w:rsidR="004B4307" w:rsidRPr="00591282" w14:paraId="0AED4568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2B162099" w14:textId="77777777" w:rsidR="004B4307" w:rsidRPr="0046751E" w:rsidRDefault="004B4307" w:rsidP="003863E4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3863E4" w:rsidRPr="00591282" w14:paraId="25255C8B" w14:textId="77777777" w:rsidTr="003863E4">
        <w:tc>
          <w:tcPr>
            <w:tcW w:w="3667" w:type="dxa"/>
            <w:shd w:val="clear" w:color="auto" w:fill="FFFFFF" w:themeFill="background1"/>
          </w:tcPr>
          <w:p w14:paraId="7A4A64A6" w14:textId="7B0EE2E4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mairie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13044059" w14:textId="53E30891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town hall</w:t>
            </w:r>
          </w:p>
        </w:tc>
      </w:tr>
      <w:tr w:rsidR="003863E4" w:rsidRPr="00591282" w14:paraId="10A4A454" w14:textId="77777777" w:rsidTr="003863E4">
        <w:tc>
          <w:tcPr>
            <w:tcW w:w="3667" w:type="dxa"/>
            <w:shd w:val="clear" w:color="auto" w:fill="FFFFFF" w:themeFill="background1"/>
          </w:tcPr>
          <w:p w14:paraId="73B4B755" w14:textId="05234FE6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poste</w:t>
            </w:r>
          </w:p>
        </w:tc>
        <w:tc>
          <w:tcPr>
            <w:tcW w:w="3668" w:type="dxa"/>
            <w:shd w:val="clear" w:color="auto" w:fill="FFFFFF" w:themeFill="background1"/>
          </w:tcPr>
          <w:p w14:paraId="76EA2BF1" w14:textId="47CC8056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post-office</w:t>
            </w:r>
          </w:p>
        </w:tc>
      </w:tr>
      <w:tr w:rsidR="003863E4" w:rsidRPr="00591282" w14:paraId="6112138C" w14:textId="77777777" w:rsidTr="003863E4">
        <w:tc>
          <w:tcPr>
            <w:tcW w:w="3667" w:type="dxa"/>
            <w:shd w:val="clear" w:color="auto" w:fill="FFFFFF" w:themeFill="background1"/>
          </w:tcPr>
          <w:p w14:paraId="3706FB29" w14:textId="36BCE2D4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musée</w:t>
            </w:r>
          </w:p>
        </w:tc>
        <w:tc>
          <w:tcPr>
            <w:tcW w:w="3668" w:type="dxa"/>
            <w:shd w:val="clear" w:color="auto" w:fill="FFFFFF" w:themeFill="background1"/>
          </w:tcPr>
          <w:p w14:paraId="21DE1D2D" w14:textId="0B643F08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museum</w:t>
            </w:r>
          </w:p>
        </w:tc>
      </w:tr>
      <w:tr w:rsidR="003863E4" w:rsidRPr="00591282" w14:paraId="51705D78" w14:textId="77777777" w:rsidTr="003863E4">
        <w:tc>
          <w:tcPr>
            <w:tcW w:w="3667" w:type="dxa"/>
            <w:shd w:val="clear" w:color="auto" w:fill="FFFFFF" w:themeFill="background1"/>
          </w:tcPr>
          <w:p w14:paraId="27C45CA3" w14:textId="0756A24E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Le parc </w:t>
            </w:r>
          </w:p>
        </w:tc>
        <w:tc>
          <w:tcPr>
            <w:tcW w:w="3668" w:type="dxa"/>
            <w:shd w:val="clear" w:color="auto" w:fill="FFFFFF" w:themeFill="background1"/>
          </w:tcPr>
          <w:p w14:paraId="332299BB" w14:textId="1FD2DCF1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park</w:t>
            </w:r>
          </w:p>
        </w:tc>
      </w:tr>
      <w:tr w:rsidR="003863E4" w:rsidRPr="00591282" w14:paraId="08923069" w14:textId="77777777" w:rsidTr="003863E4">
        <w:tc>
          <w:tcPr>
            <w:tcW w:w="3667" w:type="dxa"/>
            <w:shd w:val="clear" w:color="auto" w:fill="FFFFFF" w:themeFill="background1"/>
          </w:tcPr>
          <w:p w14:paraId="4E16C468" w14:textId="219D4229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commissariat</w:t>
            </w:r>
          </w:p>
        </w:tc>
        <w:tc>
          <w:tcPr>
            <w:tcW w:w="3668" w:type="dxa"/>
            <w:shd w:val="clear" w:color="auto" w:fill="FFFFFF" w:themeFill="background1"/>
          </w:tcPr>
          <w:p w14:paraId="5A79AA96" w14:textId="1515ECF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police station</w:t>
            </w:r>
          </w:p>
        </w:tc>
      </w:tr>
      <w:tr w:rsidR="003863E4" w:rsidRPr="00591282" w14:paraId="31106B08" w14:textId="77777777" w:rsidTr="003863E4">
        <w:tc>
          <w:tcPr>
            <w:tcW w:w="3667" w:type="dxa"/>
            <w:shd w:val="clear" w:color="auto" w:fill="FFFFFF" w:themeFill="background1"/>
          </w:tcPr>
          <w:p w14:paraId="024619E7" w14:textId="7B10A2D7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centre commercial</w:t>
            </w:r>
          </w:p>
        </w:tc>
        <w:tc>
          <w:tcPr>
            <w:tcW w:w="3668" w:type="dxa"/>
            <w:shd w:val="clear" w:color="auto" w:fill="FFFFFF" w:themeFill="background1"/>
          </w:tcPr>
          <w:p w14:paraId="565C615F" w14:textId="4E2F748F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shopping centre</w:t>
            </w:r>
          </w:p>
        </w:tc>
      </w:tr>
      <w:tr w:rsidR="003863E4" w:rsidRPr="00591282" w14:paraId="18FAF3EA" w14:textId="77777777" w:rsidTr="003863E4">
        <w:tc>
          <w:tcPr>
            <w:tcW w:w="3667" w:type="dxa"/>
            <w:shd w:val="clear" w:color="auto" w:fill="FFFFFF" w:themeFill="background1"/>
          </w:tcPr>
          <w:p w14:paraId="486F28DE" w14:textId="7803410F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marché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B7F9819" w14:textId="0D9762F3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market</w:t>
            </w:r>
          </w:p>
        </w:tc>
      </w:tr>
      <w:tr w:rsidR="003863E4" w:rsidRPr="00591282" w14:paraId="17BF3F52" w14:textId="77777777" w:rsidTr="003863E4">
        <w:tc>
          <w:tcPr>
            <w:tcW w:w="3667" w:type="dxa"/>
            <w:shd w:val="clear" w:color="auto" w:fill="FFFFFF" w:themeFill="background1"/>
          </w:tcPr>
          <w:p w14:paraId="6992D2D5" w14:textId="2FE3D6E2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supermarché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40AF14D6" w14:textId="03BBC552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supermarket</w:t>
            </w:r>
          </w:p>
        </w:tc>
      </w:tr>
      <w:tr w:rsidR="003863E4" w:rsidRPr="00591282" w14:paraId="507B100A" w14:textId="77777777" w:rsidTr="003863E4">
        <w:tc>
          <w:tcPr>
            <w:tcW w:w="3667" w:type="dxa"/>
            <w:shd w:val="clear" w:color="auto" w:fill="FFFFFF" w:themeFill="background1"/>
          </w:tcPr>
          <w:p w14:paraId="127E5C18" w14:textId="6214FD27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L’hôtel de ville</w:t>
            </w:r>
          </w:p>
        </w:tc>
        <w:tc>
          <w:tcPr>
            <w:tcW w:w="3668" w:type="dxa"/>
            <w:shd w:val="clear" w:color="auto" w:fill="FFFFFF" w:themeFill="background1"/>
          </w:tcPr>
          <w:p w14:paraId="149FC5FC" w14:textId="558D8160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town hall</w:t>
            </w:r>
          </w:p>
        </w:tc>
      </w:tr>
      <w:tr w:rsidR="003863E4" w:rsidRPr="00591282" w14:paraId="75F8C18C" w14:textId="77777777" w:rsidTr="003863E4">
        <w:tc>
          <w:tcPr>
            <w:tcW w:w="3667" w:type="dxa"/>
            <w:shd w:val="clear" w:color="auto" w:fill="FFFFFF" w:themeFill="background1"/>
          </w:tcPr>
          <w:p w14:paraId="4CB0996A" w14:textId="5A40B707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commerces</w:t>
            </w:r>
          </w:p>
        </w:tc>
        <w:tc>
          <w:tcPr>
            <w:tcW w:w="3668" w:type="dxa"/>
            <w:shd w:val="clear" w:color="auto" w:fill="FFFFFF" w:themeFill="background1"/>
          </w:tcPr>
          <w:p w14:paraId="2DFA4A15" w14:textId="30A92E9F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shops</w:t>
            </w:r>
          </w:p>
        </w:tc>
      </w:tr>
      <w:tr w:rsidR="003863E4" w:rsidRPr="00591282" w14:paraId="17BD7AF5" w14:textId="77777777" w:rsidTr="003863E4">
        <w:tc>
          <w:tcPr>
            <w:tcW w:w="3667" w:type="dxa"/>
            <w:shd w:val="clear" w:color="auto" w:fill="FFFFFF" w:themeFill="background1"/>
          </w:tcPr>
          <w:p w14:paraId="0D19EC92" w14:textId="7FBA7D07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magasins</w:t>
            </w:r>
          </w:p>
        </w:tc>
        <w:tc>
          <w:tcPr>
            <w:tcW w:w="3668" w:type="dxa"/>
            <w:shd w:val="clear" w:color="auto" w:fill="FFFFFF" w:themeFill="background1"/>
          </w:tcPr>
          <w:p w14:paraId="3695467A" w14:textId="5CF3CA1B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shops</w:t>
            </w:r>
          </w:p>
        </w:tc>
      </w:tr>
      <w:tr w:rsidR="003863E4" w:rsidRPr="00591282" w14:paraId="3B8BE9F7" w14:textId="77777777" w:rsidTr="003863E4">
        <w:tc>
          <w:tcPr>
            <w:tcW w:w="3667" w:type="dxa"/>
            <w:shd w:val="clear" w:color="auto" w:fill="FFFFFF" w:themeFill="background1"/>
          </w:tcPr>
          <w:p w14:paraId="607CE319" w14:textId="694B20A6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espaces verts</w:t>
            </w:r>
          </w:p>
        </w:tc>
        <w:tc>
          <w:tcPr>
            <w:tcW w:w="3668" w:type="dxa"/>
            <w:shd w:val="clear" w:color="auto" w:fill="FFFFFF" w:themeFill="background1"/>
          </w:tcPr>
          <w:p w14:paraId="32211E15" w14:textId="02305D5F" w:rsidR="003863E4" w:rsidRPr="0046751E" w:rsidRDefault="003863E4" w:rsidP="003863E4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green spaces</w:t>
            </w:r>
          </w:p>
        </w:tc>
      </w:tr>
      <w:tr w:rsidR="004B4307" w:rsidRPr="00616121" w14:paraId="46926A19" w14:textId="77777777" w:rsidTr="00DF7D2D">
        <w:tc>
          <w:tcPr>
            <w:tcW w:w="7335" w:type="dxa"/>
            <w:gridSpan w:val="2"/>
            <w:shd w:val="clear" w:color="auto" w:fill="AEAAAA" w:themeFill="background2" w:themeFillShade="BF"/>
          </w:tcPr>
          <w:p w14:paraId="1FEF9E23" w14:textId="28EEA248" w:rsidR="004B4307" w:rsidRPr="0046751E" w:rsidRDefault="004B4307" w:rsidP="00A3474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3863E4" w:rsidRPr="00616121" w14:paraId="1C911D05" w14:textId="77777777" w:rsidTr="003863E4">
        <w:tc>
          <w:tcPr>
            <w:tcW w:w="3667" w:type="dxa"/>
            <w:shd w:val="clear" w:color="auto" w:fill="FFFFFF" w:themeFill="background1"/>
          </w:tcPr>
          <w:p w14:paraId="79FD228F" w14:textId="54E5067B" w:rsidR="003863E4" w:rsidRPr="0046751E" w:rsidRDefault="003863E4" w:rsidP="00A3474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 xml:space="preserve">L’environnement </w:t>
            </w:r>
          </w:p>
        </w:tc>
        <w:tc>
          <w:tcPr>
            <w:tcW w:w="3668" w:type="dxa"/>
            <w:shd w:val="clear" w:color="auto" w:fill="FFFFFF" w:themeFill="background1"/>
          </w:tcPr>
          <w:p w14:paraId="7F23D436" w14:textId="030BA893" w:rsidR="003863E4" w:rsidRPr="0046751E" w:rsidRDefault="003863E4" w:rsidP="00A3474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Environment</w:t>
            </w:r>
          </w:p>
        </w:tc>
      </w:tr>
      <w:tr w:rsidR="003863E4" w:rsidRPr="00616121" w14:paraId="2265A522" w14:textId="77777777" w:rsidTr="003863E4">
        <w:tc>
          <w:tcPr>
            <w:tcW w:w="3667" w:type="dxa"/>
            <w:shd w:val="clear" w:color="auto" w:fill="FFFFFF" w:themeFill="background1"/>
          </w:tcPr>
          <w:p w14:paraId="55974940" w14:textId="101B87EA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Utiliser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7E1F44B" w14:textId="1D5EE9D8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use</w:t>
            </w:r>
          </w:p>
        </w:tc>
      </w:tr>
      <w:tr w:rsidR="003863E4" w:rsidRPr="00616121" w14:paraId="711D479E" w14:textId="77777777" w:rsidTr="003863E4">
        <w:tc>
          <w:tcPr>
            <w:tcW w:w="3667" w:type="dxa"/>
            <w:shd w:val="clear" w:color="auto" w:fill="FFFFFF" w:themeFill="background1"/>
          </w:tcPr>
          <w:p w14:paraId="307CD28F" w14:textId="0B39CB2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Recycler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FA67D2F" w14:textId="5D3DC33B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recycle</w:t>
            </w:r>
          </w:p>
        </w:tc>
      </w:tr>
      <w:tr w:rsidR="003863E4" w:rsidRPr="00DF7D2D" w14:paraId="0B77FFE2" w14:textId="77777777" w:rsidTr="003863E4">
        <w:tc>
          <w:tcPr>
            <w:tcW w:w="3667" w:type="dxa"/>
            <w:shd w:val="clear" w:color="auto" w:fill="FFFFFF" w:themeFill="background1"/>
          </w:tcPr>
          <w:p w14:paraId="0B51668C" w14:textId="4332E138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Economiser</w:t>
            </w:r>
          </w:p>
        </w:tc>
        <w:tc>
          <w:tcPr>
            <w:tcW w:w="3668" w:type="dxa"/>
            <w:shd w:val="clear" w:color="auto" w:fill="FFFFFF" w:themeFill="background1"/>
          </w:tcPr>
          <w:p w14:paraId="4CD7BCEF" w14:textId="25779E61" w:rsidR="003863E4" w:rsidRPr="0046751E" w:rsidRDefault="003863E4" w:rsidP="003863E4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</w:rPr>
              <w:t>to save (to save water)</w:t>
            </w:r>
          </w:p>
        </w:tc>
      </w:tr>
      <w:tr w:rsidR="003863E4" w:rsidRPr="00616121" w14:paraId="240265DD" w14:textId="77777777" w:rsidTr="003863E4">
        <w:tc>
          <w:tcPr>
            <w:tcW w:w="3667" w:type="dxa"/>
            <w:shd w:val="clear" w:color="auto" w:fill="FFFFFF" w:themeFill="background1"/>
          </w:tcPr>
          <w:p w14:paraId="15A03987" w14:textId="11F7039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Sauver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ECB9AE7" w14:textId="7903B0F2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save (to rescue</w:t>
            </w:r>
          </w:p>
        </w:tc>
      </w:tr>
      <w:tr w:rsidR="003863E4" w:rsidRPr="00616121" w14:paraId="043E91D9" w14:textId="77777777" w:rsidTr="003863E4">
        <w:tc>
          <w:tcPr>
            <w:tcW w:w="3667" w:type="dxa"/>
            <w:shd w:val="clear" w:color="auto" w:fill="FFFFFF" w:themeFill="background1"/>
          </w:tcPr>
          <w:p w14:paraId="0B0A8FE0" w14:textId="4C50FD43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Aider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F3E4DE2" w14:textId="1DA83F95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help</w:t>
            </w:r>
          </w:p>
        </w:tc>
      </w:tr>
      <w:tr w:rsidR="003863E4" w:rsidRPr="00616121" w14:paraId="46C0B950" w14:textId="77777777" w:rsidTr="003863E4">
        <w:tc>
          <w:tcPr>
            <w:tcW w:w="3667" w:type="dxa"/>
            <w:shd w:val="clear" w:color="auto" w:fill="FFFFFF" w:themeFill="background1"/>
          </w:tcPr>
          <w:p w14:paraId="7C076BD2" w14:textId="5A10CB87" w:rsidR="003863E4" w:rsidRPr="0046751E" w:rsidRDefault="003863E4" w:rsidP="003863E4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Réduire</w:t>
            </w:r>
          </w:p>
        </w:tc>
        <w:tc>
          <w:tcPr>
            <w:tcW w:w="3668" w:type="dxa"/>
            <w:shd w:val="clear" w:color="auto" w:fill="FFFFFF" w:themeFill="background1"/>
          </w:tcPr>
          <w:p w14:paraId="43C063C8" w14:textId="5A9C00C8" w:rsidR="003863E4" w:rsidRPr="0046751E" w:rsidRDefault="003863E4" w:rsidP="003863E4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reduce</w:t>
            </w:r>
          </w:p>
        </w:tc>
      </w:tr>
      <w:tr w:rsidR="003863E4" w:rsidRPr="00616121" w14:paraId="41D6C449" w14:textId="77777777" w:rsidTr="003863E4">
        <w:trPr>
          <w:trHeight w:val="70"/>
        </w:trPr>
        <w:tc>
          <w:tcPr>
            <w:tcW w:w="3667" w:type="dxa"/>
            <w:shd w:val="clear" w:color="auto" w:fill="FFFFFF" w:themeFill="background1"/>
          </w:tcPr>
          <w:p w14:paraId="347530AE" w14:textId="515CF23A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Proteger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0ED94FCA" w14:textId="2DD6E7B4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protect</w:t>
            </w:r>
          </w:p>
        </w:tc>
      </w:tr>
      <w:tr w:rsidR="003863E4" w:rsidRPr="00616121" w14:paraId="7F2498FF" w14:textId="77777777" w:rsidTr="003863E4">
        <w:tc>
          <w:tcPr>
            <w:tcW w:w="3667" w:type="dxa"/>
            <w:shd w:val="clear" w:color="auto" w:fill="FFFFFF" w:themeFill="background1"/>
          </w:tcPr>
          <w:p w14:paraId="6734FE6E" w14:textId="75C58265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Gaspiller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7711C0F6" w14:textId="28839F36" w:rsidR="003863E4" w:rsidRPr="0046751E" w:rsidRDefault="003863E4" w:rsidP="003863E4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waste</w:t>
            </w:r>
          </w:p>
        </w:tc>
      </w:tr>
      <w:tr w:rsidR="004B4307" w:rsidRPr="00616121" w14:paraId="4EC29F43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71651AD0" w14:textId="46C2C18C" w:rsidR="004B4307" w:rsidRPr="0046751E" w:rsidRDefault="004B4307" w:rsidP="00A3474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7E27DB" w:rsidRPr="00616121" w14:paraId="0D4F6EAF" w14:textId="77777777" w:rsidTr="003863E4">
        <w:tc>
          <w:tcPr>
            <w:tcW w:w="3667" w:type="dxa"/>
            <w:shd w:val="clear" w:color="auto" w:fill="FFFFFF" w:themeFill="background1"/>
          </w:tcPr>
          <w:p w14:paraId="3D0E1B4D" w14:textId="4E7BB847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verre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613A1BF5" w14:textId="2B89ED41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glass</w:t>
            </w:r>
          </w:p>
        </w:tc>
      </w:tr>
      <w:tr w:rsidR="007E27DB" w:rsidRPr="00616121" w14:paraId="47A8E2F7" w14:textId="77777777" w:rsidTr="003863E4">
        <w:tc>
          <w:tcPr>
            <w:tcW w:w="3667" w:type="dxa"/>
            <w:shd w:val="clear" w:color="auto" w:fill="FFFFFF" w:themeFill="background1"/>
          </w:tcPr>
          <w:p w14:paraId="3B55D989" w14:textId="7B595B66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carton</w:t>
            </w:r>
          </w:p>
        </w:tc>
        <w:tc>
          <w:tcPr>
            <w:tcW w:w="3668" w:type="dxa"/>
            <w:shd w:val="clear" w:color="auto" w:fill="FFFFFF" w:themeFill="background1"/>
          </w:tcPr>
          <w:p w14:paraId="67872BD1" w14:textId="655F99AC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cardboard</w:t>
            </w:r>
          </w:p>
        </w:tc>
      </w:tr>
      <w:tr w:rsidR="007E27DB" w:rsidRPr="00616121" w14:paraId="1156F12C" w14:textId="77777777" w:rsidTr="003863E4">
        <w:tc>
          <w:tcPr>
            <w:tcW w:w="3667" w:type="dxa"/>
            <w:shd w:val="clear" w:color="auto" w:fill="FFFFFF" w:themeFill="background1"/>
          </w:tcPr>
          <w:p w14:paraId="022670FA" w14:textId="2E144F91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papier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7C8E71D" w14:textId="1F974B21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paper</w:t>
            </w:r>
          </w:p>
        </w:tc>
      </w:tr>
      <w:tr w:rsidR="007E27DB" w:rsidRPr="00616121" w14:paraId="1683F348" w14:textId="77777777" w:rsidTr="003863E4">
        <w:tc>
          <w:tcPr>
            <w:tcW w:w="3667" w:type="dxa"/>
            <w:shd w:val="clear" w:color="auto" w:fill="FFFFFF" w:themeFill="background1"/>
          </w:tcPr>
          <w:p w14:paraId="4F6EE0DA" w14:textId="5C3D3CB9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canettes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6BB4EA0D" w14:textId="0A29FD32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cans</w:t>
            </w:r>
          </w:p>
        </w:tc>
      </w:tr>
      <w:tr w:rsidR="007E27DB" w:rsidRPr="00616121" w14:paraId="657B02A3" w14:textId="77777777" w:rsidTr="003863E4">
        <w:tc>
          <w:tcPr>
            <w:tcW w:w="3667" w:type="dxa"/>
            <w:shd w:val="clear" w:color="auto" w:fill="FFFFFF" w:themeFill="background1"/>
          </w:tcPr>
          <w:p w14:paraId="57346D45" w14:textId="344F7740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sacs en plastique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1150D7FF" w14:textId="2CF2493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plastic bags</w:t>
            </w:r>
          </w:p>
        </w:tc>
      </w:tr>
      <w:tr w:rsidR="007E27DB" w:rsidRPr="00616121" w14:paraId="711B8F20" w14:textId="77777777" w:rsidTr="003863E4">
        <w:tc>
          <w:tcPr>
            <w:tcW w:w="3667" w:type="dxa"/>
            <w:shd w:val="clear" w:color="auto" w:fill="FFFFFF" w:themeFill="background1"/>
          </w:tcPr>
          <w:p w14:paraId="08366334" w14:textId="4A1DA3FB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poubelles</w:t>
            </w:r>
          </w:p>
        </w:tc>
        <w:tc>
          <w:tcPr>
            <w:tcW w:w="3668" w:type="dxa"/>
            <w:shd w:val="clear" w:color="auto" w:fill="FFFFFF" w:themeFill="background1"/>
          </w:tcPr>
          <w:p w14:paraId="29886871" w14:textId="65F00CD6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bins</w:t>
            </w:r>
          </w:p>
        </w:tc>
      </w:tr>
      <w:tr w:rsidR="007E27DB" w:rsidRPr="00616121" w14:paraId="23582319" w14:textId="77777777" w:rsidTr="003863E4">
        <w:tc>
          <w:tcPr>
            <w:tcW w:w="3667" w:type="dxa"/>
            <w:shd w:val="clear" w:color="auto" w:fill="FFFFFF" w:themeFill="background1"/>
          </w:tcPr>
          <w:p w14:paraId="494EBF8A" w14:textId="6E28A85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lastRenderedPageBreak/>
              <w:t>Les déchets</w:t>
            </w:r>
          </w:p>
        </w:tc>
        <w:tc>
          <w:tcPr>
            <w:tcW w:w="3668" w:type="dxa"/>
            <w:shd w:val="clear" w:color="auto" w:fill="FFFFFF" w:themeFill="background1"/>
          </w:tcPr>
          <w:p w14:paraId="6D16EB92" w14:textId="4529549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wastes</w:t>
            </w:r>
          </w:p>
        </w:tc>
      </w:tr>
      <w:tr w:rsidR="007E27DB" w:rsidRPr="00616121" w14:paraId="261E3808" w14:textId="77777777" w:rsidTr="003863E4">
        <w:tc>
          <w:tcPr>
            <w:tcW w:w="3667" w:type="dxa"/>
            <w:shd w:val="clear" w:color="auto" w:fill="FFFFFF" w:themeFill="background1"/>
          </w:tcPr>
          <w:p w14:paraId="682B112E" w14:textId="28CE77A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L’eau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573EFA89" w14:textId="5DA01A4C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water</w:t>
            </w:r>
          </w:p>
        </w:tc>
      </w:tr>
      <w:tr w:rsidR="007E27DB" w:rsidRPr="00616121" w14:paraId="6C891B97" w14:textId="77777777" w:rsidTr="003863E4">
        <w:tc>
          <w:tcPr>
            <w:tcW w:w="3667" w:type="dxa"/>
            <w:shd w:val="clear" w:color="auto" w:fill="FFFFFF" w:themeFill="background1"/>
          </w:tcPr>
          <w:p w14:paraId="4E51D7D4" w14:textId="13D22E0C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L’électricité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34D1B7E8" w14:textId="621DBAD6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electricity</w:t>
            </w:r>
          </w:p>
        </w:tc>
      </w:tr>
      <w:tr w:rsidR="007E27DB" w:rsidRPr="00616121" w14:paraId="4F0848BD" w14:textId="77777777" w:rsidTr="003863E4">
        <w:tc>
          <w:tcPr>
            <w:tcW w:w="3667" w:type="dxa"/>
            <w:shd w:val="clear" w:color="auto" w:fill="FFFFFF" w:themeFill="background1"/>
          </w:tcPr>
          <w:p w14:paraId="49BF7713" w14:textId="013D420D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pollution</w:t>
            </w:r>
          </w:p>
        </w:tc>
        <w:tc>
          <w:tcPr>
            <w:tcW w:w="3668" w:type="dxa"/>
            <w:shd w:val="clear" w:color="auto" w:fill="FFFFFF" w:themeFill="background1"/>
          </w:tcPr>
          <w:p w14:paraId="5147EAD2" w14:textId="29958CCB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pollution</w:t>
            </w:r>
          </w:p>
        </w:tc>
      </w:tr>
      <w:tr w:rsidR="007E27DB" w:rsidRPr="00616121" w14:paraId="50F4096C" w14:textId="77777777" w:rsidTr="003863E4">
        <w:tc>
          <w:tcPr>
            <w:tcW w:w="3667" w:type="dxa"/>
            <w:shd w:val="clear" w:color="auto" w:fill="FFFFFF" w:themeFill="background1"/>
          </w:tcPr>
          <w:p w14:paraId="0BDB5B52" w14:textId="261BAF56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embouteillages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94B1866" w14:textId="66EC1FAA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traffic jams</w:t>
            </w:r>
          </w:p>
        </w:tc>
      </w:tr>
      <w:tr w:rsidR="007E27DB" w:rsidRPr="00616121" w14:paraId="7BCC9886" w14:textId="77777777" w:rsidTr="003863E4">
        <w:tc>
          <w:tcPr>
            <w:tcW w:w="3667" w:type="dxa"/>
            <w:shd w:val="clear" w:color="auto" w:fill="FFFFFF" w:themeFill="background1"/>
          </w:tcPr>
          <w:p w14:paraId="2FC696CD" w14:textId="2F679555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voitures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09413E8" w14:textId="0B87B0AD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cars</w:t>
            </w:r>
          </w:p>
        </w:tc>
      </w:tr>
      <w:tr w:rsidR="007E27DB" w:rsidRPr="00616121" w14:paraId="6CC84DA9" w14:textId="77777777" w:rsidTr="003863E4">
        <w:tc>
          <w:tcPr>
            <w:tcW w:w="3667" w:type="dxa"/>
            <w:shd w:val="clear" w:color="auto" w:fill="FFFFFF" w:themeFill="background1"/>
          </w:tcPr>
          <w:p w14:paraId="40D844BE" w14:textId="33D8B9B4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piste cyclable</w:t>
            </w:r>
          </w:p>
        </w:tc>
        <w:tc>
          <w:tcPr>
            <w:tcW w:w="3668" w:type="dxa"/>
            <w:shd w:val="clear" w:color="auto" w:fill="FFFFFF" w:themeFill="background1"/>
          </w:tcPr>
          <w:p w14:paraId="43D2104E" w14:textId="3E57B1F4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cycling path</w:t>
            </w:r>
          </w:p>
        </w:tc>
      </w:tr>
      <w:tr w:rsidR="007E27DB" w:rsidRPr="00616121" w14:paraId="44DBB47D" w14:textId="77777777" w:rsidTr="003863E4">
        <w:tc>
          <w:tcPr>
            <w:tcW w:w="3667" w:type="dxa"/>
            <w:shd w:val="clear" w:color="auto" w:fill="FFFFFF" w:themeFill="background1"/>
          </w:tcPr>
          <w:p w14:paraId="5B58379E" w14:textId="1F319A73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transports en commun</w:t>
            </w:r>
          </w:p>
        </w:tc>
        <w:tc>
          <w:tcPr>
            <w:tcW w:w="3668" w:type="dxa"/>
            <w:shd w:val="clear" w:color="auto" w:fill="FFFFFF" w:themeFill="background1"/>
          </w:tcPr>
          <w:p w14:paraId="625A7F8A" w14:textId="11E574E4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public transport</w:t>
            </w:r>
          </w:p>
        </w:tc>
      </w:tr>
      <w:tr w:rsidR="007E27DB" w:rsidRPr="00616121" w14:paraId="0620E438" w14:textId="77777777" w:rsidTr="003863E4">
        <w:tc>
          <w:tcPr>
            <w:tcW w:w="3667" w:type="dxa"/>
            <w:shd w:val="clear" w:color="auto" w:fill="FFFFFF" w:themeFill="background1"/>
          </w:tcPr>
          <w:p w14:paraId="3BA7F3B4" w14:textId="68D39F31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L’usine</w:t>
            </w:r>
          </w:p>
        </w:tc>
        <w:tc>
          <w:tcPr>
            <w:tcW w:w="3668" w:type="dxa"/>
            <w:shd w:val="clear" w:color="auto" w:fill="FFFFFF" w:themeFill="background1"/>
          </w:tcPr>
          <w:p w14:paraId="353D277E" w14:textId="2AC219FC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factory</w:t>
            </w:r>
          </w:p>
        </w:tc>
      </w:tr>
      <w:tr w:rsidR="007E27DB" w:rsidRPr="00616121" w14:paraId="2ED95E2E" w14:textId="77777777" w:rsidTr="003863E4">
        <w:tc>
          <w:tcPr>
            <w:tcW w:w="3667" w:type="dxa"/>
            <w:shd w:val="clear" w:color="auto" w:fill="FFFFFF" w:themeFill="background1"/>
          </w:tcPr>
          <w:p w14:paraId="36DFEAD9" w14:textId="198F1756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centre de recyclage</w:t>
            </w:r>
          </w:p>
        </w:tc>
        <w:tc>
          <w:tcPr>
            <w:tcW w:w="3668" w:type="dxa"/>
            <w:shd w:val="clear" w:color="auto" w:fill="FFFFFF" w:themeFill="background1"/>
          </w:tcPr>
          <w:p w14:paraId="47414AA4" w14:textId="00F8A792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recycling centre</w:t>
            </w:r>
          </w:p>
        </w:tc>
      </w:tr>
      <w:tr w:rsidR="007E27DB" w:rsidRPr="00616121" w14:paraId="096218A3" w14:textId="77777777" w:rsidTr="003863E4">
        <w:tc>
          <w:tcPr>
            <w:tcW w:w="3667" w:type="dxa"/>
            <w:shd w:val="clear" w:color="auto" w:fill="FFFFFF" w:themeFill="background1"/>
          </w:tcPr>
          <w:p w14:paraId="63FED410" w14:textId="1D653905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L’environnement</w:t>
            </w:r>
          </w:p>
        </w:tc>
        <w:tc>
          <w:tcPr>
            <w:tcW w:w="3668" w:type="dxa"/>
            <w:shd w:val="clear" w:color="auto" w:fill="FFFFFF" w:themeFill="background1"/>
          </w:tcPr>
          <w:p w14:paraId="421A6359" w14:textId="06F24ADB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environment</w:t>
            </w:r>
          </w:p>
        </w:tc>
      </w:tr>
      <w:tr w:rsidR="007E27DB" w:rsidRPr="00616121" w14:paraId="0D219820" w14:textId="77777777" w:rsidTr="003863E4">
        <w:tc>
          <w:tcPr>
            <w:tcW w:w="3667" w:type="dxa"/>
            <w:shd w:val="clear" w:color="auto" w:fill="FFFFFF" w:themeFill="background1"/>
          </w:tcPr>
          <w:p w14:paraId="1357EDC0" w14:textId="45DD886F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inondations</w:t>
            </w:r>
          </w:p>
        </w:tc>
        <w:tc>
          <w:tcPr>
            <w:tcW w:w="3668" w:type="dxa"/>
            <w:shd w:val="clear" w:color="auto" w:fill="FFFFFF" w:themeFill="background1"/>
          </w:tcPr>
          <w:p w14:paraId="2F488BA2" w14:textId="182E6B02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floods</w:t>
            </w:r>
          </w:p>
        </w:tc>
      </w:tr>
      <w:tr w:rsidR="007E27DB" w:rsidRPr="00616121" w14:paraId="640FB60E" w14:textId="77777777" w:rsidTr="003863E4">
        <w:tc>
          <w:tcPr>
            <w:tcW w:w="3667" w:type="dxa"/>
            <w:shd w:val="clear" w:color="auto" w:fill="FFFFFF" w:themeFill="background1"/>
          </w:tcPr>
          <w:p w14:paraId="31DEB809" w14:textId="5EC7E283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réchauffement de la Terre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4846ED70" w14:textId="75A00424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global warming</w:t>
            </w:r>
          </w:p>
        </w:tc>
      </w:tr>
      <w:tr w:rsidR="007E27DB" w:rsidRPr="00616121" w14:paraId="087F7E70" w14:textId="77777777" w:rsidTr="003863E4">
        <w:tc>
          <w:tcPr>
            <w:tcW w:w="3667" w:type="dxa"/>
            <w:shd w:val="clear" w:color="auto" w:fill="FFFFFF" w:themeFill="background1"/>
          </w:tcPr>
          <w:p w14:paraId="49C82528" w14:textId="67829A41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douche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1E4642DB" w14:textId="16CBE186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shower</w:t>
            </w:r>
          </w:p>
        </w:tc>
      </w:tr>
      <w:tr w:rsidR="007E27DB" w:rsidRPr="00616121" w14:paraId="21F23D28" w14:textId="77777777" w:rsidTr="003863E4">
        <w:tc>
          <w:tcPr>
            <w:tcW w:w="3667" w:type="dxa"/>
            <w:shd w:val="clear" w:color="auto" w:fill="FFFFFF" w:themeFill="background1"/>
          </w:tcPr>
          <w:p w14:paraId="1E224EFA" w14:textId="18649BF6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pétrole</w:t>
            </w:r>
          </w:p>
        </w:tc>
        <w:tc>
          <w:tcPr>
            <w:tcW w:w="3668" w:type="dxa"/>
            <w:shd w:val="clear" w:color="auto" w:fill="FFFFFF" w:themeFill="background1"/>
          </w:tcPr>
          <w:p w14:paraId="253CA0D1" w14:textId="2697A2A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oil (for cars)</w:t>
            </w:r>
          </w:p>
        </w:tc>
      </w:tr>
      <w:tr w:rsidR="004B4307" w:rsidRPr="00616121" w14:paraId="6A84BEE3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3A9B1516" w14:textId="767990A5" w:rsidR="004B4307" w:rsidRPr="0046751E" w:rsidRDefault="004B4307" w:rsidP="00A3474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7E27DB" w:rsidRPr="00616121" w14:paraId="420AB361" w14:textId="77777777" w:rsidTr="003863E4">
        <w:tc>
          <w:tcPr>
            <w:tcW w:w="3667" w:type="dxa"/>
            <w:shd w:val="clear" w:color="auto" w:fill="FFFFFF" w:themeFill="background1"/>
          </w:tcPr>
          <w:p w14:paraId="353F404A" w14:textId="17565AEA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Pollué</w:t>
            </w:r>
          </w:p>
        </w:tc>
        <w:tc>
          <w:tcPr>
            <w:tcW w:w="3668" w:type="dxa"/>
            <w:shd w:val="clear" w:color="auto" w:fill="FFFFFF" w:themeFill="background1"/>
          </w:tcPr>
          <w:p w14:paraId="56923511" w14:textId="62A9D846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Polluted </w:t>
            </w:r>
          </w:p>
        </w:tc>
      </w:tr>
      <w:tr w:rsidR="004B4307" w:rsidRPr="00616121" w14:paraId="6B595022" w14:textId="77777777" w:rsidTr="00DF7D2D">
        <w:tc>
          <w:tcPr>
            <w:tcW w:w="7335" w:type="dxa"/>
            <w:gridSpan w:val="2"/>
            <w:shd w:val="clear" w:color="auto" w:fill="AEAAAA" w:themeFill="background2" w:themeFillShade="BF"/>
          </w:tcPr>
          <w:p w14:paraId="50DDE2F9" w14:textId="22FF6A48" w:rsidR="004B4307" w:rsidRPr="0046751E" w:rsidRDefault="004B4307" w:rsidP="00A34747">
            <w:pPr>
              <w:pStyle w:val="NoSpacing"/>
              <w:rPr>
                <w:sz w:val="24"/>
                <w:szCs w:val="24"/>
              </w:rPr>
            </w:pPr>
          </w:p>
        </w:tc>
      </w:tr>
      <w:tr w:rsidR="003863E4" w:rsidRPr="00616121" w14:paraId="10047120" w14:textId="77777777" w:rsidTr="003863E4">
        <w:tc>
          <w:tcPr>
            <w:tcW w:w="3667" w:type="dxa"/>
            <w:shd w:val="clear" w:color="auto" w:fill="FFFFFF" w:themeFill="background1"/>
          </w:tcPr>
          <w:p w14:paraId="5C6414D9" w14:textId="79A6460E" w:rsidR="003863E4" w:rsidRPr="0046751E" w:rsidRDefault="007E27DB" w:rsidP="00A3474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>La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0680A346" w14:textId="7D526025" w:rsidR="003863E4" w:rsidRPr="0046751E" w:rsidRDefault="007E27DB" w:rsidP="00A3474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>Health</w:t>
            </w:r>
          </w:p>
        </w:tc>
      </w:tr>
      <w:tr w:rsidR="007E27DB" w:rsidRPr="00616121" w14:paraId="31530C13" w14:textId="77777777" w:rsidTr="003863E4">
        <w:tc>
          <w:tcPr>
            <w:tcW w:w="3667" w:type="dxa"/>
            <w:shd w:val="clear" w:color="auto" w:fill="FFFFFF" w:themeFill="background1"/>
          </w:tcPr>
          <w:p w14:paraId="1574910D" w14:textId="79E30060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Manger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3ED4A95" w14:textId="0C1BB1CD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to eat</w:t>
            </w:r>
          </w:p>
        </w:tc>
      </w:tr>
      <w:tr w:rsidR="007E27DB" w:rsidRPr="00616121" w14:paraId="4F2E00E6" w14:textId="77777777" w:rsidTr="003863E4">
        <w:tc>
          <w:tcPr>
            <w:tcW w:w="3667" w:type="dxa"/>
            <w:shd w:val="clear" w:color="auto" w:fill="FFFFFF" w:themeFill="background1"/>
          </w:tcPr>
          <w:p w14:paraId="5A02F57D" w14:textId="14925990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Boire</w:t>
            </w:r>
          </w:p>
        </w:tc>
        <w:tc>
          <w:tcPr>
            <w:tcW w:w="3668" w:type="dxa"/>
            <w:shd w:val="clear" w:color="auto" w:fill="FFFFFF" w:themeFill="background1"/>
          </w:tcPr>
          <w:p w14:paraId="3E90AC47" w14:textId="1D80CC48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drink</w:t>
            </w:r>
          </w:p>
        </w:tc>
      </w:tr>
      <w:tr w:rsidR="007E27DB" w:rsidRPr="00616121" w14:paraId="624367D1" w14:textId="77777777" w:rsidTr="003863E4">
        <w:tc>
          <w:tcPr>
            <w:tcW w:w="3667" w:type="dxa"/>
            <w:shd w:val="clear" w:color="auto" w:fill="FFFFFF" w:themeFill="background1"/>
          </w:tcPr>
          <w:p w14:paraId="1D97AF4F" w14:textId="4D82B85D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Fumer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F2D2724" w14:textId="7129B295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smoke</w:t>
            </w:r>
          </w:p>
        </w:tc>
      </w:tr>
      <w:tr w:rsidR="007E27DB" w:rsidRPr="00616121" w14:paraId="60961F83" w14:textId="77777777" w:rsidTr="003863E4">
        <w:tc>
          <w:tcPr>
            <w:tcW w:w="3667" w:type="dxa"/>
            <w:shd w:val="clear" w:color="auto" w:fill="FFFFFF" w:themeFill="background1"/>
          </w:tcPr>
          <w:p w14:paraId="4EF2B1AA" w14:textId="2AE79377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Garder la forme</w:t>
            </w:r>
          </w:p>
        </w:tc>
        <w:tc>
          <w:tcPr>
            <w:tcW w:w="3668" w:type="dxa"/>
            <w:shd w:val="clear" w:color="auto" w:fill="FFFFFF" w:themeFill="background1"/>
          </w:tcPr>
          <w:p w14:paraId="4F96A072" w14:textId="216084BD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keep fit</w:t>
            </w:r>
          </w:p>
        </w:tc>
      </w:tr>
      <w:tr w:rsidR="007E27DB" w:rsidRPr="00616121" w14:paraId="5F494C05" w14:textId="77777777" w:rsidTr="003863E4">
        <w:tc>
          <w:tcPr>
            <w:tcW w:w="3667" w:type="dxa"/>
            <w:shd w:val="clear" w:color="auto" w:fill="FFFFFF" w:themeFill="background1"/>
          </w:tcPr>
          <w:p w14:paraId="7A43C638" w14:textId="5469662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Se droguer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5184630" w14:textId="0ED0FF29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take drugs</w:t>
            </w:r>
          </w:p>
        </w:tc>
      </w:tr>
      <w:tr w:rsidR="007E27DB" w:rsidRPr="00616121" w14:paraId="1AD3D785" w14:textId="77777777" w:rsidTr="003863E4">
        <w:tc>
          <w:tcPr>
            <w:tcW w:w="3667" w:type="dxa"/>
            <w:shd w:val="clear" w:color="auto" w:fill="FFFFFF" w:themeFill="background1"/>
          </w:tcPr>
          <w:p w14:paraId="19F63895" w14:textId="6A812D66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Dormir</w:t>
            </w:r>
          </w:p>
        </w:tc>
        <w:tc>
          <w:tcPr>
            <w:tcW w:w="3668" w:type="dxa"/>
            <w:shd w:val="clear" w:color="auto" w:fill="FFFFFF" w:themeFill="background1"/>
          </w:tcPr>
          <w:p w14:paraId="15E55AAA" w14:textId="02D979B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sleep</w:t>
            </w:r>
          </w:p>
        </w:tc>
      </w:tr>
      <w:tr w:rsidR="007E27DB" w:rsidRPr="00DF7D2D" w14:paraId="5D7732E3" w14:textId="77777777" w:rsidTr="003863E4">
        <w:tc>
          <w:tcPr>
            <w:tcW w:w="3667" w:type="dxa"/>
            <w:shd w:val="clear" w:color="auto" w:fill="FFFFFF" w:themeFill="background1"/>
          </w:tcPr>
          <w:p w14:paraId="4BFFBFCA" w14:textId="78B7A194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Faire un régime</w:t>
            </w:r>
          </w:p>
        </w:tc>
        <w:tc>
          <w:tcPr>
            <w:tcW w:w="3668" w:type="dxa"/>
            <w:shd w:val="clear" w:color="auto" w:fill="FFFFFF" w:themeFill="background1"/>
          </w:tcPr>
          <w:p w14:paraId="2D6D843F" w14:textId="0F7F73E0" w:rsidR="007E27DB" w:rsidRPr="0046751E" w:rsidRDefault="007E27DB" w:rsidP="007E27DB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</w:rPr>
              <w:t>to be on a diet</w:t>
            </w:r>
          </w:p>
        </w:tc>
      </w:tr>
      <w:tr w:rsidR="007E27DB" w:rsidRPr="00616121" w14:paraId="34B74532" w14:textId="77777777" w:rsidTr="003863E4">
        <w:tc>
          <w:tcPr>
            <w:tcW w:w="3667" w:type="dxa"/>
            <w:shd w:val="clear" w:color="auto" w:fill="FFFFFF" w:themeFill="background1"/>
          </w:tcPr>
          <w:p w14:paraId="40E80BAD" w14:textId="2991F3C1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Eviter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114C431" w14:textId="278D0F00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to avoid</w:t>
            </w:r>
          </w:p>
        </w:tc>
      </w:tr>
      <w:tr w:rsidR="007E27DB" w:rsidRPr="00403B73" w14:paraId="0742B002" w14:textId="77777777" w:rsidTr="003863E4">
        <w:tc>
          <w:tcPr>
            <w:tcW w:w="3667" w:type="dxa"/>
            <w:shd w:val="clear" w:color="auto" w:fill="FFFFFF" w:themeFill="background1"/>
          </w:tcPr>
          <w:p w14:paraId="75E66E3F" w14:textId="5F4104E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Se détendre/se relaxer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42053FC" w14:textId="36862C72" w:rsidR="007E27DB" w:rsidRPr="0046751E" w:rsidRDefault="007E27DB" w:rsidP="007E27DB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  <w:lang w:val="fr-FR"/>
              </w:rPr>
              <w:t>to relax</w:t>
            </w:r>
          </w:p>
        </w:tc>
      </w:tr>
      <w:tr w:rsidR="007E27DB" w:rsidRPr="00616121" w14:paraId="246C3262" w14:textId="77777777" w:rsidTr="003863E4">
        <w:tc>
          <w:tcPr>
            <w:tcW w:w="3667" w:type="dxa"/>
            <w:shd w:val="clear" w:color="auto" w:fill="FFFFFF" w:themeFill="background1"/>
          </w:tcPr>
          <w:p w14:paraId="2466FED1" w14:textId="674B84F8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En bonne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1E4A5359" w14:textId="2EDEEA69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healthy</w:t>
            </w:r>
          </w:p>
        </w:tc>
      </w:tr>
      <w:tr w:rsidR="007E27DB" w:rsidRPr="00616121" w14:paraId="0C5A0D83" w14:textId="77777777" w:rsidTr="003863E4">
        <w:tc>
          <w:tcPr>
            <w:tcW w:w="3667" w:type="dxa"/>
            <w:shd w:val="clear" w:color="auto" w:fill="FFFFFF" w:themeFill="background1"/>
          </w:tcPr>
          <w:p w14:paraId="153093F7" w14:textId="5738FEC0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Sain</w:t>
            </w:r>
          </w:p>
        </w:tc>
        <w:tc>
          <w:tcPr>
            <w:tcW w:w="3668" w:type="dxa"/>
            <w:shd w:val="clear" w:color="auto" w:fill="FFFFFF" w:themeFill="background1"/>
          </w:tcPr>
          <w:p w14:paraId="03A92E18" w14:textId="38D37F68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healthy</w:t>
            </w:r>
          </w:p>
        </w:tc>
      </w:tr>
      <w:tr w:rsidR="007E27DB" w:rsidRPr="00616121" w14:paraId="7EDFA531" w14:textId="77777777" w:rsidTr="003863E4">
        <w:tc>
          <w:tcPr>
            <w:tcW w:w="3667" w:type="dxa"/>
            <w:shd w:val="clear" w:color="auto" w:fill="FFFFFF" w:themeFill="background1"/>
          </w:tcPr>
          <w:p w14:paraId="75C5164E" w14:textId="4091F1BA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En mauvaise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24F5A5A0" w14:textId="31F84199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unhealthy</w:t>
            </w:r>
          </w:p>
        </w:tc>
      </w:tr>
      <w:tr w:rsidR="007E27DB" w:rsidRPr="00616121" w14:paraId="5F45D98D" w14:textId="77777777" w:rsidTr="003863E4">
        <w:tc>
          <w:tcPr>
            <w:tcW w:w="3667" w:type="dxa"/>
            <w:shd w:val="clear" w:color="auto" w:fill="FFFFFF" w:themeFill="background1"/>
          </w:tcPr>
          <w:p w14:paraId="1969AD16" w14:textId="461A4DB8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Malsain</w:t>
            </w:r>
          </w:p>
        </w:tc>
        <w:tc>
          <w:tcPr>
            <w:tcW w:w="3668" w:type="dxa"/>
            <w:shd w:val="clear" w:color="auto" w:fill="FFFFFF" w:themeFill="background1"/>
          </w:tcPr>
          <w:p w14:paraId="0621F1CC" w14:textId="1BF95104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unhealthy</w:t>
            </w:r>
          </w:p>
        </w:tc>
      </w:tr>
      <w:tr w:rsidR="007E27DB" w:rsidRPr="00616121" w14:paraId="5B364742" w14:textId="77777777" w:rsidTr="003863E4">
        <w:tc>
          <w:tcPr>
            <w:tcW w:w="3667" w:type="dxa"/>
            <w:shd w:val="clear" w:color="auto" w:fill="FFFFFF" w:themeFill="background1"/>
          </w:tcPr>
          <w:p w14:paraId="163DD27A" w14:textId="3572F6A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Eauilibré</w:t>
            </w:r>
          </w:p>
        </w:tc>
        <w:tc>
          <w:tcPr>
            <w:tcW w:w="3668" w:type="dxa"/>
            <w:shd w:val="clear" w:color="auto" w:fill="FFFFFF" w:themeFill="background1"/>
          </w:tcPr>
          <w:p w14:paraId="5CC0602B" w14:textId="01DFAC0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Balanced </w:t>
            </w:r>
          </w:p>
        </w:tc>
      </w:tr>
      <w:tr w:rsidR="007E27DB" w:rsidRPr="00616121" w14:paraId="120A8022" w14:textId="77777777" w:rsidTr="003863E4">
        <w:tc>
          <w:tcPr>
            <w:tcW w:w="3667" w:type="dxa"/>
            <w:shd w:val="clear" w:color="auto" w:fill="FFFFFF" w:themeFill="background1"/>
          </w:tcPr>
          <w:p w14:paraId="4C588F8F" w14:textId="62F8C9C0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Moins sucré/salé</w:t>
            </w:r>
          </w:p>
        </w:tc>
        <w:tc>
          <w:tcPr>
            <w:tcW w:w="3668" w:type="dxa"/>
            <w:shd w:val="clear" w:color="auto" w:fill="FFFFFF" w:themeFill="background1"/>
          </w:tcPr>
          <w:p w14:paraId="7C883FF4" w14:textId="374F6D32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less sugary/salty</w:t>
            </w:r>
          </w:p>
        </w:tc>
      </w:tr>
      <w:tr w:rsidR="007E27DB" w:rsidRPr="00616121" w14:paraId="4BFF53DF" w14:textId="77777777" w:rsidTr="003863E4">
        <w:tc>
          <w:tcPr>
            <w:tcW w:w="3667" w:type="dxa"/>
            <w:shd w:val="clear" w:color="auto" w:fill="FFFFFF" w:themeFill="background1"/>
          </w:tcPr>
          <w:p w14:paraId="5981FD2A" w14:textId="03349CE3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Fatigué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ADA1909" w14:textId="7D1CDA4C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tired</w:t>
            </w:r>
          </w:p>
        </w:tc>
      </w:tr>
      <w:tr w:rsidR="007E27DB" w:rsidRPr="00616121" w14:paraId="0760B3FC" w14:textId="77777777" w:rsidTr="003863E4">
        <w:tc>
          <w:tcPr>
            <w:tcW w:w="3667" w:type="dxa"/>
            <w:shd w:val="clear" w:color="auto" w:fill="FFFFFF" w:themeFill="background1"/>
          </w:tcPr>
          <w:p w14:paraId="1D41778B" w14:textId="1473733B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Gras</w:t>
            </w:r>
          </w:p>
        </w:tc>
        <w:tc>
          <w:tcPr>
            <w:tcW w:w="3668" w:type="dxa"/>
            <w:shd w:val="clear" w:color="auto" w:fill="FFFFFF" w:themeFill="background1"/>
          </w:tcPr>
          <w:p w14:paraId="7393C7B1" w14:textId="56EF8C38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fatty</w:t>
            </w:r>
          </w:p>
        </w:tc>
      </w:tr>
      <w:tr w:rsidR="007E27DB" w:rsidRPr="00616121" w14:paraId="0A74BB5B" w14:textId="77777777" w:rsidTr="003863E4">
        <w:tc>
          <w:tcPr>
            <w:tcW w:w="3667" w:type="dxa"/>
            <w:shd w:val="clear" w:color="auto" w:fill="FFFFFF" w:themeFill="background1"/>
          </w:tcPr>
          <w:p w14:paraId="33FFA850" w14:textId="2C184BD8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matières grasses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1E8C905" w14:textId="2C89AB0E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fats</w:t>
            </w:r>
          </w:p>
        </w:tc>
      </w:tr>
      <w:tr w:rsidR="004B4307" w:rsidRPr="00616121" w14:paraId="16986653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473D52A5" w14:textId="7C5CEE15" w:rsidR="004B4307" w:rsidRPr="0046751E" w:rsidRDefault="004B4307" w:rsidP="00AC31DC">
            <w:pPr>
              <w:pStyle w:val="NoSpacing"/>
              <w:rPr>
                <w:sz w:val="24"/>
                <w:szCs w:val="24"/>
              </w:rPr>
            </w:pPr>
          </w:p>
        </w:tc>
      </w:tr>
      <w:tr w:rsidR="007E27DB" w:rsidRPr="00616121" w14:paraId="14025C6D" w14:textId="77777777" w:rsidTr="003863E4">
        <w:tc>
          <w:tcPr>
            <w:tcW w:w="3667" w:type="dxa"/>
            <w:shd w:val="clear" w:color="auto" w:fill="FFFFFF" w:themeFill="background1"/>
          </w:tcPr>
          <w:p w14:paraId="75894331" w14:textId="4B703A54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2DE3B779" w14:textId="5C19B5F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health</w:t>
            </w:r>
          </w:p>
        </w:tc>
      </w:tr>
      <w:tr w:rsidR="007E27DB" w:rsidRPr="00616121" w14:paraId="2C0A2BCD" w14:textId="77777777" w:rsidTr="003863E4">
        <w:tc>
          <w:tcPr>
            <w:tcW w:w="3667" w:type="dxa"/>
            <w:shd w:val="clear" w:color="auto" w:fill="FFFFFF" w:themeFill="background1"/>
          </w:tcPr>
          <w:p w14:paraId="367B3D5C" w14:textId="2B7A7552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corps</w:t>
            </w:r>
          </w:p>
        </w:tc>
        <w:tc>
          <w:tcPr>
            <w:tcW w:w="3668" w:type="dxa"/>
            <w:shd w:val="clear" w:color="auto" w:fill="FFFFFF" w:themeFill="background1"/>
          </w:tcPr>
          <w:p w14:paraId="30EDC0CC" w14:textId="61660185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body</w:t>
            </w:r>
          </w:p>
        </w:tc>
      </w:tr>
      <w:tr w:rsidR="007E27DB" w:rsidRPr="00616121" w14:paraId="3F9C42AB" w14:textId="77777777" w:rsidTr="003863E4">
        <w:tc>
          <w:tcPr>
            <w:tcW w:w="3667" w:type="dxa"/>
            <w:shd w:val="clear" w:color="auto" w:fill="FFFFFF" w:themeFill="background1"/>
          </w:tcPr>
          <w:p w14:paraId="5EEF4658" w14:textId="13F390B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cœur</w:t>
            </w:r>
          </w:p>
        </w:tc>
        <w:tc>
          <w:tcPr>
            <w:tcW w:w="3668" w:type="dxa"/>
            <w:shd w:val="clear" w:color="auto" w:fill="FFFFFF" w:themeFill="background1"/>
          </w:tcPr>
          <w:p w14:paraId="1C6A9329" w14:textId="215527C8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heart</w:t>
            </w:r>
          </w:p>
        </w:tc>
      </w:tr>
      <w:tr w:rsidR="007E27DB" w:rsidRPr="00616121" w14:paraId="66277960" w14:textId="77777777" w:rsidTr="003863E4">
        <w:tc>
          <w:tcPr>
            <w:tcW w:w="3667" w:type="dxa"/>
            <w:shd w:val="clear" w:color="auto" w:fill="FFFFFF" w:themeFill="background1"/>
          </w:tcPr>
          <w:p w14:paraId="68B66B7E" w14:textId="0202E891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tabac</w:t>
            </w:r>
          </w:p>
        </w:tc>
        <w:tc>
          <w:tcPr>
            <w:tcW w:w="3668" w:type="dxa"/>
            <w:shd w:val="clear" w:color="auto" w:fill="FFFFFF" w:themeFill="background1"/>
          </w:tcPr>
          <w:p w14:paraId="3946A4A7" w14:textId="5AE3DCAD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tobac</w:t>
            </w:r>
          </w:p>
        </w:tc>
      </w:tr>
      <w:tr w:rsidR="007E27DB" w:rsidRPr="00616121" w14:paraId="1D7E6F52" w14:textId="77777777" w:rsidTr="003863E4">
        <w:tc>
          <w:tcPr>
            <w:tcW w:w="3667" w:type="dxa"/>
            <w:shd w:val="clear" w:color="auto" w:fill="FFFFFF" w:themeFill="background1"/>
          </w:tcPr>
          <w:p w14:paraId="1368487F" w14:textId="44A0A55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tabagisme</w:t>
            </w:r>
          </w:p>
        </w:tc>
        <w:tc>
          <w:tcPr>
            <w:tcW w:w="3668" w:type="dxa"/>
            <w:shd w:val="clear" w:color="auto" w:fill="FFFFFF" w:themeFill="background1"/>
          </w:tcPr>
          <w:p w14:paraId="22B1E3D7" w14:textId="7295BB7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addiction to smoking</w:t>
            </w:r>
          </w:p>
        </w:tc>
      </w:tr>
      <w:tr w:rsidR="007E27DB" w:rsidRPr="00616121" w14:paraId="1425D2FC" w14:textId="77777777" w:rsidTr="003863E4">
        <w:tc>
          <w:tcPr>
            <w:tcW w:w="3667" w:type="dxa"/>
            <w:shd w:val="clear" w:color="auto" w:fill="FFFFFF" w:themeFill="background1"/>
          </w:tcPr>
          <w:p w14:paraId="168169D1" w14:textId="61F4E4C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l’odeur</w:t>
            </w:r>
          </w:p>
        </w:tc>
        <w:tc>
          <w:tcPr>
            <w:tcW w:w="3668" w:type="dxa"/>
            <w:shd w:val="clear" w:color="auto" w:fill="FFFFFF" w:themeFill="background1"/>
          </w:tcPr>
          <w:p w14:paraId="7DC54645" w14:textId="75452C7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smell</w:t>
            </w:r>
          </w:p>
        </w:tc>
      </w:tr>
      <w:tr w:rsidR="007E27DB" w:rsidRPr="00616121" w14:paraId="490126D6" w14:textId="77777777" w:rsidTr="003863E4">
        <w:tc>
          <w:tcPr>
            <w:tcW w:w="3667" w:type="dxa"/>
            <w:shd w:val="clear" w:color="auto" w:fill="FFFFFF" w:themeFill="background1"/>
          </w:tcPr>
          <w:p w14:paraId="0A1BC23A" w14:textId="0AFACBF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malade</w:t>
            </w:r>
          </w:p>
        </w:tc>
        <w:tc>
          <w:tcPr>
            <w:tcW w:w="3668" w:type="dxa"/>
            <w:shd w:val="clear" w:color="auto" w:fill="FFFFFF" w:themeFill="background1"/>
          </w:tcPr>
          <w:p w14:paraId="65F6D2C8" w14:textId="79C82E57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ill</w:t>
            </w:r>
          </w:p>
        </w:tc>
      </w:tr>
      <w:tr w:rsidR="007E27DB" w:rsidRPr="00616121" w14:paraId="59463E10" w14:textId="77777777" w:rsidTr="003863E4">
        <w:tc>
          <w:tcPr>
            <w:tcW w:w="3667" w:type="dxa"/>
            <w:shd w:val="clear" w:color="auto" w:fill="FFFFFF" w:themeFill="background1"/>
          </w:tcPr>
          <w:p w14:paraId="4C3BB3F6" w14:textId="52708D3D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maladie</w:t>
            </w:r>
          </w:p>
        </w:tc>
        <w:tc>
          <w:tcPr>
            <w:tcW w:w="3668" w:type="dxa"/>
            <w:shd w:val="clear" w:color="auto" w:fill="FFFFFF" w:themeFill="background1"/>
          </w:tcPr>
          <w:p w14:paraId="2973C480" w14:textId="0FA6C0B6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illness/disease</w:t>
            </w:r>
          </w:p>
        </w:tc>
      </w:tr>
      <w:tr w:rsidR="004B4307" w:rsidRPr="00616121" w14:paraId="0F4095F7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68C2ABAA" w14:textId="4DE31AF8" w:rsidR="004B4307" w:rsidRPr="0046751E" w:rsidRDefault="004B4307" w:rsidP="007E27DB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7E27DB" w:rsidRPr="00616121" w14:paraId="30C5E04C" w14:textId="77777777" w:rsidTr="003863E4">
        <w:tc>
          <w:tcPr>
            <w:tcW w:w="3667" w:type="dxa"/>
            <w:shd w:val="clear" w:color="auto" w:fill="FFFFFF" w:themeFill="background1"/>
          </w:tcPr>
          <w:p w14:paraId="3BC5EC36" w14:textId="53FABB1C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*Le sommeil</w:t>
            </w:r>
          </w:p>
        </w:tc>
        <w:tc>
          <w:tcPr>
            <w:tcW w:w="3668" w:type="dxa"/>
            <w:shd w:val="clear" w:color="auto" w:fill="FFFFFF" w:themeFill="background1"/>
          </w:tcPr>
          <w:p w14:paraId="3303B866" w14:textId="05EDF0F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sleep</w:t>
            </w:r>
          </w:p>
        </w:tc>
      </w:tr>
      <w:tr w:rsidR="007E27DB" w:rsidRPr="00616121" w14:paraId="69F9D217" w14:textId="77777777" w:rsidTr="003863E4">
        <w:tc>
          <w:tcPr>
            <w:tcW w:w="3667" w:type="dxa"/>
            <w:shd w:val="clear" w:color="auto" w:fill="FFFFFF" w:themeFill="background1"/>
          </w:tcPr>
          <w:p w14:paraId="323A82C6" w14:textId="54E90E0B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L’obésité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09B7C47E" w14:textId="1441509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obesity</w:t>
            </w:r>
          </w:p>
        </w:tc>
      </w:tr>
      <w:tr w:rsidR="007E27DB" w:rsidRPr="00616121" w14:paraId="723521C6" w14:textId="77777777" w:rsidTr="003863E4">
        <w:tc>
          <w:tcPr>
            <w:tcW w:w="3667" w:type="dxa"/>
            <w:shd w:val="clear" w:color="auto" w:fill="FFFFFF" w:themeFill="background1"/>
          </w:tcPr>
          <w:p w14:paraId="2FFD9EAA" w14:textId="0BCC92EB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repas</w:t>
            </w:r>
          </w:p>
        </w:tc>
        <w:tc>
          <w:tcPr>
            <w:tcW w:w="3668" w:type="dxa"/>
            <w:shd w:val="clear" w:color="auto" w:fill="FFFFFF" w:themeFill="background1"/>
          </w:tcPr>
          <w:p w14:paraId="2FBC9F39" w14:textId="28BDF1D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meal</w:t>
            </w:r>
          </w:p>
        </w:tc>
      </w:tr>
      <w:tr w:rsidR="007E27DB" w:rsidRPr="00616121" w14:paraId="428F21AB" w14:textId="77777777" w:rsidTr="003863E4">
        <w:tc>
          <w:tcPr>
            <w:tcW w:w="3667" w:type="dxa"/>
            <w:shd w:val="clear" w:color="auto" w:fill="FFFFFF" w:themeFill="background1"/>
          </w:tcPr>
          <w:p w14:paraId="7B5DA17C" w14:textId="422CE975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petit-déjeuner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2091C4A" w14:textId="5F997013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breakfast</w:t>
            </w:r>
          </w:p>
        </w:tc>
      </w:tr>
      <w:tr w:rsidR="007E27DB" w:rsidRPr="00616121" w14:paraId="23910099" w14:textId="77777777" w:rsidTr="003863E4">
        <w:tc>
          <w:tcPr>
            <w:tcW w:w="3667" w:type="dxa"/>
            <w:shd w:val="clear" w:color="auto" w:fill="FFFFFF" w:themeFill="background1"/>
          </w:tcPr>
          <w:p w14:paraId="080B6E59" w14:textId="6CFD20DF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déjeuner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994FBEA" w14:textId="1C6D684A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lunch</w:t>
            </w:r>
          </w:p>
        </w:tc>
      </w:tr>
      <w:tr w:rsidR="007E27DB" w:rsidRPr="00616121" w14:paraId="0699B083" w14:textId="77777777" w:rsidTr="003863E4">
        <w:tc>
          <w:tcPr>
            <w:tcW w:w="3667" w:type="dxa"/>
            <w:shd w:val="clear" w:color="auto" w:fill="FFFFFF" w:themeFill="background1"/>
          </w:tcPr>
          <w:p w14:paraId="0CD0B717" w14:textId="45E2ED05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diner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E0CA81A" w14:textId="2C469B20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dinner</w:t>
            </w:r>
          </w:p>
        </w:tc>
      </w:tr>
      <w:tr w:rsidR="007E27DB" w:rsidRPr="00616121" w14:paraId="5D6AEA62" w14:textId="77777777" w:rsidTr="003863E4">
        <w:tc>
          <w:tcPr>
            <w:tcW w:w="3667" w:type="dxa"/>
            <w:shd w:val="clear" w:color="auto" w:fill="FFFFFF" w:themeFill="background1"/>
          </w:tcPr>
          <w:p w14:paraId="51153481" w14:textId="2DABA2C6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 bonbons</w:t>
            </w:r>
          </w:p>
        </w:tc>
        <w:tc>
          <w:tcPr>
            <w:tcW w:w="3668" w:type="dxa"/>
            <w:shd w:val="clear" w:color="auto" w:fill="FFFFFF" w:themeFill="background1"/>
          </w:tcPr>
          <w:p w14:paraId="358C2B6E" w14:textId="2BB9F5F7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sweets</w:t>
            </w:r>
          </w:p>
        </w:tc>
      </w:tr>
      <w:tr w:rsidR="007E27DB" w:rsidRPr="00616121" w14:paraId="4F0B9F6B" w14:textId="77777777" w:rsidTr="003863E4">
        <w:tc>
          <w:tcPr>
            <w:tcW w:w="3667" w:type="dxa"/>
            <w:shd w:val="clear" w:color="auto" w:fill="FFFFFF" w:themeFill="background1"/>
          </w:tcPr>
          <w:p w14:paraId="69AEA01E" w14:textId="2C90441F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sucreries</w:t>
            </w:r>
          </w:p>
        </w:tc>
        <w:tc>
          <w:tcPr>
            <w:tcW w:w="3668" w:type="dxa"/>
            <w:shd w:val="clear" w:color="auto" w:fill="FFFFFF" w:themeFill="background1"/>
          </w:tcPr>
          <w:p w14:paraId="6B419C07" w14:textId="181DC852" w:rsidR="007E27DB" w:rsidRPr="0046751E" w:rsidRDefault="007E27DB" w:rsidP="007E27DB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sweets</w:t>
            </w:r>
          </w:p>
        </w:tc>
      </w:tr>
      <w:tr w:rsidR="007E27DB" w:rsidRPr="00616121" w14:paraId="18721BB1" w14:textId="77777777" w:rsidTr="003863E4">
        <w:tc>
          <w:tcPr>
            <w:tcW w:w="3667" w:type="dxa"/>
            <w:shd w:val="clear" w:color="auto" w:fill="FFFFFF" w:themeFill="background1"/>
          </w:tcPr>
          <w:p w14:paraId="62A33738" w14:textId="359229F6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L’alcool</w:t>
            </w:r>
          </w:p>
        </w:tc>
        <w:tc>
          <w:tcPr>
            <w:tcW w:w="3668" w:type="dxa"/>
            <w:shd w:val="clear" w:color="auto" w:fill="FFFFFF" w:themeFill="background1"/>
          </w:tcPr>
          <w:p w14:paraId="2A8A5881" w14:textId="499A9F1F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alcohol</w:t>
            </w:r>
          </w:p>
        </w:tc>
      </w:tr>
      <w:tr w:rsidR="007E27DB" w:rsidRPr="00616121" w14:paraId="33A31944" w14:textId="77777777" w:rsidTr="003863E4">
        <w:tc>
          <w:tcPr>
            <w:tcW w:w="3667" w:type="dxa"/>
            <w:shd w:val="clear" w:color="auto" w:fill="FFFFFF" w:themeFill="background1"/>
          </w:tcPr>
          <w:p w14:paraId="45426826" w14:textId="43608DE5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lastRenderedPageBreak/>
              <w:t>L’alimentation</w:t>
            </w:r>
          </w:p>
        </w:tc>
        <w:tc>
          <w:tcPr>
            <w:tcW w:w="3668" w:type="dxa"/>
            <w:shd w:val="clear" w:color="auto" w:fill="FFFFFF" w:themeFill="background1"/>
          </w:tcPr>
          <w:p w14:paraId="1FA26255" w14:textId="4BD73DFB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food</w:t>
            </w:r>
          </w:p>
        </w:tc>
      </w:tr>
      <w:tr w:rsidR="007E27DB" w:rsidRPr="00616121" w14:paraId="15C6DFBB" w14:textId="77777777" w:rsidTr="003863E4">
        <w:tc>
          <w:tcPr>
            <w:tcW w:w="3667" w:type="dxa"/>
            <w:shd w:val="clear" w:color="auto" w:fill="FFFFFF" w:themeFill="background1"/>
          </w:tcPr>
          <w:p w14:paraId="130D1CFF" w14:textId="6A3067A0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nourriture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791E2D90" w14:textId="1B71983C" w:rsidR="007E27DB" w:rsidRPr="0046751E" w:rsidRDefault="007E27DB" w:rsidP="007E27DB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food</w:t>
            </w:r>
          </w:p>
        </w:tc>
      </w:tr>
      <w:tr w:rsidR="007E27DB" w:rsidRPr="00616121" w14:paraId="2FD7C3C3" w14:textId="77777777" w:rsidTr="003863E4">
        <w:tc>
          <w:tcPr>
            <w:tcW w:w="3667" w:type="dxa"/>
            <w:shd w:val="clear" w:color="auto" w:fill="FFFFFF" w:themeFill="background1"/>
          </w:tcPr>
          <w:p w14:paraId="0981CA80" w14:textId="5E04525E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mode de vie</w:t>
            </w:r>
          </w:p>
        </w:tc>
        <w:tc>
          <w:tcPr>
            <w:tcW w:w="3668" w:type="dxa"/>
            <w:shd w:val="clear" w:color="auto" w:fill="FFFFFF" w:themeFill="background1"/>
          </w:tcPr>
          <w:p w14:paraId="53424181" w14:textId="6FE9E54C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lifestyle</w:t>
            </w:r>
          </w:p>
        </w:tc>
      </w:tr>
      <w:tr w:rsidR="007E27DB" w:rsidRPr="00616121" w14:paraId="544BA09F" w14:textId="77777777" w:rsidTr="003863E4">
        <w:tc>
          <w:tcPr>
            <w:tcW w:w="3667" w:type="dxa"/>
            <w:shd w:val="clear" w:color="auto" w:fill="FFFFFF" w:themeFill="background1"/>
          </w:tcPr>
          <w:p w14:paraId="037DD7C6" w14:textId="66D8D9E8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L’entrainement</w:t>
            </w:r>
          </w:p>
        </w:tc>
        <w:tc>
          <w:tcPr>
            <w:tcW w:w="3668" w:type="dxa"/>
            <w:shd w:val="clear" w:color="auto" w:fill="FFFFFF" w:themeFill="background1"/>
          </w:tcPr>
          <w:p w14:paraId="0DCB88CC" w14:textId="7B0E9AF4" w:rsidR="007E27DB" w:rsidRPr="0046751E" w:rsidRDefault="007E27DB" w:rsidP="007E27DB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training</w:t>
            </w:r>
          </w:p>
        </w:tc>
      </w:tr>
      <w:tr w:rsidR="004B4307" w:rsidRPr="00616121" w14:paraId="7B549C73" w14:textId="77777777" w:rsidTr="004B4307">
        <w:tc>
          <w:tcPr>
            <w:tcW w:w="7335" w:type="dxa"/>
            <w:gridSpan w:val="2"/>
            <w:shd w:val="clear" w:color="auto" w:fill="AEAAAA" w:themeFill="background2" w:themeFillShade="BF"/>
          </w:tcPr>
          <w:p w14:paraId="4FBC0690" w14:textId="6A2D535E" w:rsidR="004B4307" w:rsidRPr="0046751E" w:rsidRDefault="004B4307" w:rsidP="007C76E4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E20A48" w:rsidRPr="00616121" w14:paraId="271FB75B" w14:textId="77777777" w:rsidTr="003863E4">
        <w:tc>
          <w:tcPr>
            <w:tcW w:w="3667" w:type="dxa"/>
            <w:shd w:val="clear" w:color="auto" w:fill="FFFFFF" w:themeFill="background1"/>
          </w:tcPr>
          <w:p w14:paraId="12AE8CAB" w14:textId="01E78423" w:rsidR="00E20A48" w:rsidRPr="0046751E" w:rsidRDefault="00E20A48" w:rsidP="00E20A48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Les problèmes sociaux et les associations caritatives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D573F2E" w14:textId="2F1E2B30" w:rsidR="00E20A48" w:rsidRPr="0046751E" w:rsidRDefault="00E20A48" w:rsidP="00E20A48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</w:rPr>
              <w:t>Social issues and charities</w:t>
            </w:r>
          </w:p>
        </w:tc>
      </w:tr>
      <w:tr w:rsidR="00E20A48" w:rsidRPr="00616121" w14:paraId="3C139786" w14:textId="77777777" w:rsidTr="003863E4">
        <w:tc>
          <w:tcPr>
            <w:tcW w:w="3667" w:type="dxa"/>
            <w:shd w:val="clear" w:color="auto" w:fill="FFFFFF" w:themeFill="background1"/>
          </w:tcPr>
          <w:p w14:paraId="28B2033A" w14:textId="5C0D13E9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Travailler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0327DDE" w14:textId="27CF16D1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work</w:t>
            </w:r>
          </w:p>
        </w:tc>
      </w:tr>
      <w:tr w:rsidR="00E20A48" w:rsidRPr="00616121" w14:paraId="0E3A9470" w14:textId="77777777" w:rsidTr="003863E4">
        <w:tc>
          <w:tcPr>
            <w:tcW w:w="3667" w:type="dxa"/>
            <w:shd w:val="clear" w:color="auto" w:fill="FFFFFF" w:themeFill="background1"/>
          </w:tcPr>
          <w:p w14:paraId="56A8BC68" w14:textId="7CC1C3C2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Aider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250BB9F" w14:textId="4EAB159C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help</w:t>
            </w:r>
          </w:p>
        </w:tc>
      </w:tr>
      <w:tr w:rsidR="00E20A48" w:rsidRPr="00616121" w14:paraId="4B1A7482" w14:textId="77777777" w:rsidTr="003863E4">
        <w:tc>
          <w:tcPr>
            <w:tcW w:w="3667" w:type="dxa"/>
            <w:shd w:val="clear" w:color="auto" w:fill="FFFFFF" w:themeFill="background1"/>
          </w:tcPr>
          <w:p w14:paraId="785D3FB6" w14:textId="307FDBD2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Donner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C621DB5" w14:textId="1468D8AB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give</w:t>
            </w:r>
          </w:p>
        </w:tc>
      </w:tr>
      <w:tr w:rsidR="00E20A48" w:rsidRPr="00616121" w14:paraId="5AF5A273" w14:textId="77777777" w:rsidTr="003863E4">
        <w:tc>
          <w:tcPr>
            <w:tcW w:w="3667" w:type="dxa"/>
            <w:shd w:val="clear" w:color="auto" w:fill="FFFFFF" w:themeFill="background1"/>
          </w:tcPr>
          <w:p w14:paraId="50F46B34" w14:textId="3420C1F5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Distribuer</w:t>
            </w:r>
          </w:p>
        </w:tc>
        <w:tc>
          <w:tcPr>
            <w:tcW w:w="3668" w:type="dxa"/>
            <w:shd w:val="clear" w:color="auto" w:fill="FFFFFF" w:themeFill="background1"/>
          </w:tcPr>
          <w:p w14:paraId="4BC18AC6" w14:textId="154CC72E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give out</w:t>
            </w:r>
          </w:p>
        </w:tc>
      </w:tr>
      <w:tr w:rsidR="00E20A48" w:rsidRPr="00616121" w14:paraId="21402C0E" w14:textId="77777777" w:rsidTr="003863E4">
        <w:tc>
          <w:tcPr>
            <w:tcW w:w="3667" w:type="dxa"/>
            <w:shd w:val="clear" w:color="auto" w:fill="FFFFFF" w:themeFill="background1"/>
          </w:tcPr>
          <w:p w14:paraId="1C65EB6C" w14:textId="67BDB675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Dormir</w:t>
            </w:r>
          </w:p>
        </w:tc>
        <w:tc>
          <w:tcPr>
            <w:tcW w:w="3668" w:type="dxa"/>
            <w:shd w:val="clear" w:color="auto" w:fill="FFFFFF" w:themeFill="background1"/>
          </w:tcPr>
          <w:p w14:paraId="0D055951" w14:textId="3D81E5E2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sleep</w:t>
            </w:r>
          </w:p>
        </w:tc>
      </w:tr>
      <w:tr w:rsidR="00E20A48" w:rsidRPr="00616121" w14:paraId="28B82F85" w14:textId="77777777" w:rsidTr="003863E4">
        <w:tc>
          <w:tcPr>
            <w:tcW w:w="3667" w:type="dxa"/>
            <w:shd w:val="clear" w:color="auto" w:fill="FFFFFF" w:themeFill="background1"/>
          </w:tcPr>
          <w:p w14:paraId="35E6CE55" w14:textId="740D9A44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préparer</w:t>
            </w:r>
          </w:p>
        </w:tc>
        <w:tc>
          <w:tcPr>
            <w:tcW w:w="3668" w:type="dxa"/>
            <w:shd w:val="clear" w:color="auto" w:fill="FFFFFF" w:themeFill="background1"/>
          </w:tcPr>
          <w:p w14:paraId="72866406" w14:textId="3B5CF574" w:rsidR="00E20A48" w:rsidRPr="0046751E" w:rsidRDefault="00E20A48" w:rsidP="00E20A48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prepare</w:t>
            </w:r>
          </w:p>
        </w:tc>
      </w:tr>
      <w:tr w:rsidR="004B4307" w:rsidRPr="00616121" w14:paraId="6340BB48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5D06A6FA" w14:textId="1F585C94" w:rsidR="004B4307" w:rsidRPr="0046751E" w:rsidRDefault="004B4307" w:rsidP="00E20A48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20CF91C1" w14:textId="77777777" w:rsidTr="003863E4">
        <w:tc>
          <w:tcPr>
            <w:tcW w:w="3667" w:type="dxa"/>
            <w:shd w:val="clear" w:color="auto" w:fill="FFFFFF" w:themeFill="background1"/>
          </w:tcPr>
          <w:p w14:paraId="0D8D34A1" w14:textId="48E414E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organisation caritative</w:t>
            </w:r>
          </w:p>
        </w:tc>
        <w:tc>
          <w:tcPr>
            <w:tcW w:w="3668" w:type="dxa"/>
            <w:shd w:val="clear" w:color="auto" w:fill="FFFFFF" w:themeFill="background1"/>
          </w:tcPr>
          <w:p w14:paraId="7D28C9B8" w14:textId="2D0C912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charity</w:t>
            </w:r>
          </w:p>
        </w:tc>
      </w:tr>
      <w:tr w:rsidR="004B4307" w:rsidRPr="00616121" w14:paraId="0D06FC92" w14:textId="77777777" w:rsidTr="003863E4">
        <w:tc>
          <w:tcPr>
            <w:tcW w:w="3667" w:type="dxa"/>
            <w:shd w:val="clear" w:color="auto" w:fill="FFFFFF" w:themeFill="background1"/>
          </w:tcPr>
          <w:p w14:paraId="488ECD26" w14:textId="0461E37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bénévolat</w:t>
            </w:r>
          </w:p>
        </w:tc>
        <w:tc>
          <w:tcPr>
            <w:tcW w:w="3668" w:type="dxa"/>
            <w:shd w:val="clear" w:color="auto" w:fill="FFFFFF" w:themeFill="background1"/>
          </w:tcPr>
          <w:p w14:paraId="296118F3" w14:textId="792EFC3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charity work</w:t>
            </w:r>
          </w:p>
        </w:tc>
      </w:tr>
      <w:tr w:rsidR="004B4307" w:rsidRPr="00616121" w14:paraId="5AFEC3A3" w14:textId="77777777" w:rsidTr="003863E4">
        <w:tc>
          <w:tcPr>
            <w:tcW w:w="3667" w:type="dxa"/>
            <w:shd w:val="clear" w:color="auto" w:fill="FFFFFF" w:themeFill="background1"/>
          </w:tcPr>
          <w:p w14:paraId="6C05B4D0" w14:textId="3A60945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travail bénévole</w:t>
            </w:r>
          </w:p>
        </w:tc>
        <w:tc>
          <w:tcPr>
            <w:tcW w:w="3668" w:type="dxa"/>
            <w:shd w:val="clear" w:color="auto" w:fill="FFFFFF" w:themeFill="background1"/>
          </w:tcPr>
          <w:p w14:paraId="31F68FFE" w14:textId="71798FA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charity work</w:t>
            </w:r>
          </w:p>
        </w:tc>
      </w:tr>
      <w:tr w:rsidR="004B4307" w:rsidRPr="00616121" w14:paraId="3AC8B5F5" w14:textId="77777777" w:rsidTr="003863E4">
        <w:tc>
          <w:tcPr>
            <w:tcW w:w="3667" w:type="dxa"/>
            <w:shd w:val="clear" w:color="auto" w:fill="FFFFFF" w:themeFill="background1"/>
          </w:tcPr>
          <w:p w14:paraId="54CB7967" w14:textId="7DBC9A0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 bénévole</w:t>
            </w:r>
          </w:p>
        </w:tc>
        <w:tc>
          <w:tcPr>
            <w:tcW w:w="3668" w:type="dxa"/>
            <w:shd w:val="clear" w:color="auto" w:fill="FFFFFF" w:themeFill="background1"/>
          </w:tcPr>
          <w:p w14:paraId="1CFD418E" w14:textId="032E960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charity worker</w:t>
            </w:r>
          </w:p>
        </w:tc>
      </w:tr>
      <w:tr w:rsidR="004B4307" w:rsidRPr="00616121" w14:paraId="5A11B309" w14:textId="77777777" w:rsidTr="003863E4">
        <w:tc>
          <w:tcPr>
            <w:tcW w:w="3667" w:type="dxa"/>
            <w:shd w:val="clear" w:color="auto" w:fill="FFFFFF" w:themeFill="background1"/>
          </w:tcPr>
          <w:p w14:paraId="044BBBE9" w14:textId="476F346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pauvreté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8748B52" w14:textId="6DAC840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poverty</w:t>
            </w:r>
          </w:p>
        </w:tc>
      </w:tr>
      <w:tr w:rsidR="004B4307" w:rsidRPr="00616121" w14:paraId="11038780" w14:textId="77777777" w:rsidTr="003863E4">
        <w:tc>
          <w:tcPr>
            <w:tcW w:w="3667" w:type="dxa"/>
            <w:shd w:val="clear" w:color="auto" w:fill="FFFFFF" w:themeFill="background1"/>
          </w:tcPr>
          <w:p w14:paraId="7856647E" w14:textId="103B008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 pauvres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255A372D" w14:textId="171CACC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poor people</w:t>
            </w:r>
          </w:p>
        </w:tc>
      </w:tr>
      <w:tr w:rsidR="004B4307" w:rsidRPr="00616121" w14:paraId="0AD69059" w14:textId="77777777" w:rsidTr="003863E4">
        <w:tc>
          <w:tcPr>
            <w:tcW w:w="3667" w:type="dxa"/>
            <w:shd w:val="clear" w:color="auto" w:fill="FFFFFF" w:themeFill="background1"/>
          </w:tcPr>
          <w:p w14:paraId="66D63CDF" w14:textId="429121F3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faim</w:t>
            </w:r>
          </w:p>
        </w:tc>
        <w:tc>
          <w:tcPr>
            <w:tcW w:w="3668" w:type="dxa"/>
            <w:shd w:val="clear" w:color="auto" w:fill="FFFFFF" w:themeFill="background1"/>
          </w:tcPr>
          <w:p w14:paraId="43EA33EB" w14:textId="7DB19DC2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hunger</w:t>
            </w:r>
          </w:p>
        </w:tc>
      </w:tr>
      <w:tr w:rsidR="004B4307" w:rsidRPr="00616121" w14:paraId="557D7F5D" w14:textId="77777777" w:rsidTr="003863E4">
        <w:tc>
          <w:tcPr>
            <w:tcW w:w="3667" w:type="dxa"/>
            <w:shd w:val="clear" w:color="auto" w:fill="FFFFFF" w:themeFill="background1"/>
          </w:tcPr>
          <w:p w14:paraId="646C4EDE" w14:textId="54D0435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chômage</w:t>
            </w:r>
          </w:p>
        </w:tc>
        <w:tc>
          <w:tcPr>
            <w:tcW w:w="3668" w:type="dxa"/>
            <w:shd w:val="clear" w:color="auto" w:fill="FFFFFF" w:themeFill="background1"/>
          </w:tcPr>
          <w:p w14:paraId="2A1A7EC1" w14:textId="291D3A8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unemployement</w:t>
            </w:r>
          </w:p>
        </w:tc>
      </w:tr>
      <w:tr w:rsidR="004B4307" w:rsidRPr="00616121" w14:paraId="66F1D946" w14:textId="77777777" w:rsidTr="003863E4">
        <w:tc>
          <w:tcPr>
            <w:tcW w:w="3667" w:type="dxa"/>
            <w:shd w:val="clear" w:color="auto" w:fill="FFFFFF" w:themeFill="background1"/>
          </w:tcPr>
          <w:p w14:paraId="6E1566E8" w14:textId="54B529B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SIDA</w:t>
            </w:r>
          </w:p>
        </w:tc>
        <w:tc>
          <w:tcPr>
            <w:tcW w:w="3668" w:type="dxa"/>
            <w:shd w:val="clear" w:color="auto" w:fill="FFFFFF" w:themeFill="background1"/>
          </w:tcPr>
          <w:p w14:paraId="4619CD9D" w14:textId="240C096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AIDS</w:t>
            </w:r>
          </w:p>
        </w:tc>
      </w:tr>
      <w:tr w:rsidR="004B4307" w:rsidRPr="00616121" w14:paraId="445AFB5A" w14:textId="77777777" w:rsidTr="003863E4">
        <w:tc>
          <w:tcPr>
            <w:tcW w:w="3667" w:type="dxa"/>
            <w:shd w:val="clear" w:color="auto" w:fill="FFFFFF" w:themeFill="background1"/>
          </w:tcPr>
          <w:p w14:paraId="67293914" w14:textId="450D3C2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 SDF</w:t>
            </w:r>
          </w:p>
        </w:tc>
        <w:tc>
          <w:tcPr>
            <w:tcW w:w="3668" w:type="dxa"/>
            <w:shd w:val="clear" w:color="auto" w:fill="FFFFFF" w:themeFill="background1"/>
          </w:tcPr>
          <w:p w14:paraId="337FAEA0" w14:textId="60C3381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homeless people</w:t>
            </w:r>
          </w:p>
        </w:tc>
      </w:tr>
      <w:tr w:rsidR="004B4307" w:rsidRPr="00616121" w14:paraId="13314E0A" w14:textId="77777777" w:rsidTr="003863E4">
        <w:tc>
          <w:tcPr>
            <w:tcW w:w="3667" w:type="dxa"/>
            <w:shd w:val="clear" w:color="auto" w:fill="FFFFFF" w:themeFill="background1"/>
          </w:tcPr>
          <w:p w14:paraId="7169939E" w14:textId="27C9574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SDF = Sans Domicile Fixe</w:t>
            </w:r>
          </w:p>
        </w:tc>
        <w:tc>
          <w:tcPr>
            <w:tcW w:w="3668" w:type="dxa"/>
            <w:shd w:val="clear" w:color="auto" w:fill="FFFFFF" w:themeFill="background1"/>
          </w:tcPr>
          <w:p w14:paraId="7A511220" w14:textId="36C0E66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06335D8C" w14:textId="77777777" w:rsidTr="003863E4">
        <w:tc>
          <w:tcPr>
            <w:tcW w:w="3667" w:type="dxa"/>
            <w:shd w:val="clear" w:color="auto" w:fill="FFFFFF" w:themeFill="background1"/>
          </w:tcPr>
          <w:p w14:paraId="658B8536" w14:textId="7225C74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De la nourriture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34824F92" w14:textId="7551411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some food</w:t>
            </w:r>
          </w:p>
        </w:tc>
      </w:tr>
      <w:tr w:rsidR="004B4307" w:rsidRPr="00616121" w14:paraId="707CDCDD" w14:textId="77777777" w:rsidTr="003863E4">
        <w:tc>
          <w:tcPr>
            <w:tcW w:w="3667" w:type="dxa"/>
            <w:shd w:val="clear" w:color="auto" w:fill="FFFFFF" w:themeFill="background1"/>
          </w:tcPr>
          <w:p w14:paraId="7B987E9A" w14:textId="2E5A1CF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Des vêtements</w:t>
            </w:r>
          </w:p>
        </w:tc>
        <w:tc>
          <w:tcPr>
            <w:tcW w:w="3668" w:type="dxa"/>
            <w:shd w:val="clear" w:color="auto" w:fill="FFFFFF" w:themeFill="background1"/>
          </w:tcPr>
          <w:p w14:paraId="243DC35F" w14:textId="493AD67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some clothes</w:t>
            </w:r>
          </w:p>
        </w:tc>
      </w:tr>
      <w:tr w:rsidR="004B4307" w:rsidRPr="00616121" w14:paraId="7AA8910F" w14:textId="77777777" w:rsidTr="003863E4">
        <w:tc>
          <w:tcPr>
            <w:tcW w:w="3667" w:type="dxa"/>
            <w:shd w:val="clear" w:color="auto" w:fill="FFFFFF" w:themeFill="background1"/>
          </w:tcPr>
          <w:p w14:paraId="7C012124" w14:textId="521648CF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Du savon</w:t>
            </w:r>
          </w:p>
        </w:tc>
        <w:tc>
          <w:tcPr>
            <w:tcW w:w="3668" w:type="dxa"/>
            <w:shd w:val="clear" w:color="auto" w:fill="FFFFFF" w:themeFill="background1"/>
          </w:tcPr>
          <w:p w14:paraId="5261528B" w14:textId="7142553D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some soap</w:t>
            </w:r>
          </w:p>
        </w:tc>
      </w:tr>
      <w:tr w:rsidR="004B4307" w:rsidRPr="00616121" w14:paraId="3D7A5B9E" w14:textId="77777777" w:rsidTr="003863E4">
        <w:tc>
          <w:tcPr>
            <w:tcW w:w="3667" w:type="dxa"/>
            <w:shd w:val="clear" w:color="auto" w:fill="FFFFFF" w:themeFill="background1"/>
          </w:tcPr>
          <w:p w14:paraId="5D5EC6AD" w14:textId="3BF40A8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Des sacs de couchages</w:t>
            </w:r>
          </w:p>
        </w:tc>
        <w:tc>
          <w:tcPr>
            <w:tcW w:w="3668" w:type="dxa"/>
            <w:shd w:val="clear" w:color="auto" w:fill="FFFFFF" w:themeFill="background1"/>
          </w:tcPr>
          <w:p w14:paraId="17F8C3C0" w14:textId="0C78F0C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sleeping bags</w:t>
            </w:r>
          </w:p>
        </w:tc>
      </w:tr>
      <w:tr w:rsidR="004B4307" w:rsidRPr="00616121" w14:paraId="08681564" w14:textId="77777777" w:rsidTr="003863E4">
        <w:tc>
          <w:tcPr>
            <w:tcW w:w="3667" w:type="dxa"/>
            <w:shd w:val="clear" w:color="auto" w:fill="FFFFFF" w:themeFill="background1"/>
          </w:tcPr>
          <w:p w14:paraId="0B370424" w14:textId="4303E696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Des couvertures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58A68C7A" w14:textId="70E6110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some blankets</w:t>
            </w:r>
          </w:p>
        </w:tc>
      </w:tr>
      <w:tr w:rsidR="004B4307" w:rsidRPr="00616121" w14:paraId="24F95943" w14:textId="77777777" w:rsidTr="003863E4">
        <w:tc>
          <w:tcPr>
            <w:tcW w:w="3667" w:type="dxa"/>
            <w:shd w:val="clear" w:color="auto" w:fill="FFFFFF" w:themeFill="background1"/>
          </w:tcPr>
          <w:p w14:paraId="1C09547A" w14:textId="4F2A9E34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quartier défavorisé</w:t>
            </w:r>
          </w:p>
        </w:tc>
        <w:tc>
          <w:tcPr>
            <w:tcW w:w="3668" w:type="dxa"/>
            <w:shd w:val="clear" w:color="auto" w:fill="FFFFFF" w:themeFill="background1"/>
          </w:tcPr>
          <w:p w14:paraId="2CFA9A2C" w14:textId="52819DE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 deprived neighbourhood/area</w:t>
            </w:r>
          </w:p>
        </w:tc>
      </w:tr>
      <w:tr w:rsidR="004B4307" w:rsidRPr="00616121" w14:paraId="3EE9DA22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58FB61F5" w14:textId="7DBF51C1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1F7A6213" w14:textId="77777777" w:rsidTr="003863E4">
        <w:tc>
          <w:tcPr>
            <w:tcW w:w="3667" w:type="dxa"/>
            <w:shd w:val="clear" w:color="auto" w:fill="FFFFFF" w:themeFill="background1"/>
          </w:tcPr>
          <w:p w14:paraId="2C6213EF" w14:textId="05611F7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Dans la rue</w:t>
            </w:r>
          </w:p>
        </w:tc>
        <w:tc>
          <w:tcPr>
            <w:tcW w:w="3668" w:type="dxa"/>
            <w:shd w:val="clear" w:color="auto" w:fill="FFFFFF" w:themeFill="background1"/>
          </w:tcPr>
          <w:p w14:paraId="49A37989" w14:textId="1B272ED1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in the street</w:t>
            </w:r>
          </w:p>
        </w:tc>
      </w:tr>
      <w:tr w:rsidR="004B4307" w:rsidRPr="00616121" w14:paraId="7577A890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0D9A59E7" w14:textId="2B7CF0D4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459A6C41" w14:textId="77777777" w:rsidTr="003863E4">
        <w:tc>
          <w:tcPr>
            <w:tcW w:w="3667" w:type="dxa"/>
            <w:shd w:val="clear" w:color="auto" w:fill="FFFFFF" w:themeFill="background1"/>
          </w:tcPr>
          <w:p w14:paraId="509499BF" w14:textId="7A01969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guerre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6FDB2800" w14:textId="61A649A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the war</w:t>
            </w:r>
          </w:p>
        </w:tc>
      </w:tr>
      <w:tr w:rsidR="004B4307" w:rsidRPr="00616121" w14:paraId="75292199" w14:textId="77777777" w:rsidTr="003863E4">
        <w:tc>
          <w:tcPr>
            <w:tcW w:w="3667" w:type="dxa"/>
            <w:shd w:val="clear" w:color="auto" w:fill="FFFFFF" w:themeFill="background1"/>
          </w:tcPr>
          <w:p w14:paraId="7F0940EB" w14:textId="29FBD23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maladie</w:t>
            </w:r>
          </w:p>
        </w:tc>
        <w:tc>
          <w:tcPr>
            <w:tcW w:w="3668" w:type="dxa"/>
            <w:shd w:val="clear" w:color="auto" w:fill="FFFFFF" w:themeFill="background1"/>
          </w:tcPr>
          <w:p w14:paraId="210C6FC8" w14:textId="436534F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illness, malady</w:t>
            </w:r>
          </w:p>
        </w:tc>
      </w:tr>
      <w:tr w:rsidR="004B4307" w:rsidRPr="00616121" w14:paraId="4757683A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1921F8ED" w14:textId="0BDD5C35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43A3D0D3" w14:textId="77777777" w:rsidTr="003863E4">
        <w:tc>
          <w:tcPr>
            <w:tcW w:w="3667" w:type="dxa"/>
            <w:shd w:val="clear" w:color="auto" w:fill="FFFFFF" w:themeFill="background1"/>
          </w:tcPr>
          <w:p w14:paraId="083AF2DB" w14:textId="3CBC3F0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L’armée du Salut</w:t>
            </w:r>
          </w:p>
        </w:tc>
        <w:tc>
          <w:tcPr>
            <w:tcW w:w="3668" w:type="dxa"/>
            <w:shd w:val="clear" w:color="auto" w:fill="FFFFFF" w:themeFill="background1"/>
          </w:tcPr>
          <w:p w14:paraId="58836418" w14:textId="65CE139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Salvation Army</w:t>
            </w:r>
          </w:p>
        </w:tc>
      </w:tr>
      <w:tr w:rsidR="004B4307" w:rsidRPr="00616121" w14:paraId="592411C6" w14:textId="77777777" w:rsidTr="003863E4">
        <w:tc>
          <w:tcPr>
            <w:tcW w:w="3667" w:type="dxa"/>
            <w:shd w:val="clear" w:color="auto" w:fill="FFFFFF" w:themeFill="background1"/>
          </w:tcPr>
          <w:p w14:paraId="4B65F3BD" w14:textId="5003777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Les restos du Cœur</w:t>
            </w:r>
          </w:p>
        </w:tc>
        <w:tc>
          <w:tcPr>
            <w:tcW w:w="3668" w:type="dxa"/>
            <w:shd w:val="clear" w:color="auto" w:fill="FFFFFF" w:themeFill="background1"/>
          </w:tcPr>
          <w:p w14:paraId="21446D5B" w14:textId="2DD35E81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Restaurants of the Heart</w:t>
            </w:r>
          </w:p>
        </w:tc>
      </w:tr>
      <w:tr w:rsidR="004B4307" w:rsidRPr="00616121" w14:paraId="00E6A7D6" w14:textId="77777777" w:rsidTr="003863E4">
        <w:tc>
          <w:tcPr>
            <w:tcW w:w="3667" w:type="dxa"/>
            <w:shd w:val="clear" w:color="auto" w:fill="FFFFFF" w:themeFill="background1"/>
          </w:tcPr>
          <w:p w14:paraId="7549CC80" w14:textId="51354DEE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Médecins sans frontière</w:t>
            </w:r>
          </w:p>
        </w:tc>
        <w:tc>
          <w:tcPr>
            <w:tcW w:w="3668" w:type="dxa"/>
            <w:shd w:val="clear" w:color="auto" w:fill="FFFFFF" w:themeFill="background1"/>
          </w:tcPr>
          <w:p w14:paraId="2B373B32" w14:textId="292028CE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Doctors without Borders</w:t>
            </w:r>
          </w:p>
        </w:tc>
      </w:tr>
      <w:tr w:rsidR="004B4307" w:rsidRPr="00616121" w14:paraId="74F8E957" w14:textId="77777777" w:rsidTr="003863E4">
        <w:tc>
          <w:tcPr>
            <w:tcW w:w="3667" w:type="dxa"/>
            <w:shd w:val="clear" w:color="auto" w:fill="FFFFFF" w:themeFill="background1"/>
          </w:tcPr>
          <w:p w14:paraId="6BC9701F" w14:textId="3E30EE1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Croix Rouge</w:t>
            </w:r>
          </w:p>
        </w:tc>
        <w:tc>
          <w:tcPr>
            <w:tcW w:w="3668" w:type="dxa"/>
            <w:shd w:val="clear" w:color="auto" w:fill="FFFFFF" w:themeFill="background1"/>
          </w:tcPr>
          <w:p w14:paraId="29DF4222" w14:textId="51CA2EC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Red Cross</w:t>
            </w:r>
          </w:p>
        </w:tc>
      </w:tr>
      <w:tr w:rsidR="004B4307" w:rsidRPr="00616121" w14:paraId="546A6329" w14:textId="77777777" w:rsidTr="00DF7D2D">
        <w:tc>
          <w:tcPr>
            <w:tcW w:w="7335" w:type="dxa"/>
            <w:gridSpan w:val="2"/>
            <w:shd w:val="clear" w:color="auto" w:fill="AEAAAA" w:themeFill="background2" w:themeFillShade="BF"/>
          </w:tcPr>
          <w:p w14:paraId="3062ABED" w14:textId="3DBAC9A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4D688E62" w14:textId="77777777" w:rsidTr="003863E4">
        <w:tc>
          <w:tcPr>
            <w:tcW w:w="3667" w:type="dxa"/>
            <w:shd w:val="clear" w:color="auto" w:fill="FFFFFF" w:themeFill="background1"/>
          </w:tcPr>
          <w:p w14:paraId="70D4158B" w14:textId="6B1593A0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 xml:space="preserve">Les vêtements </w:t>
            </w:r>
          </w:p>
        </w:tc>
        <w:tc>
          <w:tcPr>
            <w:tcW w:w="3668" w:type="dxa"/>
            <w:shd w:val="clear" w:color="auto" w:fill="FFFFFF" w:themeFill="background1"/>
          </w:tcPr>
          <w:p w14:paraId="134B5E2D" w14:textId="446D7DDB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Clothes</w:t>
            </w:r>
          </w:p>
        </w:tc>
      </w:tr>
      <w:tr w:rsidR="004B4307" w:rsidRPr="00616121" w14:paraId="37BF1A0C" w14:textId="77777777" w:rsidTr="003863E4">
        <w:tc>
          <w:tcPr>
            <w:tcW w:w="3667" w:type="dxa"/>
            <w:shd w:val="clear" w:color="auto" w:fill="FFFFFF" w:themeFill="background1"/>
          </w:tcPr>
          <w:p w14:paraId="3687BD3C" w14:textId="611E2452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pantalon</w:t>
            </w:r>
          </w:p>
        </w:tc>
        <w:tc>
          <w:tcPr>
            <w:tcW w:w="3668" w:type="dxa"/>
            <w:shd w:val="clear" w:color="auto" w:fill="FFFFFF" w:themeFill="background1"/>
          </w:tcPr>
          <w:p w14:paraId="107370E7" w14:textId="44FB735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trousers</w:t>
            </w:r>
          </w:p>
        </w:tc>
      </w:tr>
      <w:tr w:rsidR="004B4307" w:rsidRPr="00616121" w14:paraId="31C02DED" w14:textId="77777777" w:rsidTr="003863E4">
        <w:tc>
          <w:tcPr>
            <w:tcW w:w="3667" w:type="dxa"/>
            <w:shd w:val="clear" w:color="auto" w:fill="FFFFFF" w:themeFill="background1"/>
          </w:tcPr>
          <w:p w14:paraId="58A8DD8E" w14:textId="5C645659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short</w:t>
            </w:r>
          </w:p>
        </w:tc>
        <w:tc>
          <w:tcPr>
            <w:tcW w:w="3668" w:type="dxa"/>
            <w:shd w:val="clear" w:color="auto" w:fill="FFFFFF" w:themeFill="background1"/>
          </w:tcPr>
          <w:p w14:paraId="614867BA" w14:textId="7D85EE48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shorts</w:t>
            </w:r>
          </w:p>
        </w:tc>
      </w:tr>
      <w:tr w:rsidR="004B4307" w:rsidRPr="00403B73" w14:paraId="4B09F9EE" w14:textId="77777777" w:rsidTr="003863E4">
        <w:tc>
          <w:tcPr>
            <w:tcW w:w="3667" w:type="dxa"/>
            <w:shd w:val="clear" w:color="auto" w:fill="FFFFFF" w:themeFill="background1"/>
          </w:tcPr>
          <w:p w14:paraId="70431F48" w14:textId="1051782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Un pull </w:t>
            </w:r>
          </w:p>
        </w:tc>
        <w:tc>
          <w:tcPr>
            <w:tcW w:w="3668" w:type="dxa"/>
            <w:shd w:val="clear" w:color="auto" w:fill="FFFFFF" w:themeFill="background1"/>
          </w:tcPr>
          <w:p w14:paraId="5A13F77A" w14:textId="16133A24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 jumper</w:t>
            </w:r>
          </w:p>
        </w:tc>
      </w:tr>
      <w:tr w:rsidR="004B4307" w:rsidRPr="00403B73" w14:paraId="2969E344" w14:textId="77777777" w:rsidTr="003863E4">
        <w:tc>
          <w:tcPr>
            <w:tcW w:w="3667" w:type="dxa"/>
            <w:shd w:val="clear" w:color="auto" w:fill="FFFFFF" w:themeFill="background1"/>
          </w:tcPr>
          <w:p w14:paraId="58C60DE7" w14:textId="207AAE75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pull à capuche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41104D15" w14:textId="7145AC2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hoodie</w:t>
            </w:r>
          </w:p>
        </w:tc>
      </w:tr>
      <w:tr w:rsidR="004B4307" w:rsidRPr="00616121" w14:paraId="34E82C90" w14:textId="77777777" w:rsidTr="003863E4">
        <w:tc>
          <w:tcPr>
            <w:tcW w:w="3667" w:type="dxa"/>
            <w:shd w:val="clear" w:color="auto" w:fill="FFFFFF" w:themeFill="background1"/>
          </w:tcPr>
          <w:p w14:paraId="5E4069DD" w14:textId="5AC06D6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t-shirt</w:t>
            </w:r>
          </w:p>
        </w:tc>
        <w:tc>
          <w:tcPr>
            <w:tcW w:w="3668" w:type="dxa"/>
            <w:shd w:val="clear" w:color="auto" w:fill="FFFFFF" w:themeFill="background1"/>
          </w:tcPr>
          <w:p w14:paraId="682A2C08" w14:textId="18EB5CB8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tee-shirt</w:t>
            </w:r>
          </w:p>
        </w:tc>
      </w:tr>
      <w:tr w:rsidR="004B4307" w:rsidRPr="00616121" w14:paraId="6D93BCAC" w14:textId="77777777" w:rsidTr="003863E4">
        <w:tc>
          <w:tcPr>
            <w:tcW w:w="3667" w:type="dxa"/>
            <w:shd w:val="clear" w:color="auto" w:fill="FFFFFF" w:themeFill="background1"/>
          </w:tcPr>
          <w:p w14:paraId="6CFA6E02" w14:textId="2332D8B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manteau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5E5B3F2E" w14:textId="1850CA00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coat</w:t>
            </w:r>
          </w:p>
        </w:tc>
      </w:tr>
      <w:tr w:rsidR="004B4307" w:rsidRPr="00403B73" w14:paraId="3D65F4C2" w14:textId="77777777" w:rsidTr="003863E4">
        <w:tc>
          <w:tcPr>
            <w:tcW w:w="3667" w:type="dxa"/>
            <w:shd w:val="clear" w:color="auto" w:fill="FFFFFF" w:themeFill="background1"/>
          </w:tcPr>
          <w:p w14:paraId="57BA0114" w14:textId="70B0064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blouson</w:t>
            </w:r>
          </w:p>
        </w:tc>
        <w:tc>
          <w:tcPr>
            <w:tcW w:w="3668" w:type="dxa"/>
            <w:shd w:val="clear" w:color="auto" w:fill="FFFFFF" w:themeFill="background1"/>
          </w:tcPr>
          <w:p w14:paraId="15C83A01" w14:textId="6E621C9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jacket</w:t>
            </w:r>
          </w:p>
        </w:tc>
      </w:tr>
      <w:tr w:rsidR="004B4307" w:rsidRPr="00616121" w14:paraId="42FE8E6C" w14:textId="77777777" w:rsidTr="003863E4">
        <w:tc>
          <w:tcPr>
            <w:tcW w:w="3667" w:type="dxa"/>
            <w:shd w:val="clear" w:color="auto" w:fill="FFFFFF" w:themeFill="background1"/>
          </w:tcPr>
          <w:p w14:paraId="2A2A5F07" w14:textId="2BEE5F16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robe</w:t>
            </w:r>
          </w:p>
        </w:tc>
        <w:tc>
          <w:tcPr>
            <w:tcW w:w="3668" w:type="dxa"/>
            <w:shd w:val="clear" w:color="auto" w:fill="FFFFFF" w:themeFill="background1"/>
          </w:tcPr>
          <w:p w14:paraId="368C64AA" w14:textId="44EFCEB5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dress</w:t>
            </w:r>
          </w:p>
        </w:tc>
      </w:tr>
      <w:tr w:rsidR="004B4307" w:rsidRPr="00616121" w14:paraId="1307C576" w14:textId="77777777" w:rsidTr="003863E4">
        <w:tc>
          <w:tcPr>
            <w:tcW w:w="3667" w:type="dxa"/>
            <w:shd w:val="clear" w:color="auto" w:fill="FFFFFF" w:themeFill="background1"/>
          </w:tcPr>
          <w:p w14:paraId="3AAA95B5" w14:textId="72C2A1E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jupe</w:t>
            </w:r>
          </w:p>
        </w:tc>
        <w:tc>
          <w:tcPr>
            <w:tcW w:w="3668" w:type="dxa"/>
            <w:shd w:val="clear" w:color="auto" w:fill="FFFFFF" w:themeFill="background1"/>
          </w:tcPr>
          <w:p w14:paraId="3D3E1DBE" w14:textId="3ED9C75A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skir</w:t>
            </w:r>
          </w:p>
        </w:tc>
      </w:tr>
      <w:tr w:rsidR="004B4307" w:rsidRPr="00616121" w14:paraId="121E824B" w14:textId="77777777" w:rsidTr="003863E4">
        <w:tc>
          <w:tcPr>
            <w:tcW w:w="3667" w:type="dxa"/>
            <w:shd w:val="clear" w:color="auto" w:fill="FFFFFF" w:themeFill="background1"/>
          </w:tcPr>
          <w:p w14:paraId="2C2F05A1" w14:textId="2FCB50F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chemise</w:t>
            </w:r>
          </w:p>
        </w:tc>
        <w:tc>
          <w:tcPr>
            <w:tcW w:w="3668" w:type="dxa"/>
            <w:shd w:val="clear" w:color="auto" w:fill="FFFFFF" w:themeFill="background1"/>
          </w:tcPr>
          <w:p w14:paraId="22F7A916" w14:textId="43C19A1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shirt</w:t>
            </w:r>
          </w:p>
        </w:tc>
      </w:tr>
      <w:tr w:rsidR="004B4307" w:rsidRPr="00616121" w14:paraId="4F09F562" w14:textId="77777777" w:rsidTr="003863E4">
        <w:tc>
          <w:tcPr>
            <w:tcW w:w="3667" w:type="dxa"/>
            <w:shd w:val="clear" w:color="auto" w:fill="FFFFFF" w:themeFill="background1"/>
          </w:tcPr>
          <w:p w14:paraId="7E9F7186" w14:textId="3A49E98B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veste</w:t>
            </w:r>
          </w:p>
        </w:tc>
        <w:tc>
          <w:tcPr>
            <w:tcW w:w="3668" w:type="dxa"/>
            <w:shd w:val="clear" w:color="auto" w:fill="FFFFFF" w:themeFill="background1"/>
          </w:tcPr>
          <w:p w14:paraId="45D31CF0" w14:textId="4FFE1806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 jacket</w:t>
            </w:r>
          </w:p>
        </w:tc>
      </w:tr>
      <w:tr w:rsidR="004B4307" w:rsidRPr="00616121" w14:paraId="3F69B00E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3FA53186" w14:textId="4991C94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7FC0DE2C" w14:textId="77777777" w:rsidTr="003863E4">
        <w:tc>
          <w:tcPr>
            <w:tcW w:w="3667" w:type="dxa"/>
            <w:shd w:val="clear" w:color="auto" w:fill="FFFFFF" w:themeFill="background1"/>
          </w:tcPr>
          <w:p w14:paraId="5493E2C6" w14:textId="5409EC7A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lastRenderedPageBreak/>
              <w:t>Des chaussures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86FB007" w14:textId="33C0230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Shoes</w:t>
            </w:r>
          </w:p>
        </w:tc>
      </w:tr>
      <w:tr w:rsidR="004B4307" w:rsidRPr="00616121" w14:paraId="1E3A5058" w14:textId="77777777" w:rsidTr="003863E4">
        <w:tc>
          <w:tcPr>
            <w:tcW w:w="3667" w:type="dxa"/>
            <w:shd w:val="clear" w:color="auto" w:fill="FFFFFF" w:themeFill="background1"/>
          </w:tcPr>
          <w:p w14:paraId="251831D3" w14:textId="1BC1D40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Des chaussettes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2C3C3E99" w14:textId="16E4D6F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Socks</w:t>
            </w:r>
          </w:p>
        </w:tc>
      </w:tr>
      <w:tr w:rsidR="004B4307" w:rsidRPr="00616121" w14:paraId="07B19DD2" w14:textId="77777777" w:rsidTr="003863E4">
        <w:tc>
          <w:tcPr>
            <w:tcW w:w="3667" w:type="dxa"/>
            <w:shd w:val="clear" w:color="auto" w:fill="FFFFFF" w:themeFill="background1"/>
          </w:tcPr>
          <w:p w14:paraId="4914C743" w14:textId="288568D4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Des baskets</w:t>
            </w:r>
          </w:p>
        </w:tc>
        <w:tc>
          <w:tcPr>
            <w:tcW w:w="3668" w:type="dxa"/>
            <w:shd w:val="clear" w:color="auto" w:fill="FFFFFF" w:themeFill="background1"/>
          </w:tcPr>
          <w:p w14:paraId="3D2D2357" w14:textId="4F4B16F0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trainers</w:t>
            </w:r>
          </w:p>
        </w:tc>
      </w:tr>
      <w:tr w:rsidR="004B4307" w:rsidRPr="00616121" w14:paraId="71878454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0FA96B56" w14:textId="04EEDEE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65068CE7" w14:textId="77777777" w:rsidTr="003863E4">
        <w:tc>
          <w:tcPr>
            <w:tcW w:w="3667" w:type="dxa"/>
            <w:shd w:val="clear" w:color="auto" w:fill="FFFFFF" w:themeFill="background1"/>
          </w:tcPr>
          <w:p w14:paraId="1E15C8A2" w14:textId="59A01C85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chapeau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44BEC133" w14:textId="077DDC5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hat</w:t>
            </w:r>
          </w:p>
        </w:tc>
      </w:tr>
      <w:tr w:rsidR="004B4307" w:rsidRPr="00616121" w14:paraId="72E5EB37" w14:textId="77777777" w:rsidTr="003863E4">
        <w:tc>
          <w:tcPr>
            <w:tcW w:w="3667" w:type="dxa"/>
            <w:shd w:val="clear" w:color="auto" w:fill="FFFFFF" w:themeFill="background1"/>
          </w:tcPr>
          <w:p w14:paraId="66AD5AEE" w14:textId="6E72F3DA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cravate</w:t>
            </w:r>
          </w:p>
        </w:tc>
        <w:tc>
          <w:tcPr>
            <w:tcW w:w="3668" w:type="dxa"/>
            <w:shd w:val="clear" w:color="auto" w:fill="FFFFFF" w:themeFill="background1"/>
          </w:tcPr>
          <w:p w14:paraId="23865134" w14:textId="027BDCF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 tie</w:t>
            </w:r>
          </w:p>
        </w:tc>
      </w:tr>
      <w:tr w:rsidR="004B4307" w:rsidRPr="00616121" w14:paraId="707C3451" w14:textId="77777777" w:rsidTr="003863E4">
        <w:tc>
          <w:tcPr>
            <w:tcW w:w="3667" w:type="dxa"/>
            <w:shd w:val="clear" w:color="auto" w:fill="FFFFFF" w:themeFill="background1"/>
          </w:tcPr>
          <w:p w14:paraId="4D3D7992" w14:textId="4B01F4B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lunettes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A6DC71B" w14:textId="64D8A8E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glasses</w:t>
            </w:r>
          </w:p>
        </w:tc>
      </w:tr>
      <w:tr w:rsidR="004B4307" w:rsidRPr="00616121" w14:paraId="110C18A7" w14:textId="77777777" w:rsidTr="003863E4">
        <w:tc>
          <w:tcPr>
            <w:tcW w:w="3667" w:type="dxa"/>
            <w:shd w:val="clear" w:color="auto" w:fill="FFFFFF" w:themeFill="background1"/>
          </w:tcPr>
          <w:p w14:paraId="67EFFBA3" w14:textId="251620D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lunettes de soleil</w:t>
            </w:r>
          </w:p>
        </w:tc>
        <w:tc>
          <w:tcPr>
            <w:tcW w:w="3668" w:type="dxa"/>
            <w:shd w:val="clear" w:color="auto" w:fill="FFFFFF" w:themeFill="background1"/>
          </w:tcPr>
          <w:p w14:paraId="7C9591EC" w14:textId="66D4701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sunglasses</w:t>
            </w:r>
          </w:p>
        </w:tc>
      </w:tr>
      <w:tr w:rsidR="004B4307" w:rsidRPr="00616121" w14:paraId="0FDF1B2E" w14:textId="77777777" w:rsidTr="003863E4">
        <w:tc>
          <w:tcPr>
            <w:tcW w:w="3667" w:type="dxa"/>
            <w:shd w:val="clear" w:color="auto" w:fill="FFFFFF" w:themeFill="background1"/>
          </w:tcPr>
          <w:p w14:paraId="181A7358" w14:textId="5CF7BF4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porte-monnaie</w:t>
            </w:r>
          </w:p>
        </w:tc>
        <w:tc>
          <w:tcPr>
            <w:tcW w:w="3668" w:type="dxa"/>
            <w:shd w:val="clear" w:color="auto" w:fill="FFFFFF" w:themeFill="background1"/>
          </w:tcPr>
          <w:p w14:paraId="49C7C50B" w14:textId="7EDD592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purse</w:t>
            </w:r>
          </w:p>
        </w:tc>
      </w:tr>
      <w:tr w:rsidR="004B4307" w:rsidRPr="00616121" w14:paraId="1A34FBD7" w14:textId="77777777" w:rsidTr="003863E4">
        <w:tc>
          <w:tcPr>
            <w:tcW w:w="3667" w:type="dxa"/>
            <w:shd w:val="clear" w:color="auto" w:fill="FFFFFF" w:themeFill="background1"/>
          </w:tcPr>
          <w:p w14:paraId="7D226190" w14:textId="277331A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parfum</w:t>
            </w:r>
          </w:p>
        </w:tc>
        <w:tc>
          <w:tcPr>
            <w:tcW w:w="3668" w:type="dxa"/>
            <w:shd w:val="clear" w:color="auto" w:fill="FFFFFF" w:themeFill="background1"/>
          </w:tcPr>
          <w:p w14:paraId="2B05D7CF" w14:textId="0CB31B5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perfume</w:t>
            </w:r>
          </w:p>
        </w:tc>
      </w:tr>
      <w:tr w:rsidR="004B4307" w:rsidRPr="00616121" w14:paraId="19F372BD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1C162E1B" w14:textId="6CBB237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3297E722" w14:textId="77777777" w:rsidTr="003863E4">
        <w:tc>
          <w:tcPr>
            <w:tcW w:w="3667" w:type="dxa"/>
            <w:shd w:val="clear" w:color="auto" w:fill="FFFFFF" w:themeFill="background1"/>
          </w:tcPr>
          <w:p w14:paraId="2B858797" w14:textId="4C75D943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3CAF77E9" w14:textId="40558FB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ugly</w:t>
            </w:r>
          </w:p>
        </w:tc>
      </w:tr>
      <w:tr w:rsidR="004B4307" w:rsidRPr="00616121" w14:paraId="4610471F" w14:textId="77777777" w:rsidTr="003863E4">
        <w:tc>
          <w:tcPr>
            <w:tcW w:w="3667" w:type="dxa"/>
            <w:shd w:val="clear" w:color="auto" w:fill="FFFFFF" w:themeFill="background1"/>
          </w:tcPr>
          <w:p w14:paraId="088AD3C1" w14:textId="601CC01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Joli</w:t>
            </w:r>
          </w:p>
        </w:tc>
        <w:tc>
          <w:tcPr>
            <w:tcW w:w="3668" w:type="dxa"/>
            <w:shd w:val="clear" w:color="auto" w:fill="FFFFFF" w:themeFill="background1"/>
          </w:tcPr>
          <w:p w14:paraId="50EA42C4" w14:textId="2D776C5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nice</w:t>
            </w:r>
          </w:p>
        </w:tc>
      </w:tr>
      <w:tr w:rsidR="004B4307" w:rsidRPr="00616121" w14:paraId="6247C581" w14:textId="77777777" w:rsidTr="003863E4">
        <w:tc>
          <w:tcPr>
            <w:tcW w:w="3667" w:type="dxa"/>
            <w:shd w:val="clear" w:color="auto" w:fill="FFFFFF" w:themeFill="background1"/>
          </w:tcPr>
          <w:p w14:paraId="7D7563B2" w14:textId="4A015F7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la mode</w:t>
            </w:r>
          </w:p>
        </w:tc>
        <w:tc>
          <w:tcPr>
            <w:tcW w:w="3668" w:type="dxa"/>
            <w:shd w:val="clear" w:color="auto" w:fill="FFFFFF" w:themeFill="background1"/>
          </w:tcPr>
          <w:p w14:paraId="1B7E95DB" w14:textId="5984586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fashionable</w:t>
            </w:r>
          </w:p>
        </w:tc>
      </w:tr>
      <w:tr w:rsidR="004B4307" w:rsidRPr="00616121" w14:paraId="69E91703" w14:textId="77777777" w:rsidTr="003863E4">
        <w:tc>
          <w:tcPr>
            <w:tcW w:w="3667" w:type="dxa"/>
            <w:shd w:val="clear" w:color="auto" w:fill="FFFFFF" w:themeFill="background1"/>
          </w:tcPr>
          <w:p w14:paraId="7670C29F" w14:textId="31B8F5E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Branché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5EE74904" w14:textId="453FC7C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trendy</w:t>
            </w:r>
          </w:p>
        </w:tc>
      </w:tr>
      <w:tr w:rsidR="004B4307" w:rsidRPr="00403B73" w14:paraId="2F82F6E6" w14:textId="77777777" w:rsidTr="003863E4">
        <w:tc>
          <w:tcPr>
            <w:tcW w:w="3667" w:type="dxa"/>
            <w:shd w:val="clear" w:color="auto" w:fill="FFFFFF" w:themeFill="background1"/>
          </w:tcPr>
          <w:p w14:paraId="27E61E38" w14:textId="1FBF9C2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Confortable</w:t>
            </w:r>
          </w:p>
        </w:tc>
        <w:tc>
          <w:tcPr>
            <w:tcW w:w="3668" w:type="dxa"/>
            <w:shd w:val="clear" w:color="auto" w:fill="FFFFFF" w:themeFill="background1"/>
          </w:tcPr>
          <w:p w14:paraId="42220E14" w14:textId="3AE0C449" w:rsidR="004B4307" w:rsidRPr="0046751E" w:rsidRDefault="004B4307" w:rsidP="004B4307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  <w:lang w:val="fr-FR"/>
              </w:rPr>
              <w:t>comfortable</w:t>
            </w:r>
          </w:p>
        </w:tc>
      </w:tr>
      <w:tr w:rsidR="004B4307" w:rsidRPr="00616121" w14:paraId="3CCA9437" w14:textId="77777777" w:rsidTr="003863E4">
        <w:tc>
          <w:tcPr>
            <w:tcW w:w="3667" w:type="dxa"/>
            <w:shd w:val="clear" w:color="auto" w:fill="FFFFFF" w:themeFill="background1"/>
          </w:tcPr>
          <w:p w14:paraId="4E46A308" w14:textId="14D6653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Sympa</w:t>
            </w:r>
          </w:p>
        </w:tc>
        <w:tc>
          <w:tcPr>
            <w:tcW w:w="3668" w:type="dxa"/>
            <w:shd w:val="clear" w:color="auto" w:fill="FFFFFF" w:themeFill="background1"/>
          </w:tcPr>
          <w:p w14:paraId="06E93CB5" w14:textId="6F4F2AD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Cool/nice </w:t>
            </w:r>
          </w:p>
        </w:tc>
      </w:tr>
      <w:tr w:rsidR="004B4307" w:rsidRPr="00616121" w14:paraId="6F5761F1" w14:textId="77777777" w:rsidTr="00DF7D2D">
        <w:tc>
          <w:tcPr>
            <w:tcW w:w="7335" w:type="dxa"/>
            <w:gridSpan w:val="2"/>
            <w:shd w:val="clear" w:color="auto" w:fill="AEAAAA" w:themeFill="background2" w:themeFillShade="BF"/>
          </w:tcPr>
          <w:p w14:paraId="4A105345" w14:textId="65B7095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0A00C868" w14:textId="77777777" w:rsidTr="003863E4">
        <w:tc>
          <w:tcPr>
            <w:tcW w:w="3667" w:type="dxa"/>
            <w:shd w:val="clear" w:color="auto" w:fill="FFFFFF" w:themeFill="background1"/>
          </w:tcPr>
          <w:p w14:paraId="566F7F22" w14:textId="53DD12E0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 xml:space="preserve">Les vacances </w:t>
            </w:r>
          </w:p>
        </w:tc>
        <w:tc>
          <w:tcPr>
            <w:tcW w:w="3668" w:type="dxa"/>
            <w:shd w:val="clear" w:color="auto" w:fill="FFFFFF" w:themeFill="background1"/>
          </w:tcPr>
          <w:p w14:paraId="0E6D1665" w14:textId="588C35A1" w:rsidR="004B4307" w:rsidRPr="0046751E" w:rsidRDefault="004B4307" w:rsidP="004B4307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 xml:space="preserve">Holidays </w:t>
            </w:r>
          </w:p>
        </w:tc>
      </w:tr>
      <w:tr w:rsidR="004B4307" w:rsidRPr="00403B73" w14:paraId="61CC0F08" w14:textId="77777777" w:rsidTr="003863E4">
        <w:tc>
          <w:tcPr>
            <w:tcW w:w="3667" w:type="dxa"/>
            <w:shd w:val="clear" w:color="auto" w:fill="FFFFFF" w:themeFill="background1"/>
          </w:tcPr>
          <w:p w14:paraId="5D5DCD01" w14:textId="01C1C959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Aller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728E8D35" w14:textId="5431C4D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to go</w:t>
            </w:r>
          </w:p>
        </w:tc>
      </w:tr>
      <w:tr w:rsidR="004B4307" w:rsidRPr="00616121" w14:paraId="1DB89A20" w14:textId="77777777" w:rsidTr="003863E4">
        <w:tc>
          <w:tcPr>
            <w:tcW w:w="3667" w:type="dxa"/>
            <w:shd w:val="clear" w:color="auto" w:fill="FFFFFF" w:themeFill="background1"/>
          </w:tcPr>
          <w:p w14:paraId="5F821E3B" w14:textId="02560E8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Voyager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DCEB313" w14:textId="14593E4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to travel</w:t>
            </w:r>
          </w:p>
        </w:tc>
      </w:tr>
      <w:tr w:rsidR="004B4307" w:rsidRPr="00616121" w14:paraId="2D48CA9F" w14:textId="77777777" w:rsidTr="003863E4">
        <w:tc>
          <w:tcPr>
            <w:tcW w:w="3667" w:type="dxa"/>
            <w:shd w:val="clear" w:color="auto" w:fill="FFFFFF" w:themeFill="background1"/>
          </w:tcPr>
          <w:p w14:paraId="307C5F1A" w14:textId="3A776D6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Rester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E592763" w14:textId="3EB7F3C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stay</w:t>
            </w:r>
          </w:p>
        </w:tc>
      </w:tr>
      <w:tr w:rsidR="004B4307" w:rsidRPr="00616121" w14:paraId="453BA500" w14:textId="77777777" w:rsidTr="003863E4">
        <w:tc>
          <w:tcPr>
            <w:tcW w:w="3667" w:type="dxa"/>
            <w:shd w:val="clear" w:color="auto" w:fill="FFFFFF" w:themeFill="background1"/>
          </w:tcPr>
          <w:p w14:paraId="61E21B2C" w14:textId="12AC6FD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Loger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A3959ED" w14:textId="320FF10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stay</w:t>
            </w:r>
          </w:p>
        </w:tc>
      </w:tr>
      <w:tr w:rsidR="004B4307" w:rsidRPr="00616121" w14:paraId="39A6E4F4" w14:textId="77777777" w:rsidTr="003863E4">
        <w:tc>
          <w:tcPr>
            <w:tcW w:w="3667" w:type="dxa"/>
            <w:shd w:val="clear" w:color="auto" w:fill="FFFFFF" w:themeFill="background1"/>
          </w:tcPr>
          <w:p w14:paraId="30337A01" w14:textId="7C4B471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Louer</w:t>
            </w:r>
          </w:p>
        </w:tc>
        <w:tc>
          <w:tcPr>
            <w:tcW w:w="3668" w:type="dxa"/>
            <w:shd w:val="clear" w:color="auto" w:fill="FFFFFF" w:themeFill="background1"/>
          </w:tcPr>
          <w:p w14:paraId="41DC4098" w14:textId="289EB4A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rent</w:t>
            </w:r>
          </w:p>
        </w:tc>
      </w:tr>
      <w:tr w:rsidR="004B4307" w:rsidRPr="00616121" w14:paraId="44FD3ABE" w14:textId="77777777" w:rsidTr="003863E4">
        <w:tc>
          <w:tcPr>
            <w:tcW w:w="3667" w:type="dxa"/>
            <w:shd w:val="clear" w:color="auto" w:fill="FFFFFF" w:themeFill="background1"/>
          </w:tcPr>
          <w:p w14:paraId="402AD422" w14:textId="6EF45D0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Visiter</w:t>
            </w:r>
          </w:p>
        </w:tc>
        <w:tc>
          <w:tcPr>
            <w:tcW w:w="3668" w:type="dxa"/>
            <w:shd w:val="clear" w:color="auto" w:fill="FFFFFF" w:themeFill="background1"/>
          </w:tcPr>
          <w:p w14:paraId="4618EB07" w14:textId="6B84F7A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visit</w:t>
            </w:r>
          </w:p>
        </w:tc>
      </w:tr>
      <w:tr w:rsidR="004B4307" w:rsidRPr="00616121" w14:paraId="6BE2B820" w14:textId="77777777" w:rsidTr="003863E4">
        <w:tc>
          <w:tcPr>
            <w:tcW w:w="3667" w:type="dxa"/>
            <w:shd w:val="clear" w:color="auto" w:fill="FFFFFF" w:themeFill="background1"/>
          </w:tcPr>
          <w:p w14:paraId="3A0CEB75" w14:textId="2FA2D86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Bronzer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CB1CBC3" w14:textId="671CC59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sunbathe</w:t>
            </w:r>
          </w:p>
        </w:tc>
      </w:tr>
      <w:tr w:rsidR="004B4307" w:rsidRPr="00616121" w14:paraId="3B314ECD" w14:textId="77777777" w:rsidTr="003863E4">
        <w:tc>
          <w:tcPr>
            <w:tcW w:w="3667" w:type="dxa"/>
            <w:shd w:val="clear" w:color="auto" w:fill="FFFFFF" w:themeFill="background1"/>
          </w:tcPr>
          <w:p w14:paraId="73BE9DFB" w14:textId="155493B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réserver</w:t>
            </w:r>
          </w:p>
        </w:tc>
        <w:tc>
          <w:tcPr>
            <w:tcW w:w="3668" w:type="dxa"/>
            <w:shd w:val="clear" w:color="auto" w:fill="FFFFFF" w:themeFill="background1"/>
          </w:tcPr>
          <w:p w14:paraId="72BF97D9" w14:textId="55D4ED1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book</w:t>
            </w:r>
          </w:p>
        </w:tc>
      </w:tr>
      <w:tr w:rsidR="004B4307" w:rsidRPr="00616121" w14:paraId="561B5881" w14:textId="77777777" w:rsidTr="003863E4">
        <w:tc>
          <w:tcPr>
            <w:tcW w:w="3667" w:type="dxa"/>
            <w:shd w:val="clear" w:color="auto" w:fill="FFFFFF" w:themeFill="background1"/>
          </w:tcPr>
          <w:p w14:paraId="3DB22661" w14:textId="68B3214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Lire</w:t>
            </w:r>
          </w:p>
        </w:tc>
        <w:tc>
          <w:tcPr>
            <w:tcW w:w="3668" w:type="dxa"/>
            <w:shd w:val="clear" w:color="auto" w:fill="FFFFFF" w:themeFill="background1"/>
          </w:tcPr>
          <w:p w14:paraId="76773439" w14:textId="6499B21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read</w:t>
            </w:r>
          </w:p>
        </w:tc>
      </w:tr>
      <w:tr w:rsidR="004B4307" w:rsidRPr="00616121" w14:paraId="6F0D1EF6" w14:textId="77777777" w:rsidTr="003863E4">
        <w:tc>
          <w:tcPr>
            <w:tcW w:w="3667" w:type="dxa"/>
            <w:shd w:val="clear" w:color="auto" w:fill="FFFFFF" w:themeFill="background1"/>
          </w:tcPr>
          <w:p w14:paraId="6223CE55" w14:textId="3B10862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Nager/Se baigner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2AF6D9F" w14:textId="7752623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to swim</w:t>
            </w:r>
          </w:p>
        </w:tc>
      </w:tr>
      <w:tr w:rsidR="004B4307" w:rsidRPr="00616121" w14:paraId="78D71136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23C5DDB4" w14:textId="6031B5E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39B4F4C4" w14:textId="77777777" w:rsidTr="003863E4">
        <w:tc>
          <w:tcPr>
            <w:tcW w:w="3667" w:type="dxa"/>
            <w:shd w:val="clear" w:color="auto" w:fill="FFFFFF" w:themeFill="background1"/>
          </w:tcPr>
          <w:p w14:paraId="211BB676" w14:textId="2B48562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séjour</w:t>
            </w:r>
          </w:p>
        </w:tc>
        <w:tc>
          <w:tcPr>
            <w:tcW w:w="3668" w:type="dxa"/>
            <w:shd w:val="clear" w:color="auto" w:fill="FFFFFF" w:themeFill="background1"/>
          </w:tcPr>
          <w:p w14:paraId="3F339A58" w14:textId="3A2F9E2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 stay</w:t>
            </w:r>
          </w:p>
        </w:tc>
      </w:tr>
      <w:tr w:rsidR="004B4307" w:rsidRPr="00403B73" w14:paraId="73509124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4140F054" w14:textId="3A8AE3DB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6587BC29" w14:textId="77777777" w:rsidTr="003863E4">
        <w:tc>
          <w:tcPr>
            <w:tcW w:w="3667" w:type="dxa"/>
            <w:shd w:val="clear" w:color="auto" w:fill="FFFFFF" w:themeFill="background1"/>
          </w:tcPr>
          <w:p w14:paraId="74DD0EFB" w14:textId="4DBADDB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…en Espagne</w:t>
            </w:r>
          </w:p>
        </w:tc>
        <w:tc>
          <w:tcPr>
            <w:tcW w:w="3668" w:type="dxa"/>
            <w:shd w:val="clear" w:color="auto" w:fill="FFFFFF" w:themeFill="background1"/>
          </w:tcPr>
          <w:p w14:paraId="5F94AB97" w14:textId="4F2752D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in/to Spain</w:t>
            </w:r>
          </w:p>
        </w:tc>
      </w:tr>
      <w:tr w:rsidR="004B4307" w:rsidRPr="00616121" w14:paraId="35AF7B48" w14:textId="77777777" w:rsidTr="003863E4">
        <w:tc>
          <w:tcPr>
            <w:tcW w:w="3667" w:type="dxa"/>
            <w:shd w:val="clear" w:color="auto" w:fill="FFFFFF" w:themeFill="background1"/>
          </w:tcPr>
          <w:p w14:paraId="41A86FA3" w14:textId="14D7D24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…en France</w:t>
            </w:r>
          </w:p>
        </w:tc>
        <w:tc>
          <w:tcPr>
            <w:tcW w:w="3668" w:type="dxa"/>
            <w:shd w:val="clear" w:color="auto" w:fill="FFFFFF" w:themeFill="background1"/>
          </w:tcPr>
          <w:p w14:paraId="75CF885E" w14:textId="32A18853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in/to France</w:t>
            </w:r>
          </w:p>
        </w:tc>
      </w:tr>
      <w:tr w:rsidR="004B4307" w:rsidRPr="00616121" w14:paraId="2621A868" w14:textId="77777777" w:rsidTr="003863E4">
        <w:tc>
          <w:tcPr>
            <w:tcW w:w="3667" w:type="dxa"/>
            <w:shd w:val="clear" w:color="auto" w:fill="FFFFFF" w:themeFill="background1"/>
          </w:tcPr>
          <w:p w14:paraId="6F86CE86" w14:textId="36AAB4C0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…en Allemagne</w:t>
            </w:r>
          </w:p>
        </w:tc>
        <w:tc>
          <w:tcPr>
            <w:tcW w:w="3668" w:type="dxa"/>
            <w:shd w:val="clear" w:color="auto" w:fill="FFFFFF" w:themeFill="background1"/>
          </w:tcPr>
          <w:p w14:paraId="21ADDDC6" w14:textId="79F7B4E9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in/to Germany</w:t>
            </w:r>
          </w:p>
        </w:tc>
      </w:tr>
      <w:tr w:rsidR="004B4307" w:rsidRPr="00616121" w14:paraId="1F454A9B" w14:textId="77777777" w:rsidTr="003863E4">
        <w:tc>
          <w:tcPr>
            <w:tcW w:w="3667" w:type="dxa"/>
            <w:shd w:val="clear" w:color="auto" w:fill="FFFFFF" w:themeFill="background1"/>
          </w:tcPr>
          <w:p w14:paraId="4D938379" w14:textId="4DE5041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…en Angleterre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2F27A72E" w14:textId="2EE449E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in/to England</w:t>
            </w:r>
          </w:p>
        </w:tc>
      </w:tr>
      <w:tr w:rsidR="004B4307" w:rsidRPr="00616121" w14:paraId="4129A6F7" w14:textId="77777777" w:rsidTr="003863E4">
        <w:tc>
          <w:tcPr>
            <w:tcW w:w="3667" w:type="dxa"/>
            <w:shd w:val="clear" w:color="auto" w:fill="FFFFFF" w:themeFill="background1"/>
          </w:tcPr>
          <w:p w14:paraId="141BC26B" w14:textId="65DBA89F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…en Afrique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07FE4855" w14:textId="06F3F51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in/to Africa</w:t>
            </w:r>
          </w:p>
        </w:tc>
      </w:tr>
      <w:tr w:rsidR="004B4307" w:rsidRPr="00616121" w14:paraId="40C7F6FE" w14:textId="77777777" w:rsidTr="003863E4">
        <w:tc>
          <w:tcPr>
            <w:tcW w:w="3667" w:type="dxa"/>
            <w:shd w:val="clear" w:color="auto" w:fill="FFFFFF" w:themeFill="background1"/>
          </w:tcPr>
          <w:p w14:paraId="5CFA5AF2" w14:textId="36E0BEAB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 au Pays de Galles</w:t>
            </w:r>
          </w:p>
        </w:tc>
        <w:tc>
          <w:tcPr>
            <w:tcW w:w="3668" w:type="dxa"/>
            <w:shd w:val="clear" w:color="auto" w:fill="FFFFFF" w:themeFill="background1"/>
          </w:tcPr>
          <w:p w14:paraId="0B7FCC29" w14:textId="66FF76F7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in/to Wales</w:t>
            </w:r>
          </w:p>
        </w:tc>
      </w:tr>
      <w:tr w:rsidR="004B4307" w:rsidRPr="00616121" w14:paraId="73185AEE" w14:textId="77777777" w:rsidTr="003863E4">
        <w:tc>
          <w:tcPr>
            <w:tcW w:w="3667" w:type="dxa"/>
            <w:shd w:val="clear" w:color="auto" w:fill="FFFFFF" w:themeFill="background1"/>
          </w:tcPr>
          <w:p w14:paraId="02427B2D" w14:textId="7183E18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… au Royaume-Uni</w:t>
            </w:r>
          </w:p>
        </w:tc>
        <w:tc>
          <w:tcPr>
            <w:tcW w:w="3668" w:type="dxa"/>
            <w:shd w:val="clear" w:color="auto" w:fill="FFFFFF" w:themeFill="background1"/>
          </w:tcPr>
          <w:p w14:paraId="4B7C1AAE" w14:textId="6B71002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in/to the UK</w:t>
            </w:r>
          </w:p>
        </w:tc>
      </w:tr>
      <w:tr w:rsidR="004B4307" w:rsidRPr="00616121" w14:paraId="1CB1BFE1" w14:textId="77777777" w:rsidTr="003863E4">
        <w:tc>
          <w:tcPr>
            <w:tcW w:w="3667" w:type="dxa"/>
            <w:shd w:val="clear" w:color="auto" w:fill="FFFFFF" w:themeFill="background1"/>
          </w:tcPr>
          <w:p w14:paraId="08654584" w14:textId="691F5325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…aux Etats-Unis</w:t>
            </w:r>
          </w:p>
        </w:tc>
        <w:tc>
          <w:tcPr>
            <w:tcW w:w="3668" w:type="dxa"/>
            <w:shd w:val="clear" w:color="auto" w:fill="FFFFFF" w:themeFill="background1"/>
          </w:tcPr>
          <w:p w14:paraId="30287F8B" w14:textId="71C5AC32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in/to the USA</w:t>
            </w:r>
          </w:p>
        </w:tc>
      </w:tr>
      <w:tr w:rsidR="004B4307" w:rsidRPr="00616121" w14:paraId="629E8309" w14:textId="77777777" w:rsidTr="003863E4">
        <w:tc>
          <w:tcPr>
            <w:tcW w:w="3667" w:type="dxa"/>
            <w:shd w:val="clear" w:color="auto" w:fill="FFFFFF" w:themeFill="background1"/>
          </w:tcPr>
          <w:p w14:paraId="6A1AE00B" w14:textId="476C00B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 à l’étranger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241206E0" w14:textId="5BB10A58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abroad</w:t>
            </w:r>
          </w:p>
        </w:tc>
      </w:tr>
      <w:tr w:rsidR="004B4307" w:rsidRPr="00616121" w14:paraId="371175BB" w14:textId="77777777" w:rsidTr="003863E4">
        <w:tc>
          <w:tcPr>
            <w:tcW w:w="3667" w:type="dxa"/>
            <w:shd w:val="clear" w:color="auto" w:fill="FFFFFF" w:themeFill="background1"/>
          </w:tcPr>
          <w:p w14:paraId="7615CAEE" w14:textId="15650ED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Grande-Bretagne</w:t>
            </w:r>
          </w:p>
        </w:tc>
        <w:tc>
          <w:tcPr>
            <w:tcW w:w="3668" w:type="dxa"/>
            <w:shd w:val="clear" w:color="auto" w:fill="FFFFFF" w:themeFill="background1"/>
          </w:tcPr>
          <w:p w14:paraId="3D17046C" w14:textId="60F6AF6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Great Britain</w:t>
            </w:r>
          </w:p>
        </w:tc>
      </w:tr>
      <w:tr w:rsidR="004B4307" w:rsidRPr="00616121" w14:paraId="1FA1F3BF" w14:textId="77777777" w:rsidTr="003863E4">
        <w:tc>
          <w:tcPr>
            <w:tcW w:w="3667" w:type="dxa"/>
            <w:shd w:val="clear" w:color="auto" w:fill="FFFFFF" w:themeFill="background1"/>
          </w:tcPr>
          <w:p w14:paraId="093B9E34" w14:textId="72B330A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Londres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F30D681" w14:textId="4EE97990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London</w:t>
            </w:r>
          </w:p>
        </w:tc>
      </w:tr>
      <w:tr w:rsidR="004B4307" w:rsidRPr="00616121" w14:paraId="33A4EE2D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53DF2BEC" w14:textId="66EF8A1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6E17F457" w14:textId="77777777" w:rsidTr="003863E4">
        <w:tc>
          <w:tcPr>
            <w:tcW w:w="3667" w:type="dxa"/>
            <w:shd w:val="clear" w:color="auto" w:fill="FFFFFF" w:themeFill="background1"/>
          </w:tcPr>
          <w:p w14:paraId="59520E56" w14:textId="5F5F09C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 avion</w:t>
            </w:r>
          </w:p>
        </w:tc>
        <w:tc>
          <w:tcPr>
            <w:tcW w:w="3668" w:type="dxa"/>
            <w:shd w:val="clear" w:color="auto" w:fill="FFFFFF" w:themeFill="background1"/>
          </w:tcPr>
          <w:p w14:paraId="3BFCD8DA" w14:textId="2BEBA1B6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by plane</w:t>
            </w:r>
          </w:p>
        </w:tc>
      </w:tr>
      <w:tr w:rsidR="004B4307" w:rsidRPr="00616121" w14:paraId="36309CFF" w14:textId="77777777" w:rsidTr="003863E4">
        <w:tc>
          <w:tcPr>
            <w:tcW w:w="3667" w:type="dxa"/>
            <w:shd w:val="clear" w:color="auto" w:fill="FFFFFF" w:themeFill="background1"/>
          </w:tcPr>
          <w:p w14:paraId="2805A2F2" w14:textId="5C07FD1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 voiture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7B48E2C5" w14:textId="09A78296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by car</w:t>
            </w:r>
          </w:p>
        </w:tc>
      </w:tr>
      <w:tr w:rsidR="004B4307" w:rsidRPr="00616121" w14:paraId="2FD67EBB" w14:textId="77777777" w:rsidTr="003863E4">
        <w:tc>
          <w:tcPr>
            <w:tcW w:w="3667" w:type="dxa"/>
            <w:shd w:val="clear" w:color="auto" w:fill="FFFFFF" w:themeFill="background1"/>
          </w:tcPr>
          <w:p w14:paraId="0203BF2D" w14:textId="3984A88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 train</w:t>
            </w:r>
          </w:p>
        </w:tc>
        <w:tc>
          <w:tcPr>
            <w:tcW w:w="3668" w:type="dxa"/>
            <w:shd w:val="clear" w:color="auto" w:fill="FFFFFF" w:themeFill="background1"/>
          </w:tcPr>
          <w:p w14:paraId="64C9E156" w14:textId="7A496232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by train</w:t>
            </w:r>
          </w:p>
        </w:tc>
      </w:tr>
      <w:tr w:rsidR="004B4307" w:rsidRPr="00616121" w14:paraId="53D113E9" w14:textId="77777777" w:rsidTr="003863E4">
        <w:tc>
          <w:tcPr>
            <w:tcW w:w="3667" w:type="dxa"/>
            <w:shd w:val="clear" w:color="auto" w:fill="FFFFFF" w:themeFill="background1"/>
          </w:tcPr>
          <w:p w14:paraId="4E24C40B" w14:textId="31432395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 bus</w:t>
            </w:r>
          </w:p>
        </w:tc>
        <w:tc>
          <w:tcPr>
            <w:tcW w:w="3668" w:type="dxa"/>
            <w:shd w:val="clear" w:color="auto" w:fill="FFFFFF" w:themeFill="background1"/>
          </w:tcPr>
          <w:p w14:paraId="7381C0DF" w14:textId="6C4910B9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by bus</w:t>
            </w:r>
          </w:p>
        </w:tc>
      </w:tr>
      <w:tr w:rsidR="004B4307" w:rsidRPr="00616121" w14:paraId="7E00EA78" w14:textId="77777777" w:rsidTr="003863E4">
        <w:tc>
          <w:tcPr>
            <w:tcW w:w="3667" w:type="dxa"/>
            <w:shd w:val="clear" w:color="auto" w:fill="FFFFFF" w:themeFill="background1"/>
          </w:tcPr>
          <w:p w14:paraId="537613EB" w14:textId="77B8D65B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 car</w:t>
            </w:r>
          </w:p>
        </w:tc>
        <w:tc>
          <w:tcPr>
            <w:tcW w:w="3668" w:type="dxa"/>
            <w:shd w:val="clear" w:color="auto" w:fill="FFFFFF" w:themeFill="background1"/>
          </w:tcPr>
          <w:p w14:paraId="73E6F2E3" w14:textId="44F1ACD4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By coach </w:t>
            </w:r>
          </w:p>
        </w:tc>
      </w:tr>
      <w:tr w:rsidR="004B4307" w:rsidRPr="00403B73" w14:paraId="612C3871" w14:textId="77777777" w:rsidTr="003863E4">
        <w:tc>
          <w:tcPr>
            <w:tcW w:w="3667" w:type="dxa"/>
            <w:shd w:val="clear" w:color="auto" w:fill="FFFFFF" w:themeFill="background1"/>
          </w:tcPr>
          <w:p w14:paraId="106192BC" w14:textId="090448FD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En vélo</w:t>
            </w:r>
          </w:p>
        </w:tc>
        <w:tc>
          <w:tcPr>
            <w:tcW w:w="3668" w:type="dxa"/>
            <w:shd w:val="clear" w:color="auto" w:fill="FFFFFF" w:themeFill="background1"/>
          </w:tcPr>
          <w:p w14:paraId="0A470234" w14:textId="7927199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By bike</w:t>
            </w:r>
          </w:p>
        </w:tc>
      </w:tr>
      <w:tr w:rsidR="004B4307" w:rsidRPr="00616121" w14:paraId="28DA15CA" w14:textId="77777777" w:rsidTr="003863E4">
        <w:tc>
          <w:tcPr>
            <w:tcW w:w="3667" w:type="dxa"/>
            <w:shd w:val="clear" w:color="auto" w:fill="FFFFFF" w:themeFill="background1"/>
          </w:tcPr>
          <w:p w14:paraId="787E1FB0" w14:textId="0470C2FE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à pied</w:t>
            </w:r>
          </w:p>
        </w:tc>
        <w:tc>
          <w:tcPr>
            <w:tcW w:w="3668" w:type="dxa"/>
            <w:shd w:val="clear" w:color="auto" w:fill="FFFFFF" w:themeFill="background1"/>
          </w:tcPr>
          <w:p w14:paraId="19929E92" w14:textId="0520C97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On foot</w:t>
            </w:r>
          </w:p>
        </w:tc>
      </w:tr>
      <w:tr w:rsidR="004B4307" w:rsidRPr="00616121" w14:paraId="1CBCF75C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7E40F326" w14:textId="16B4C342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</w:p>
        </w:tc>
      </w:tr>
      <w:tr w:rsidR="004B4307" w:rsidRPr="00616121" w14:paraId="2F40CFF4" w14:textId="77777777" w:rsidTr="003863E4">
        <w:tc>
          <w:tcPr>
            <w:tcW w:w="3667" w:type="dxa"/>
            <w:shd w:val="clear" w:color="auto" w:fill="FFFFFF" w:themeFill="background1"/>
          </w:tcPr>
          <w:p w14:paraId="6185356A" w14:textId="74F53CC6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L’aéroport</w:t>
            </w:r>
          </w:p>
        </w:tc>
        <w:tc>
          <w:tcPr>
            <w:tcW w:w="3668" w:type="dxa"/>
            <w:shd w:val="clear" w:color="auto" w:fill="FFFFFF" w:themeFill="background1"/>
          </w:tcPr>
          <w:p w14:paraId="4E5F0B49" w14:textId="7316CDC3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airport</w:t>
            </w:r>
          </w:p>
        </w:tc>
      </w:tr>
      <w:tr w:rsidR="004B4307" w:rsidRPr="00403B73" w14:paraId="28AF7FD3" w14:textId="77777777" w:rsidTr="003863E4">
        <w:tc>
          <w:tcPr>
            <w:tcW w:w="3667" w:type="dxa"/>
            <w:shd w:val="clear" w:color="auto" w:fill="FFFFFF" w:themeFill="background1"/>
          </w:tcPr>
          <w:p w14:paraId="0606BF48" w14:textId="7F29621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L’autoroute</w:t>
            </w:r>
          </w:p>
        </w:tc>
        <w:tc>
          <w:tcPr>
            <w:tcW w:w="3668" w:type="dxa"/>
            <w:shd w:val="clear" w:color="auto" w:fill="FFFFFF" w:themeFill="background1"/>
          </w:tcPr>
          <w:p w14:paraId="4BE4EEF1" w14:textId="4CE09F16" w:rsidR="004B4307" w:rsidRPr="0046751E" w:rsidRDefault="004B4307" w:rsidP="004B4307">
            <w:pPr>
              <w:pStyle w:val="NoSpacing"/>
              <w:rPr>
                <w:sz w:val="24"/>
                <w:szCs w:val="24"/>
                <w:lang w:val="en-GB"/>
              </w:rPr>
            </w:pPr>
            <w:r w:rsidRPr="0046751E">
              <w:rPr>
                <w:sz w:val="24"/>
                <w:szCs w:val="24"/>
              </w:rPr>
              <w:t>motorway</w:t>
            </w:r>
          </w:p>
        </w:tc>
      </w:tr>
      <w:tr w:rsidR="004B4307" w:rsidRPr="00616121" w14:paraId="33D19083" w14:textId="77777777" w:rsidTr="003863E4">
        <w:tc>
          <w:tcPr>
            <w:tcW w:w="3667" w:type="dxa"/>
            <w:shd w:val="clear" w:color="auto" w:fill="FFFFFF" w:themeFill="background1"/>
          </w:tcPr>
          <w:p w14:paraId="6FC7872F" w14:textId="71A5681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départ</w:t>
            </w:r>
          </w:p>
        </w:tc>
        <w:tc>
          <w:tcPr>
            <w:tcW w:w="3668" w:type="dxa"/>
            <w:shd w:val="clear" w:color="auto" w:fill="FFFFFF" w:themeFill="background1"/>
          </w:tcPr>
          <w:p w14:paraId="549A057E" w14:textId="6043E28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departure</w:t>
            </w:r>
          </w:p>
        </w:tc>
      </w:tr>
      <w:tr w:rsidR="004B4307" w:rsidRPr="00616121" w14:paraId="7C06ED35" w14:textId="77777777" w:rsidTr="003863E4">
        <w:tc>
          <w:tcPr>
            <w:tcW w:w="3667" w:type="dxa"/>
            <w:shd w:val="clear" w:color="auto" w:fill="FFFFFF" w:themeFill="background1"/>
          </w:tcPr>
          <w:p w14:paraId="09A1ADFC" w14:textId="71983DA8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vol</w:t>
            </w:r>
          </w:p>
        </w:tc>
        <w:tc>
          <w:tcPr>
            <w:tcW w:w="3668" w:type="dxa"/>
            <w:shd w:val="clear" w:color="auto" w:fill="FFFFFF" w:themeFill="background1"/>
          </w:tcPr>
          <w:p w14:paraId="1A9C5F76" w14:textId="27568FEA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the flight</w:t>
            </w:r>
          </w:p>
        </w:tc>
      </w:tr>
      <w:tr w:rsidR="004B4307" w:rsidRPr="00616121" w14:paraId="2BB2956E" w14:textId="77777777" w:rsidTr="003863E4">
        <w:tc>
          <w:tcPr>
            <w:tcW w:w="3667" w:type="dxa"/>
            <w:shd w:val="clear" w:color="auto" w:fill="FFFFFF" w:themeFill="background1"/>
          </w:tcPr>
          <w:p w14:paraId="657AB32D" w14:textId="7882527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lastRenderedPageBreak/>
              <w:t>un billet</w:t>
            </w:r>
          </w:p>
        </w:tc>
        <w:tc>
          <w:tcPr>
            <w:tcW w:w="3668" w:type="dxa"/>
            <w:shd w:val="clear" w:color="auto" w:fill="FFFFFF" w:themeFill="background1"/>
          </w:tcPr>
          <w:p w14:paraId="2F38A8DB" w14:textId="3EDBDE4C" w:rsidR="004B4307" w:rsidRPr="0046751E" w:rsidRDefault="004B4307" w:rsidP="004B4307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 ticket</w:t>
            </w:r>
          </w:p>
        </w:tc>
      </w:tr>
      <w:tr w:rsidR="004B4307" w:rsidRPr="00616121" w14:paraId="50E77FA0" w14:textId="77777777" w:rsidTr="00DF7D2D">
        <w:tc>
          <w:tcPr>
            <w:tcW w:w="7335" w:type="dxa"/>
            <w:gridSpan w:val="2"/>
            <w:shd w:val="clear" w:color="auto" w:fill="FFFFFF" w:themeFill="background1"/>
          </w:tcPr>
          <w:p w14:paraId="315CD1C0" w14:textId="3C4C64CA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66179845" w14:textId="77777777" w:rsidTr="003863E4">
        <w:tc>
          <w:tcPr>
            <w:tcW w:w="3667" w:type="dxa"/>
            <w:shd w:val="clear" w:color="auto" w:fill="FFFFFF" w:themeFill="background1"/>
          </w:tcPr>
          <w:p w14:paraId="629D4C23" w14:textId="3AA35403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ile</w:t>
            </w:r>
          </w:p>
        </w:tc>
        <w:tc>
          <w:tcPr>
            <w:tcW w:w="3668" w:type="dxa"/>
            <w:shd w:val="clear" w:color="auto" w:fill="FFFFFF" w:themeFill="background1"/>
          </w:tcPr>
          <w:p w14:paraId="477EC9FC" w14:textId="3509813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an island</w:t>
            </w:r>
          </w:p>
        </w:tc>
      </w:tr>
      <w:tr w:rsidR="004B4307" w:rsidRPr="00616121" w14:paraId="09DB742A" w14:textId="77777777" w:rsidTr="003863E4">
        <w:tc>
          <w:tcPr>
            <w:tcW w:w="3667" w:type="dxa"/>
          </w:tcPr>
          <w:p w14:paraId="32397319" w14:textId="26DABF6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la campagne</w:t>
            </w:r>
          </w:p>
        </w:tc>
        <w:tc>
          <w:tcPr>
            <w:tcW w:w="3668" w:type="dxa"/>
          </w:tcPr>
          <w:p w14:paraId="61014C5D" w14:textId="48AF266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at the countryside</w:t>
            </w:r>
          </w:p>
        </w:tc>
      </w:tr>
      <w:tr w:rsidR="004B4307" w:rsidRPr="00616121" w14:paraId="318FFF10" w14:textId="77777777" w:rsidTr="003863E4">
        <w:tc>
          <w:tcPr>
            <w:tcW w:w="3667" w:type="dxa"/>
          </w:tcPr>
          <w:p w14:paraId="430423B5" w14:textId="30ED6A6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la montagne</w:t>
            </w:r>
          </w:p>
        </w:tc>
        <w:tc>
          <w:tcPr>
            <w:tcW w:w="3668" w:type="dxa"/>
          </w:tcPr>
          <w:p w14:paraId="10DAB64A" w14:textId="0261D85A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at the mountai</w:t>
            </w:r>
          </w:p>
        </w:tc>
      </w:tr>
      <w:tr w:rsidR="004B4307" w:rsidRPr="00616121" w14:paraId="15D17AED" w14:textId="77777777" w:rsidTr="003863E4">
        <w:tc>
          <w:tcPr>
            <w:tcW w:w="3667" w:type="dxa"/>
          </w:tcPr>
          <w:p w14:paraId="4394F077" w14:textId="1F17835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Au bord de la mer</w:t>
            </w:r>
          </w:p>
        </w:tc>
        <w:tc>
          <w:tcPr>
            <w:tcW w:w="3668" w:type="dxa"/>
          </w:tcPr>
          <w:p w14:paraId="43D9CE70" w14:textId="194979F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at the sea-side</w:t>
            </w:r>
          </w:p>
        </w:tc>
      </w:tr>
      <w:tr w:rsidR="004B4307" w:rsidRPr="00616121" w14:paraId="24560B11" w14:textId="77777777" w:rsidTr="003863E4">
        <w:tc>
          <w:tcPr>
            <w:tcW w:w="3667" w:type="dxa"/>
          </w:tcPr>
          <w:p w14:paraId="7E3D14B9" w14:textId="38C3C6A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plage</w:t>
            </w:r>
          </w:p>
        </w:tc>
        <w:tc>
          <w:tcPr>
            <w:tcW w:w="3668" w:type="dxa"/>
          </w:tcPr>
          <w:p w14:paraId="0850F1B9" w14:textId="32D7B17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beach</w:t>
            </w:r>
          </w:p>
        </w:tc>
      </w:tr>
      <w:tr w:rsidR="004B4307" w:rsidRPr="00616121" w14:paraId="64EF424F" w14:textId="77777777" w:rsidTr="00DF7D2D">
        <w:tc>
          <w:tcPr>
            <w:tcW w:w="7335" w:type="dxa"/>
            <w:gridSpan w:val="2"/>
          </w:tcPr>
          <w:p w14:paraId="591DBD2D" w14:textId="5F7C200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3F587A0A" w14:textId="77777777" w:rsidTr="003863E4">
        <w:tc>
          <w:tcPr>
            <w:tcW w:w="3667" w:type="dxa"/>
          </w:tcPr>
          <w:p w14:paraId="65CFB494" w14:textId="49A9013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logement</w:t>
            </w:r>
          </w:p>
        </w:tc>
        <w:tc>
          <w:tcPr>
            <w:tcW w:w="3668" w:type="dxa"/>
          </w:tcPr>
          <w:p w14:paraId="6C4F756B" w14:textId="19C0E2E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en-GB"/>
              </w:rPr>
              <w:t>the accommodation</w:t>
            </w:r>
          </w:p>
        </w:tc>
      </w:tr>
      <w:tr w:rsidR="004B4307" w:rsidRPr="00616121" w14:paraId="34C8A5FC" w14:textId="77777777" w:rsidTr="003863E4">
        <w:tc>
          <w:tcPr>
            <w:tcW w:w="3667" w:type="dxa"/>
          </w:tcPr>
          <w:p w14:paraId="1CEB2479" w14:textId="73A12B5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hôtel</w:t>
            </w:r>
          </w:p>
        </w:tc>
        <w:tc>
          <w:tcPr>
            <w:tcW w:w="3668" w:type="dxa"/>
          </w:tcPr>
          <w:p w14:paraId="03E2F474" w14:textId="17CC91E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hotel</w:t>
            </w:r>
          </w:p>
        </w:tc>
      </w:tr>
      <w:tr w:rsidR="004B4307" w:rsidRPr="00616121" w14:paraId="523B5ACA" w14:textId="77777777" w:rsidTr="003863E4">
        <w:tc>
          <w:tcPr>
            <w:tcW w:w="3667" w:type="dxa"/>
          </w:tcPr>
          <w:p w14:paraId="343C3690" w14:textId="0908B2E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3 étoiles</w:t>
            </w:r>
          </w:p>
        </w:tc>
        <w:tc>
          <w:tcPr>
            <w:tcW w:w="3668" w:type="dxa"/>
          </w:tcPr>
          <w:p w14:paraId="05060004" w14:textId="1E052AC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3 stars</w:t>
            </w:r>
          </w:p>
        </w:tc>
      </w:tr>
      <w:tr w:rsidR="004B4307" w:rsidRPr="00616121" w14:paraId="146B4F09" w14:textId="77777777" w:rsidTr="003863E4">
        <w:tc>
          <w:tcPr>
            <w:tcW w:w="3667" w:type="dxa"/>
          </w:tcPr>
          <w:p w14:paraId="37BFA1C3" w14:textId="2DC4ED9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gîte</w:t>
            </w:r>
          </w:p>
        </w:tc>
        <w:tc>
          <w:tcPr>
            <w:tcW w:w="3668" w:type="dxa"/>
          </w:tcPr>
          <w:p w14:paraId="4DAD8244" w14:textId="4747A79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holiday cottage</w:t>
            </w:r>
          </w:p>
        </w:tc>
      </w:tr>
      <w:tr w:rsidR="004B4307" w:rsidRPr="00616121" w14:paraId="72AD7E7A" w14:textId="77777777" w:rsidTr="003863E4">
        <w:tc>
          <w:tcPr>
            <w:tcW w:w="3667" w:type="dxa"/>
          </w:tcPr>
          <w:p w14:paraId="5A1F06C7" w14:textId="76DA816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auberge de jeunesse</w:t>
            </w:r>
          </w:p>
        </w:tc>
        <w:tc>
          <w:tcPr>
            <w:tcW w:w="3668" w:type="dxa"/>
          </w:tcPr>
          <w:p w14:paraId="7353D8B5" w14:textId="37A25EC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youth hostel</w:t>
            </w:r>
          </w:p>
        </w:tc>
      </w:tr>
      <w:tr w:rsidR="004B4307" w:rsidRPr="00616121" w14:paraId="634BDA47" w14:textId="77777777" w:rsidTr="003863E4">
        <w:tc>
          <w:tcPr>
            <w:tcW w:w="3667" w:type="dxa"/>
          </w:tcPr>
          <w:p w14:paraId="7A266034" w14:textId="6B1B9BF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chambre d’hôte</w:t>
            </w:r>
          </w:p>
        </w:tc>
        <w:tc>
          <w:tcPr>
            <w:tcW w:w="3668" w:type="dxa"/>
          </w:tcPr>
          <w:p w14:paraId="2D45A15B" w14:textId="1D3C179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B&amp;B</w:t>
            </w:r>
          </w:p>
        </w:tc>
      </w:tr>
      <w:tr w:rsidR="004B4307" w:rsidRPr="00616121" w14:paraId="6C3F5674" w14:textId="77777777" w:rsidTr="003863E4">
        <w:tc>
          <w:tcPr>
            <w:tcW w:w="3667" w:type="dxa"/>
          </w:tcPr>
          <w:p w14:paraId="72AA9799" w14:textId="2562F90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balcon</w:t>
            </w:r>
          </w:p>
        </w:tc>
        <w:tc>
          <w:tcPr>
            <w:tcW w:w="3668" w:type="dxa"/>
          </w:tcPr>
          <w:p w14:paraId="1586B7A1" w14:textId="5149671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balcony</w:t>
            </w:r>
          </w:p>
        </w:tc>
      </w:tr>
      <w:tr w:rsidR="004B4307" w:rsidRPr="00616121" w14:paraId="436236B9" w14:textId="77777777" w:rsidTr="003863E4">
        <w:tc>
          <w:tcPr>
            <w:tcW w:w="3667" w:type="dxa"/>
          </w:tcPr>
          <w:p w14:paraId="5C84D271" w14:textId="60F7E88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L’ascenseur</w:t>
            </w:r>
          </w:p>
        </w:tc>
        <w:tc>
          <w:tcPr>
            <w:tcW w:w="3668" w:type="dxa"/>
          </w:tcPr>
          <w:p w14:paraId="6E8A1C07" w14:textId="0804EF6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lift</w:t>
            </w:r>
          </w:p>
        </w:tc>
      </w:tr>
      <w:tr w:rsidR="004B4307" w:rsidRPr="00616121" w14:paraId="4EFFB35B" w14:textId="77777777" w:rsidTr="003863E4">
        <w:tc>
          <w:tcPr>
            <w:tcW w:w="3667" w:type="dxa"/>
          </w:tcPr>
          <w:p w14:paraId="43CE19DB" w14:textId="219FF68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piscine</w:t>
            </w:r>
          </w:p>
        </w:tc>
        <w:tc>
          <w:tcPr>
            <w:tcW w:w="3668" w:type="dxa"/>
          </w:tcPr>
          <w:p w14:paraId="54C2C4AB" w14:textId="4060A9D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the swimming pool</w:t>
            </w:r>
          </w:p>
        </w:tc>
      </w:tr>
      <w:tr w:rsidR="004B4307" w:rsidRPr="00616121" w14:paraId="53C77B16" w14:textId="77777777" w:rsidTr="003863E4">
        <w:tc>
          <w:tcPr>
            <w:tcW w:w="3667" w:type="dxa"/>
          </w:tcPr>
          <w:p w14:paraId="784C6000" w14:textId="10C18C7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chambre simple</w:t>
            </w:r>
          </w:p>
        </w:tc>
        <w:tc>
          <w:tcPr>
            <w:tcW w:w="3668" w:type="dxa"/>
          </w:tcPr>
          <w:p w14:paraId="250BE11A" w14:textId="2D2CD7A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single room</w:t>
            </w:r>
          </w:p>
        </w:tc>
      </w:tr>
      <w:tr w:rsidR="004B4307" w:rsidRPr="00616121" w14:paraId="68897228" w14:textId="77777777" w:rsidTr="003863E4">
        <w:tc>
          <w:tcPr>
            <w:tcW w:w="3667" w:type="dxa"/>
          </w:tcPr>
          <w:p w14:paraId="7991ADC7" w14:textId="53F1A70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chambre double</w:t>
            </w:r>
          </w:p>
        </w:tc>
        <w:tc>
          <w:tcPr>
            <w:tcW w:w="3668" w:type="dxa"/>
          </w:tcPr>
          <w:p w14:paraId="64C4AF64" w14:textId="11D64A2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double room</w:t>
            </w:r>
          </w:p>
        </w:tc>
      </w:tr>
      <w:tr w:rsidR="004B4307" w:rsidRPr="00616121" w14:paraId="523DAC7A" w14:textId="77777777" w:rsidTr="003863E4">
        <w:tc>
          <w:tcPr>
            <w:tcW w:w="3667" w:type="dxa"/>
          </w:tcPr>
          <w:p w14:paraId="793C79D8" w14:textId="7500A7C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 lit simple</w:t>
            </w:r>
          </w:p>
        </w:tc>
        <w:tc>
          <w:tcPr>
            <w:tcW w:w="3668" w:type="dxa"/>
          </w:tcPr>
          <w:p w14:paraId="201B4BF5" w14:textId="64E67FF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 single bed</w:t>
            </w:r>
          </w:p>
        </w:tc>
      </w:tr>
      <w:tr w:rsidR="004B4307" w:rsidRPr="00616121" w14:paraId="057CBB24" w14:textId="77777777" w:rsidTr="003863E4">
        <w:tc>
          <w:tcPr>
            <w:tcW w:w="3667" w:type="dxa"/>
          </w:tcPr>
          <w:p w14:paraId="16172B1E" w14:textId="35313B4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lit double</w:t>
            </w:r>
          </w:p>
        </w:tc>
        <w:tc>
          <w:tcPr>
            <w:tcW w:w="3668" w:type="dxa"/>
          </w:tcPr>
          <w:p w14:paraId="11DDCFE2" w14:textId="79C83ED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en-GB"/>
              </w:rPr>
              <w:t>a double bed</w:t>
            </w:r>
          </w:p>
        </w:tc>
      </w:tr>
      <w:tr w:rsidR="004B4307" w:rsidRPr="00616121" w14:paraId="207DB3D0" w14:textId="77777777" w:rsidTr="003863E4">
        <w:tc>
          <w:tcPr>
            <w:tcW w:w="3667" w:type="dxa"/>
          </w:tcPr>
          <w:p w14:paraId="419D38F1" w14:textId="3CBB3535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location</w:t>
            </w:r>
          </w:p>
        </w:tc>
        <w:tc>
          <w:tcPr>
            <w:tcW w:w="3668" w:type="dxa"/>
          </w:tcPr>
          <w:p w14:paraId="479E5708" w14:textId="121F673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rental</w:t>
            </w:r>
          </w:p>
        </w:tc>
      </w:tr>
      <w:tr w:rsidR="004B4307" w:rsidRPr="00616121" w14:paraId="440298C4" w14:textId="77777777" w:rsidTr="003863E4">
        <w:tc>
          <w:tcPr>
            <w:tcW w:w="3667" w:type="dxa"/>
          </w:tcPr>
          <w:p w14:paraId="6D1A2AF9" w14:textId="74F5111C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propriétaire</w:t>
            </w:r>
          </w:p>
        </w:tc>
        <w:tc>
          <w:tcPr>
            <w:tcW w:w="3668" w:type="dxa"/>
          </w:tcPr>
          <w:p w14:paraId="1FEF8D0B" w14:textId="59C884B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 owner</w:t>
            </w:r>
          </w:p>
        </w:tc>
      </w:tr>
      <w:tr w:rsidR="004B4307" w:rsidRPr="00616121" w14:paraId="401A5F2A" w14:textId="77777777" w:rsidTr="003863E4">
        <w:tc>
          <w:tcPr>
            <w:tcW w:w="3667" w:type="dxa"/>
          </w:tcPr>
          <w:p w14:paraId="276DF0FF" w14:textId="789E5DB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sécurité</w:t>
            </w:r>
          </w:p>
        </w:tc>
        <w:tc>
          <w:tcPr>
            <w:tcW w:w="3668" w:type="dxa"/>
          </w:tcPr>
          <w:p w14:paraId="3FC33D7B" w14:textId="7C9886D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safety</w:t>
            </w:r>
          </w:p>
        </w:tc>
      </w:tr>
      <w:tr w:rsidR="004B4307" w:rsidRPr="00616121" w14:paraId="066E4DEE" w14:textId="77777777" w:rsidTr="003863E4">
        <w:tc>
          <w:tcPr>
            <w:tcW w:w="3667" w:type="dxa"/>
          </w:tcPr>
          <w:p w14:paraId="70CB6189" w14:textId="6E7E7A7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loisirs</w:t>
            </w:r>
          </w:p>
        </w:tc>
        <w:tc>
          <w:tcPr>
            <w:tcW w:w="3668" w:type="dxa"/>
          </w:tcPr>
          <w:p w14:paraId="4569C9C4" w14:textId="3D74AAC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leisure</w:t>
            </w:r>
          </w:p>
        </w:tc>
      </w:tr>
      <w:tr w:rsidR="004B4307" w:rsidRPr="00616121" w14:paraId="3224E16E" w14:textId="77777777" w:rsidTr="003863E4">
        <w:tc>
          <w:tcPr>
            <w:tcW w:w="3667" w:type="dxa"/>
          </w:tcPr>
          <w:p w14:paraId="791074CC" w14:textId="052D159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randonnée</w:t>
            </w:r>
          </w:p>
        </w:tc>
        <w:tc>
          <w:tcPr>
            <w:tcW w:w="3668" w:type="dxa"/>
          </w:tcPr>
          <w:p w14:paraId="075DBCE9" w14:textId="786B33B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hiking</w:t>
            </w:r>
          </w:p>
        </w:tc>
      </w:tr>
      <w:tr w:rsidR="004B4307" w:rsidRPr="00616121" w14:paraId="1733268F" w14:textId="77777777" w:rsidTr="003863E4">
        <w:tc>
          <w:tcPr>
            <w:tcW w:w="3667" w:type="dxa"/>
          </w:tcPr>
          <w:p w14:paraId="14C6AEB0" w14:textId="2DA27DDA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livre</w:t>
            </w:r>
          </w:p>
        </w:tc>
        <w:tc>
          <w:tcPr>
            <w:tcW w:w="3668" w:type="dxa"/>
          </w:tcPr>
          <w:p w14:paraId="25285434" w14:textId="551431B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A book </w:t>
            </w:r>
          </w:p>
        </w:tc>
      </w:tr>
      <w:tr w:rsidR="004B4307" w:rsidRPr="00616121" w14:paraId="602669D6" w14:textId="77777777" w:rsidTr="003863E4">
        <w:tc>
          <w:tcPr>
            <w:tcW w:w="3667" w:type="dxa"/>
          </w:tcPr>
          <w:p w14:paraId="387B095F" w14:textId="4DC2E3E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visite guidée</w:t>
            </w:r>
          </w:p>
        </w:tc>
        <w:tc>
          <w:tcPr>
            <w:tcW w:w="3668" w:type="dxa"/>
          </w:tcPr>
          <w:p w14:paraId="632366AA" w14:textId="48AE926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guided tour</w:t>
            </w:r>
          </w:p>
        </w:tc>
      </w:tr>
      <w:tr w:rsidR="004B4307" w:rsidRPr="00616121" w14:paraId="5B7F6B5B" w14:textId="77777777" w:rsidTr="003863E4">
        <w:tc>
          <w:tcPr>
            <w:tcW w:w="3667" w:type="dxa"/>
          </w:tcPr>
          <w:p w14:paraId="3B1221E5" w14:textId="6C333FB3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parc d’attraction</w:t>
            </w:r>
          </w:p>
        </w:tc>
        <w:tc>
          <w:tcPr>
            <w:tcW w:w="3668" w:type="dxa"/>
          </w:tcPr>
          <w:p w14:paraId="41AB1633" w14:textId="051F9E6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theme park</w:t>
            </w:r>
          </w:p>
        </w:tc>
      </w:tr>
      <w:tr w:rsidR="004B4307" w:rsidRPr="00616121" w14:paraId="64EDCC44" w14:textId="77777777" w:rsidTr="003863E4">
        <w:tc>
          <w:tcPr>
            <w:tcW w:w="3667" w:type="dxa"/>
          </w:tcPr>
          <w:p w14:paraId="35A2FB69" w14:textId="290CB04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Des sports nautiques</w:t>
            </w:r>
          </w:p>
        </w:tc>
        <w:tc>
          <w:tcPr>
            <w:tcW w:w="3668" w:type="dxa"/>
          </w:tcPr>
          <w:p w14:paraId="4893B0AE" w14:textId="66D486D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water sports</w:t>
            </w:r>
          </w:p>
        </w:tc>
      </w:tr>
      <w:tr w:rsidR="004B4307" w:rsidRPr="00616121" w14:paraId="2E429B00" w14:textId="77777777" w:rsidTr="003863E4">
        <w:tc>
          <w:tcPr>
            <w:tcW w:w="3667" w:type="dxa"/>
          </w:tcPr>
          <w:p w14:paraId="0E758770" w14:textId="0245AC2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planche à voile</w:t>
            </w:r>
          </w:p>
        </w:tc>
        <w:tc>
          <w:tcPr>
            <w:tcW w:w="3668" w:type="dxa"/>
          </w:tcPr>
          <w:p w14:paraId="4DD98EA8" w14:textId="45EA9ABA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windsurfing</w:t>
            </w:r>
          </w:p>
        </w:tc>
      </w:tr>
      <w:tr w:rsidR="004B4307" w:rsidRPr="00616121" w14:paraId="48D34AAA" w14:textId="77777777" w:rsidTr="003863E4">
        <w:tc>
          <w:tcPr>
            <w:tcW w:w="3667" w:type="dxa"/>
          </w:tcPr>
          <w:p w14:paraId="3561AEE3" w14:textId="543EB8B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La voile </w:t>
            </w:r>
          </w:p>
        </w:tc>
        <w:tc>
          <w:tcPr>
            <w:tcW w:w="3668" w:type="dxa"/>
          </w:tcPr>
          <w:p w14:paraId="7F7F119A" w14:textId="3D55BD0D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sailing</w:t>
            </w:r>
          </w:p>
        </w:tc>
      </w:tr>
      <w:tr w:rsidR="004B4307" w:rsidRPr="00616121" w14:paraId="2F24E0D3" w14:textId="77777777" w:rsidTr="003863E4">
        <w:tc>
          <w:tcPr>
            <w:tcW w:w="3667" w:type="dxa"/>
          </w:tcPr>
          <w:p w14:paraId="46EDCF06" w14:textId="05426CC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rivière</w:t>
            </w:r>
          </w:p>
        </w:tc>
        <w:tc>
          <w:tcPr>
            <w:tcW w:w="3668" w:type="dxa"/>
          </w:tcPr>
          <w:p w14:paraId="2C2C00BB" w14:textId="1D426DC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river</w:t>
            </w:r>
          </w:p>
        </w:tc>
      </w:tr>
      <w:tr w:rsidR="004B4307" w:rsidRPr="00616121" w14:paraId="6B05EFD0" w14:textId="77777777" w:rsidTr="003863E4">
        <w:tc>
          <w:tcPr>
            <w:tcW w:w="3667" w:type="dxa"/>
          </w:tcPr>
          <w:p w14:paraId="7716AD4E" w14:textId="6054C02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lac</w:t>
            </w:r>
          </w:p>
        </w:tc>
        <w:tc>
          <w:tcPr>
            <w:tcW w:w="3668" w:type="dxa"/>
          </w:tcPr>
          <w:p w14:paraId="3C0370AA" w14:textId="1879F47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lake</w:t>
            </w:r>
          </w:p>
        </w:tc>
      </w:tr>
      <w:tr w:rsidR="004B4307" w:rsidRPr="00616121" w14:paraId="04B346C2" w14:textId="77777777" w:rsidTr="003863E4">
        <w:tc>
          <w:tcPr>
            <w:tcW w:w="3667" w:type="dxa"/>
          </w:tcPr>
          <w:p w14:paraId="5C88DFCC" w14:textId="2E5C5D2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crème solaire</w:t>
            </w:r>
          </w:p>
        </w:tc>
        <w:tc>
          <w:tcPr>
            <w:tcW w:w="3668" w:type="dxa"/>
          </w:tcPr>
          <w:p w14:paraId="09FE87FA" w14:textId="286F6C5A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sun cream</w:t>
            </w:r>
          </w:p>
        </w:tc>
      </w:tr>
      <w:tr w:rsidR="004B4307" w:rsidRPr="00616121" w14:paraId="19B2B54B" w14:textId="77777777" w:rsidTr="003863E4">
        <w:tc>
          <w:tcPr>
            <w:tcW w:w="3667" w:type="dxa"/>
          </w:tcPr>
          <w:p w14:paraId="6D69A57A" w14:textId="559C8CD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maillot de bain</w:t>
            </w:r>
          </w:p>
        </w:tc>
        <w:tc>
          <w:tcPr>
            <w:tcW w:w="3668" w:type="dxa"/>
          </w:tcPr>
          <w:p w14:paraId="08FE2A8A" w14:textId="71D3ED4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swimming costume</w:t>
            </w:r>
          </w:p>
        </w:tc>
      </w:tr>
      <w:tr w:rsidR="004B4307" w:rsidRPr="00616121" w14:paraId="5478143C" w14:textId="77777777" w:rsidTr="003863E4">
        <w:tc>
          <w:tcPr>
            <w:tcW w:w="3667" w:type="dxa"/>
          </w:tcPr>
          <w:p w14:paraId="1A6A3D94" w14:textId="6A424FB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carte postale</w:t>
            </w:r>
          </w:p>
        </w:tc>
        <w:tc>
          <w:tcPr>
            <w:tcW w:w="3668" w:type="dxa"/>
          </w:tcPr>
          <w:p w14:paraId="78C91002" w14:textId="0CFA50F2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post-card</w:t>
            </w:r>
          </w:p>
        </w:tc>
      </w:tr>
      <w:tr w:rsidR="004B4307" w:rsidRPr="00616121" w14:paraId="15DC0B91" w14:textId="77777777" w:rsidTr="003863E4">
        <w:tc>
          <w:tcPr>
            <w:tcW w:w="3667" w:type="dxa"/>
          </w:tcPr>
          <w:p w14:paraId="42FBCE9E" w14:textId="79FFFF5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spectacle</w:t>
            </w:r>
          </w:p>
        </w:tc>
        <w:tc>
          <w:tcPr>
            <w:tcW w:w="3668" w:type="dxa"/>
          </w:tcPr>
          <w:p w14:paraId="51326867" w14:textId="0EE0A21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show</w:t>
            </w:r>
          </w:p>
        </w:tc>
      </w:tr>
      <w:tr w:rsidR="004B4307" w:rsidRPr="00616121" w14:paraId="35448A38" w14:textId="77777777" w:rsidTr="003863E4">
        <w:tc>
          <w:tcPr>
            <w:tcW w:w="3667" w:type="dxa"/>
          </w:tcPr>
          <w:p w14:paraId="07B3527C" w14:textId="6CF4C6D6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rendez-vous</w:t>
            </w:r>
          </w:p>
        </w:tc>
        <w:tc>
          <w:tcPr>
            <w:tcW w:w="3668" w:type="dxa"/>
          </w:tcPr>
          <w:p w14:paraId="0570038A" w14:textId="5AB74EA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meeting</w:t>
            </w:r>
          </w:p>
        </w:tc>
      </w:tr>
      <w:tr w:rsidR="004B4307" w:rsidRPr="00616121" w14:paraId="023C7851" w14:textId="77777777" w:rsidTr="00DF7D2D">
        <w:tc>
          <w:tcPr>
            <w:tcW w:w="7335" w:type="dxa"/>
            <w:gridSpan w:val="2"/>
          </w:tcPr>
          <w:p w14:paraId="40E73DD9" w14:textId="6C0359E8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4B4307" w:rsidRPr="00616121" w14:paraId="0A7D47DB" w14:textId="77777777" w:rsidTr="003863E4">
        <w:tc>
          <w:tcPr>
            <w:tcW w:w="3667" w:type="dxa"/>
          </w:tcPr>
          <w:p w14:paraId="6A021F65" w14:textId="057CEC2B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météo/ le temps</w:t>
            </w:r>
          </w:p>
        </w:tc>
        <w:tc>
          <w:tcPr>
            <w:tcW w:w="3668" w:type="dxa"/>
          </w:tcPr>
          <w:p w14:paraId="6E7B47C5" w14:textId="247CDAC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weather</w:t>
            </w:r>
          </w:p>
        </w:tc>
      </w:tr>
      <w:tr w:rsidR="004B4307" w:rsidRPr="00616121" w14:paraId="617FC5D0" w14:textId="77777777" w:rsidTr="003863E4">
        <w:tc>
          <w:tcPr>
            <w:tcW w:w="3667" w:type="dxa"/>
          </w:tcPr>
          <w:p w14:paraId="379F6F52" w14:textId="64E2D89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beau</w:t>
            </w:r>
          </w:p>
        </w:tc>
        <w:tc>
          <w:tcPr>
            <w:tcW w:w="3668" w:type="dxa"/>
          </w:tcPr>
          <w:p w14:paraId="7A7E7C9E" w14:textId="3A127E3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a beautiful day</w:t>
            </w:r>
          </w:p>
        </w:tc>
      </w:tr>
      <w:tr w:rsidR="004B4307" w:rsidRPr="00616121" w14:paraId="307EFCD8" w14:textId="77777777" w:rsidTr="003863E4">
        <w:tc>
          <w:tcPr>
            <w:tcW w:w="3667" w:type="dxa"/>
          </w:tcPr>
          <w:p w14:paraId="2EBE1097" w14:textId="6D9CFFA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chaud</w:t>
            </w:r>
          </w:p>
        </w:tc>
        <w:tc>
          <w:tcPr>
            <w:tcW w:w="3668" w:type="dxa"/>
          </w:tcPr>
          <w:p w14:paraId="4C8F4CB8" w14:textId="72811244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hot</w:t>
            </w:r>
          </w:p>
        </w:tc>
      </w:tr>
      <w:tr w:rsidR="004B4307" w:rsidRPr="00616121" w14:paraId="342C37CD" w14:textId="77777777" w:rsidTr="003863E4">
        <w:tc>
          <w:tcPr>
            <w:tcW w:w="3667" w:type="dxa"/>
          </w:tcPr>
          <w:p w14:paraId="5A949EFB" w14:textId="3B09D80F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foid</w:t>
            </w:r>
          </w:p>
        </w:tc>
        <w:tc>
          <w:tcPr>
            <w:tcW w:w="3668" w:type="dxa"/>
          </w:tcPr>
          <w:p w14:paraId="12A3E245" w14:textId="5CA6B86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cold</w:t>
            </w:r>
          </w:p>
        </w:tc>
      </w:tr>
      <w:tr w:rsidR="004B4307" w:rsidRPr="00616121" w14:paraId="653308A4" w14:textId="77777777" w:rsidTr="003863E4">
        <w:tc>
          <w:tcPr>
            <w:tcW w:w="3667" w:type="dxa"/>
          </w:tcPr>
          <w:p w14:paraId="49C40E6D" w14:textId="03B2781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y a du soleil</w:t>
            </w:r>
          </w:p>
        </w:tc>
        <w:tc>
          <w:tcPr>
            <w:tcW w:w="3668" w:type="dxa"/>
          </w:tcPr>
          <w:p w14:paraId="016A4704" w14:textId="02FE4C6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sunny</w:t>
            </w:r>
          </w:p>
        </w:tc>
      </w:tr>
      <w:tr w:rsidR="004B4307" w:rsidRPr="00616121" w14:paraId="68AB5661" w14:textId="77777777" w:rsidTr="003863E4">
        <w:tc>
          <w:tcPr>
            <w:tcW w:w="3667" w:type="dxa"/>
          </w:tcPr>
          <w:p w14:paraId="7CF0863E" w14:textId="70B6C101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y a du vent</w:t>
            </w:r>
          </w:p>
        </w:tc>
        <w:tc>
          <w:tcPr>
            <w:tcW w:w="3668" w:type="dxa"/>
          </w:tcPr>
          <w:p w14:paraId="325B03BE" w14:textId="70C4AE60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windy</w:t>
            </w:r>
          </w:p>
        </w:tc>
      </w:tr>
      <w:tr w:rsidR="004B4307" w:rsidRPr="00616121" w14:paraId="2F254EEE" w14:textId="77777777" w:rsidTr="003863E4">
        <w:tc>
          <w:tcPr>
            <w:tcW w:w="3667" w:type="dxa"/>
          </w:tcPr>
          <w:p w14:paraId="0FE08033" w14:textId="2E1746B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pleut</w:t>
            </w:r>
          </w:p>
        </w:tc>
        <w:tc>
          <w:tcPr>
            <w:tcW w:w="3668" w:type="dxa"/>
          </w:tcPr>
          <w:p w14:paraId="32A2EB30" w14:textId="44629F39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raining</w:t>
            </w:r>
          </w:p>
        </w:tc>
      </w:tr>
      <w:tr w:rsidR="004B4307" w:rsidRPr="00616121" w14:paraId="0682F7C2" w14:textId="77777777" w:rsidTr="003863E4">
        <w:tc>
          <w:tcPr>
            <w:tcW w:w="3667" w:type="dxa"/>
          </w:tcPr>
          <w:p w14:paraId="35A66CFA" w14:textId="4E009DFE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neige</w:t>
            </w:r>
          </w:p>
        </w:tc>
        <w:tc>
          <w:tcPr>
            <w:tcW w:w="3668" w:type="dxa"/>
          </w:tcPr>
          <w:p w14:paraId="4CAF920E" w14:textId="16833257" w:rsidR="004B4307" w:rsidRPr="0046751E" w:rsidRDefault="004B4307" w:rsidP="004B4307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it’s snowing</w:t>
            </w:r>
          </w:p>
        </w:tc>
      </w:tr>
    </w:tbl>
    <w:p w14:paraId="5CF2594B" w14:textId="77777777" w:rsidR="00CA065A" w:rsidRDefault="00CA065A" w:rsidP="003003E4">
      <w:pPr>
        <w:pStyle w:val="NoSpacing"/>
        <w:rPr>
          <w:sz w:val="18"/>
          <w:lang w:val="fr-FR"/>
        </w:rPr>
      </w:pPr>
    </w:p>
    <w:p w14:paraId="5CF2594C" w14:textId="77777777" w:rsidR="00572BAC" w:rsidRDefault="00572BAC" w:rsidP="003003E4">
      <w:pPr>
        <w:pStyle w:val="NoSpacing"/>
        <w:rPr>
          <w:sz w:val="18"/>
          <w:lang w:val="fr-FR"/>
        </w:rPr>
      </w:pPr>
      <w:r w:rsidRPr="00572BAC">
        <w:rPr>
          <w:sz w:val="18"/>
          <w:lang w:val="fr-FR"/>
        </w:rPr>
        <w:tab/>
      </w:r>
      <w:r w:rsidRPr="00572BAC">
        <w:rPr>
          <w:sz w:val="18"/>
          <w:lang w:val="fr-FR"/>
        </w:rPr>
        <w:tab/>
      </w:r>
    </w:p>
    <w:p w14:paraId="2D4CAC17" w14:textId="2057F25C" w:rsidR="002F3EBA" w:rsidRPr="00716F54" w:rsidRDefault="002F3EBA" w:rsidP="003003E4">
      <w:pPr>
        <w:pStyle w:val="NoSpacing"/>
        <w:rPr>
          <w:lang w:val="fr-FR"/>
        </w:rPr>
        <w:sectPr w:rsidR="002F3EBA" w:rsidRPr="00716F54" w:rsidSect="00716F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8" w:right="720" w:bottom="567" w:left="720" w:header="708" w:footer="708" w:gutter="0"/>
          <w:cols w:num="2" w:space="708"/>
          <w:docGrid w:linePitch="360"/>
        </w:sectPr>
      </w:pPr>
    </w:p>
    <w:p w14:paraId="0998DB79" w14:textId="3E225699" w:rsidR="00716F54" w:rsidRDefault="00716F54" w:rsidP="003003E4">
      <w:pPr>
        <w:pStyle w:val="NoSpacing"/>
        <w:rPr>
          <w:sz w:val="18"/>
          <w:lang w:val="fr-FR"/>
        </w:rPr>
        <w:sectPr w:rsidR="00716F54" w:rsidSect="00716F54">
          <w:type w:val="continuous"/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14:paraId="475AC3B5" w14:textId="283D6BB7" w:rsidR="00716F54" w:rsidRDefault="00716F54" w:rsidP="003003E4">
      <w:pPr>
        <w:pStyle w:val="NoSpacing"/>
        <w:rPr>
          <w:sz w:val="18"/>
          <w:lang w:val="fr-FR"/>
        </w:rPr>
      </w:pPr>
    </w:p>
    <w:p w14:paraId="575A258B" w14:textId="385F2C13" w:rsidR="0046751E" w:rsidRDefault="0046751E" w:rsidP="003003E4">
      <w:pPr>
        <w:pStyle w:val="NoSpacing"/>
        <w:rPr>
          <w:sz w:val="18"/>
          <w:lang w:val="fr-FR"/>
        </w:rPr>
      </w:pPr>
    </w:p>
    <w:p w14:paraId="362AA1EE" w14:textId="1C92F6D0" w:rsidR="0046751E" w:rsidRDefault="0046751E" w:rsidP="003003E4">
      <w:pPr>
        <w:pStyle w:val="NoSpacing"/>
        <w:rPr>
          <w:sz w:val="18"/>
          <w:lang w:val="fr-FR"/>
        </w:rPr>
      </w:pPr>
    </w:p>
    <w:p w14:paraId="4D134AC0" w14:textId="782782A3" w:rsidR="0046751E" w:rsidRDefault="0046751E" w:rsidP="003003E4">
      <w:pPr>
        <w:pStyle w:val="NoSpacing"/>
        <w:rPr>
          <w:sz w:val="18"/>
          <w:lang w:val="fr-FR"/>
        </w:rPr>
      </w:pPr>
    </w:p>
    <w:p w14:paraId="1ECB8DB8" w14:textId="020891E8" w:rsidR="0046751E" w:rsidRDefault="0046751E" w:rsidP="003003E4">
      <w:pPr>
        <w:pStyle w:val="NoSpacing"/>
        <w:rPr>
          <w:sz w:val="18"/>
          <w:lang w:val="fr-FR"/>
        </w:rPr>
      </w:pPr>
    </w:p>
    <w:p w14:paraId="1DD21E64" w14:textId="20E4A325" w:rsidR="0046751E" w:rsidRDefault="0046751E" w:rsidP="003003E4">
      <w:pPr>
        <w:pStyle w:val="NoSpacing"/>
        <w:rPr>
          <w:sz w:val="18"/>
          <w:lang w:val="fr-FR"/>
        </w:rPr>
      </w:pPr>
    </w:p>
    <w:p w14:paraId="7E53917D" w14:textId="77777777" w:rsidR="0046751E" w:rsidRDefault="0046751E" w:rsidP="003003E4">
      <w:pPr>
        <w:pStyle w:val="NoSpacing"/>
        <w:rPr>
          <w:sz w:val="18"/>
          <w:lang w:val="fr-FR"/>
        </w:rPr>
      </w:pPr>
    </w:p>
    <w:tbl>
      <w:tblPr>
        <w:tblStyle w:val="TableGrid1"/>
        <w:tblW w:w="15588" w:type="dxa"/>
        <w:tblLayout w:type="fixed"/>
        <w:tblLook w:val="06A0" w:firstRow="1" w:lastRow="0" w:firstColumn="1" w:lastColumn="0" w:noHBand="1" w:noVBand="1"/>
      </w:tblPr>
      <w:tblGrid>
        <w:gridCol w:w="1696"/>
        <w:gridCol w:w="2552"/>
        <w:gridCol w:w="3969"/>
        <w:gridCol w:w="2835"/>
        <w:gridCol w:w="4536"/>
      </w:tblGrid>
      <w:tr w:rsidR="0046751E" w:rsidRPr="0046751E" w14:paraId="4D5E7E21" w14:textId="77777777" w:rsidTr="00DF7D2D">
        <w:tc>
          <w:tcPr>
            <w:tcW w:w="15588" w:type="dxa"/>
            <w:gridSpan w:val="5"/>
            <w:shd w:val="clear" w:color="auto" w:fill="auto"/>
          </w:tcPr>
          <w:p w14:paraId="768AFED1" w14:textId="77777777" w:rsidR="0046751E" w:rsidRPr="0046751E" w:rsidRDefault="0046751E" w:rsidP="0046751E">
            <w:pPr>
              <w:jc w:val="center"/>
              <w:rPr>
                <w:b/>
                <w:sz w:val="32"/>
              </w:rPr>
            </w:pPr>
            <w:r w:rsidRPr="0046751E">
              <w:rPr>
                <w:b/>
                <w:sz w:val="32"/>
              </w:rPr>
              <w:t>Theme 2</w:t>
            </w:r>
          </w:p>
        </w:tc>
      </w:tr>
      <w:tr w:rsidR="0046751E" w:rsidRPr="0046751E" w14:paraId="7FDF0BD1" w14:textId="77777777" w:rsidTr="00DF7D2D">
        <w:tc>
          <w:tcPr>
            <w:tcW w:w="1696" w:type="dxa"/>
            <w:shd w:val="clear" w:color="auto" w:fill="D9D9D9" w:themeFill="background1" w:themeFillShade="D9"/>
          </w:tcPr>
          <w:p w14:paraId="3D198889" w14:textId="77777777" w:rsidR="0046751E" w:rsidRPr="0046751E" w:rsidRDefault="0046751E" w:rsidP="0046751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797D3BA" w14:textId="77777777" w:rsidR="0046751E" w:rsidRPr="0046751E" w:rsidRDefault="0046751E" w:rsidP="0046751E">
            <w:pPr>
              <w:jc w:val="center"/>
              <w:rPr>
                <w:i/>
                <w:sz w:val="28"/>
                <w:szCs w:val="28"/>
              </w:rPr>
            </w:pPr>
            <w:r w:rsidRPr="0046751E">
              <w:rPr>
                <w:i/>
                <w:sz w:val="28"/>
                <w:szCs w:val="28"/>
              </w:rPr>
              <w:t>INF in French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6A245E3" w14:textId="77777777" w:rsidR="0046751E" w:rsidRPr="0046751E" w:rsidRDefault="0046751E" w:rsidP="0046751E">
            <w:pPr>
              <w:jc w:val="center"/>
              <w:rPr>
                <w:i/>
                <w:sz w:val="28"/>
                <w:szCs w:val="28"/>
              </w:rPr>
            </w:pPr>
            <w:r w:rsidRPr="0046751E">
              <w:rPr>
                <w:i/>
                <w:sz w:val="28"/>
                <w:szCs w:val="28"/>
              </w:rPr>
              <w:t>Past</w:t>
            </w:r>
          </w:p>
          <w:p w14:paraId="0A5FDB9A" w14:textId="77777777" w:rsidR="0046751E" w:rsidRPr="0046751E" w:rsidRDefault="0046751E" w:rsidP="0046751E">
            <w:pPr>
              <w:jc w:val="center"/>
              <w:rPr>
                <w:b/>
                <w:sz w:val="28"/>
                <w:szCs w:val="28"/>
              </w:rPr>
            </w:pPr>
            <w:r w:rsidRPr="0046751E">
              <w:rPr>
                <w:b/>
                <w:sz w:val="28"/>
                <w:szCs w:val="28"/>
              </w:rPr>
              <w:t>J’ai      -é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A785706" w14:textId="77777777" w:rsidR="0046751E" w:rsidRPr="0046751E" w:rsidRDefault="0046751E" w:rsidP="0046751E">
            <w:pPr>
              <w:jc w:val="center"/>
              <w:rPr>
                <w:i/>
                <w:sz w:val="28"/>
                <w:szCs w:val="28"/>
              </w:rPr>
            </w:pPr>
            <w:r w:rsidRPr="0046751E">
              <w:rPr>
                <w:i/>
                <w:sz w:val="28"/>
                <w:szCs w:val="28"/>
              </w:rPr>
              <w:t>Present</w:t>
            </w:r>
          </w:p>
          <w:p w14:paraId="15AF3DE0" w14:textId="77777777" w:rsidR="0046751E" w:rsidRPr="0046751E" w:rsidRDefault="0046751E" w:rsidP="0046751E">
            <w:pPr>
              <w:jc w:val="center"/>
              <w:rPr>
                <w:b/>
                <w:sz w:val="28"/>
                <w:szCs w:val="28"/>
              </w:rPr>
            </w:pPr>
            <w:r w:rsidRPr="0046751E">
              <w:rPr>
                <w:b/>
                <w:sz w:val="28"/>
                <w:szCs w:val="28"/>
              </w:rPr>
              <w:t>Je     - 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EE572CB" w14:textId="77777777" w:rsidR="0046751E" w:rsidRPr="0046751E" w:rsidRDefault="0046751E" w:rsidP="0046751E">
            <w:pPr>
              <w:jc w:val="center"/>
              <w:rPr>
                <w:i/>
                <w:sz w:val="28"/>
                <w:szCs w:val="28"/>
              </w:rPr>
            </w:pPr>
            <w:r w:rsidRPr="0046751E">
              <w:rPr>
                <w:i/>
                <w:sz w:val="28"/>
                <w:szCs w:val="28"/>
              </w:rPr>
              <w:t>Future</w:t>
            </w:r>
          </w:p>
          <w:p w14:paraId="4371CD55" w14:textId="77777777" w:rsidR="0046751E" w:rsidRPr="0046751E" w:rsidRDefault="0046751E" w:rsidP="0046751E">
            <w:pPr>
              <w:jc w:val="center"/>
              <w:rPr>
                <w:b/>
                <w:sz w:val="28"/>
                <w:szCs w:val="28"/>
              </w:rPr>
            </w:pPr>
            <w:r w:rsidRPr="0046751E">
              <w:rPr>
                <w:b/>
                <w:sz w:val="28"/>
                <w:szCs w:val="28"/>
              </w:rPr>
              <w:t>Je vais      -er</w:t>
            </w:r>
          </w:p>
        </w:tc>
      </w:tr>
      <w:tr w:rsidR="0046751E" w:rsidRPr="0046751E" w14:paraId="3D03CEED" w14:textId="77777777" w:rsidTr="00DF7D2D">
        <w:tc>
          <w:tcPr>
            <w:tcW w:w="1696" w:type="dxa"/>
            <w:shd w:val="clear" w:color="auto" w:fill="auto"/>
          </w:tcPr>
          <w:p w14:paraId="2AD55E3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 xml:space="preserve">To live </w:t>
            </w:r>
          </w:p>
        </w:tc>
        <w:tc>
          <w:tcPr>
            <w:tcW w:w="2552" w:type="dxa"/>
            <w:shd w:val="clear" w:color="auto" w:fill="auto"/>
          </w:tcPr>
          <w:p w14:paraId="568D3A2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Habiter</w:t>
            </w:r>
          </w:p>
        </w:tc>
        <w:tc>
          <w:tcPr>
            <w:tcW w:w="3969" w:type="dxa"/>
            <w:shd w:val="clear" w:color="auto" w:fill="auto"/>
          </w:tcPr>
          <w:p w14:paraId="02FDBF65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habit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5BA44082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J’habit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474BAB9F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habit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22F46813" w14:textId="77777777" w:rsidTr="00DF7D2D">
        <w:tc>
          <w:tcPr>
            <w:tcW w:w="1696" w:type="dxa"/>
            <w:shd w:val="clear" w:color="auto" w:fill="auto"/>
          </w:tcPr>
          <w:p w14:paraId="56261D9B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help</w:t>
            </w:r>
          </w:p>
        </w:tc>
        <w:tc>
          <w:tcPr>
            <w:tcW w:w="2552" w:type="dxa"/>
            <w:shd w:val="clear" w:color="auto" w:fill="auto"/>
          </w:tcPr>
          <w:p w14:paraId="0F4AB66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Aider</w:t>
            </w:r>
          </w:p>
        </w:tc>
        <w:tc>
          <w:tcPr>
            <w:tcW w:w="3969" w:type="dxa"/>
            <w:shd w:val="clear" w:color="auto" w:fill="auto"/>
          </w:tcPr>
          <w:p w14:paraId="404440E5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aid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157A62D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J’aid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132F91A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aid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0890FC7F" w14:textId="77777777" w:rsidTr="00DF7D2D">
        <w:tc>
          <w:tcPr>
            <w:tcW w:w="1696" w:type="dxa"/>
            <w:shd w:val="clear" w:color="auto" w:fill="auto"/>
          </w:tcPr>
          <w:p w14:paraId="15496CA8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wash</w:t>
            </w:r>
          </w:p>
        </w:tc>
        <w:tc>
          <w:tcPr>
            <w:tcW w:w="2552" w:type="dxa"/>
            <w:shd w:val="clear" w:color="auto" w:fill="auto"/>
          </w:tcPr>
          <w:p w14:paraId="3CDA3502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Laver</w:t>
            </w:r>
          </w:p>
        </w:tc>
        <w:tc>
          <w:tcPr>
            <w:tcW w:w="3969" w:type="dxa"/>
            <w:shd w:val="clear" w:color="auto" w:fill="auto"/>
          </w:tcPr>
          <w:p w14:paraId="1A306E9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lav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4F102B31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lav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3A55CC72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lav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37357D0F" w14:textId="77777777" w:rsidTr="00DF7D2D">
        <w:tc>
          <w:tcPr>
            <w:tcW w:w="1696" w:type="dxa"/>
            <w:shd w:val="clear" w:color="auto" w:fill="auto"/>
          </w:tcPr>
          <w:p w14:paraId="3D3347C3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smoke</w:t>
            </w:r>
          </w:p>
        </w:tc>
        <w:tc>
          <w:tcPr>
            <w:tcW w:w="2552" w:type="dxa"/>
            <w:shd w:val="clear" w:color="auto" w:fill="auto"/>
          </w:tcPr>
          <w:p w14:paraId="7354E372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Fumer</w:t>
            </w:r>
          </w:p>
        </w:tc>
        <w:tc>
          <w:tcPr>
            <w:tcW w:w="3969" w:type="dxa"/>
            <w:shd w:val="clear" w:color="auto" w:fill="auto"/>
          </w:tcPr>
          <w:p w14:paraId="1AA683E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fum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011FEA2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fum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40667F7C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fum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6220C8F9" w14:textId="77777777" w:rsidTr="00DF7D2D">
        <w:tc>
          <w:tcPr>
            <w:tcW w:w="1696" w:type="dxa"/>
            <w:shd w:val="clear" w:color="auto" w:fill="auto"/>
          </w:tcPr>
          <w:p w14:paraId="1A0B728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recycle</w:t>
            </w:r>
          </w:p>
        </w:tc>
        <w:tc>
          <w:tcPr>
            <w:tcW w:w="2552" w:type="dxa"/>
            <w:shd w:val="clear" w:color="auto" w:fill="auto"/>
          </w:tcPr>
          <w:p w14:paraId="44367DB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Recycler</w:t>
            </w:r>
          </w:p>
        </w:tc>
        <w:tc>
          <w:tcPr>
            <w:tcW w:w="3969" w:type="dxa"/>
            <w:shd w:val="clear" w:color="auto" w:fill="auto"/>
          </w:tcPr>
          <w:p w14:paraId="79819DEF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recycl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7C94CC76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recycl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7374C7C5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recycl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133F1838" w14:textId="77777777" w:rsidTr="00DF7D2D">
        <w:tc>
          <w:tcPr>
            <w:tcW w:w="1696" w:type="dxa"/>
            <w:shd w:val="clear" w:color="auto" w:fill="auto"/>
          </w:tcPr>
          <w:p w14:paraId="1ECAF4C4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use</w:t>
            </w:r>
          </w:p>
        </w:tc>
        <w:tc>
          <w:tcPr>
            <w:tcW w:w="2552" w:type="dxa"/>
            <w:shd w:val="clear" w:color="auto" w:fill="auto"/>
          </w:tcPr>
          <w:p w14:paraId="6B1CC3CA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Utiliser</w:t>
            </w:r>
          </w:p>
        </w:tc>
        <w:tc>
          <w:tcPr>
            <w:tcW w:w="3969" w:type="dxa"/>
            <w:shd w:val="clear" w:color="auto" w:fill="auto"/>
          </w:tcPr>
          <w:p w14:paraId="49900C40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utilis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3632D46F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J’utilis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570C705A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utilis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4DE47047" w14:textId="77777777" w:rsidTr="00DF7D2D">
        <w:tc>
          <w:tcPr>
            <w:tcW w:w="1696" w:type="dxa"/>
            <w:shd w:val="clear" w:color="auto" w:fill="auto"/>
          </w:tcPr>
          <w:p w14:paraId="7690E8EB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save</w:t>
            </w:r>
          </w:p>
        </w:tc>
        <w:tc>
          <w:tcPr>
            <w:tcW w:w="2552" w:type="dxa"/>
            <w:shd w:val="clear" w:color="auto" w:fill="auto"/>
          </w:tcPr>
          <w:p w14:paraId="304471A3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Économiser</w:t>
            </w:r>
          </w:p>
        </w:tc>
        <w:tc>
          <w:tcPr>
            <w:tcW w:w="3969" w:type="dxa"/>
            <w:shd w:val="clear" w:color="auto" w:fill="auto"/>
          </w:tcPr>
          <w:p w14:paraId="4CC85434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 xml:space="preserve">J’ai </w:t>
            </w:r>
            <w:r w:rsidRPr="0046751E">
              <w:rPr>
                <w:sz w:val="28"/>
                <w:szCs w:val="28"/>
              </w:rPr>
              <w:t>économis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3C532E80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J’économis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5E2BB5A5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économis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2AA94877" w14:textId="77777777" w:rsidTr="00DF7D2D">
        <w:tc>
          <w:tcPr>
            <w:tcW w:w="1696" w:type="dxa"/>
            <w:shd w:val="clear" w:color="auto" w:fill="auto"/>
          </w:tcPr>
          <w:p w14:paraId="4FB43ED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give out</w:t>
            </w:r>
          </w:p>
        </w:tc>
        <w:tc>
          <w:tcPr>
            <w:tcW w:w="2552" w:type="dxa"/>
            <w:shd w:val="clear" w:color="auto" w:fill="auto"/>
          </w:tcPr>
          <w:p w14:paraId="50DC93C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Donner</w:t>
            </w:r>
          </w:p>
        </w:tc>
        <w:tc>
          <w:tcPr>
            <w:tcW w:w="3969" w:type="dxa"/>
            <w:shd w:val="clear" w:color="auto" w:fill="auto"/>
          </w:tcPr>
          <w:p w14:paraId="391E1DEC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 xml:space="preserve">J’ai </w:t>
            </w:r>
            <w:r w:rsidRPr="0046751E">
              <w:rPr>
                <w:sz w:val="28"/>
                <w:szCs w:val="28"/>
              </w:rPr>
              <w:t>donn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536EBE66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donn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5A8B3CD3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donn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56C2E0BC" w14:textId="77777777" w:rsidTr="00DF7D2D">
        <w:tc>
          <w:tcPr>
            <w:tcW w:w="1696" w:type="dxa"/>
            <w:shd w:val="clear" w:color="auto" w:fill="auto"/>
          </w:tcPr>
          <w:p w14:paraId="3B4DC09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work</w:t>
            </w:r>
          </w:p>
        </w:tc>
        <w:tc>
          <w:tcPr>
            <w:tcW w:w="2552" w:type="dxa"/>
            <w:shd w:val="clear" w:color="auto" w:fill="auto"/>
          </w:tcPr>
          <w:p w14:paraId="30E24603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Travailler</w:t>
            </w:r>
          </w:p>
        </w:tc>
        <w:tc>
          <w:tcPr>
            <w:tcW w:w="3969" w:type="dxa"/>
            <w:shd w:val="clear" w:color="auto" w:fill="auto"/>
          </w:tcPr>
          <w:p w14:paraId="73A49CC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travaill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0D208220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travaill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332CBFB2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travaill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5E1DD3C5" w14:textId="77777777" w:rsidTr="0046751E">
        <w:tc>
          <w:tcPr>
            <w:tcW w:w="1696" w:type="dxa"/>
            <w:shd w:val="clear" w:color="auto" w:fill="auto"/>
          </w:tcPr>
          <w:p w14:paraId="0D347AAB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stay</w:t>
            </w:r>
          </w:p>
        </w:tc>
        <w:tc>
          <w:tcPr>
            <w:tcW w:w="2552" w:type="dxa"/>
            <w:shd w:val="clear" w:color="auto" w:fill="auto"/>
          </w:tcPr>
          <w:p w14:paraId="3152BAF4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Rester</w:t>
            </w:r>
          </w:p>
        </w:tc>
        <w:tc>
          <w:tcPr>
            <w:tcW w:w="3969" w:type="dxa"/>
            <w:shd w:val="clear" w:color="auto" w:fill="AEAAAA" w:themeFill="background2" w:themeFillShade="BF"/>
          </w:tcPr>
          <w:p w14:paraId="4DDAEB65" w14:textId="77777777" w:rsidR="0046751E" w:rsidRPr="0046751E" w:rsidRDefault="0046751E" w:rsidP="0046751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28569D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rest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333A4961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rest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60BB8857" w14:textId="77777777" w:rsidTr="00DF7D2D">
        <w:tc>
          <w:tcPr>
            <w:tcW w:w="1696" w:type="dxa"/>
            <w:shd w:val="clear" w:color="auto" w:fill="auto"/>
          </w:tcPr>
          <w:p w14:paraId="39521BFC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travel</w:t>
            </w:r>
          </w:p>
        </w:tc>
        <w:tc>
          <w:tcPr>
            <w:tcW w:w="2552" w:type="dxa"/>
            <w:shd w:val="clear" w:color="auto" w:fill="auto"/>
          </w:tcPr>
          <w:p w14:paraId="1E087036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Voyager</w:t>
            </w:r>
          </w:p>
        </w:tc>
        <w:tc>
          <w:tcPr>
            <w:tcW w:w="3969" w:type="dxa"/>
            <w:shd w:val="clear" w:color="auto" w:fill="auto"/>
          </w:tcPr>
          <w:p w14:paraId="44C57D0B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 xml:space="preserve">J’ai </w:t>
            </w:r>
            <w:r w:rsidRPr="0046751E">
              <w:rPr>
                <w:sz w:val="28"/>
                <w:szCs w:val="28"/>
              </w:rPr>
              <w:t>voyag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675AD60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voyag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22D1ABE0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voyag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1BFC73D5" w14:textId="77777777" w:rsidTr="00DF7D2D">
        <w:tc>
          <w:tcPr>
            <w:tcW w:w="1696" w:type="dxa"/>
            <w:shd w:val="clear" w:color="auto" w:fill="auto"/>
          </w:tcPr>
          <w:p w14:paraId="156A54E3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tan</w:t>
            </w:r>
          </w:p>
        </w:tc>
        <w:tc>
          <w:tcPr>
            <w:tcW w:w="2552" w:type="dxa"/>
            <w:shd w:val="clear" w:color="auto" w:fill="auto"/>
          </w:tcPr>
          <w:p w14:paraId="2B4755CB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Bronzer</w:t>
            </w:r>
          </w:p>
        </w:tc>
        <w:tc>
          <w:tcPr>
            <w:tcW w:w="3969" w:type="dxa"/>
            <w:shd w:val="clear" w:color="auto" w:fill="auto"/>
          </w:tcPr>
          <w:p w14:paraId="6AB3119A" w14:textId="7F6FD74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b</w:t>
            </w:r>
            <w:r w:rsidR="00056638">
              <w:rPr>
                <w:sz w:val="28"/>
                <w:szCs w:val="28"/>
              </w:rPr>
              <w:t>r</w:t>
            </w:r>
            <w:r w:rsidRPr="0046751E">
              <w:rPr>
                <w:sz w:val="28"/>
                <w:szCs w:val="28"/>
              </w:rPr>
              <w:t>onz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72B73E5F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bonz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7AE0C542" w14:textId="2CB210F8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b</w:t>
            </w:r>
            <w:r w:rsidR="00056638">
              <w:rPr>
                <w:sz w:val="28"/>
                <w:szCs w:val="28"/>
              </w:rPr>
              <w:t>r</w:t>
            </w:r>
            <w:bookmarkStart w:id="0" w:name="_GoBack"/>
            <w:bookmarkEnd w:id="0"/>
            <w:r w:rsidRPr="0046751E">
              <w:rPr>
                <w:sz w:val="28"/>
                <w:szCs w:val="28"/>
              </w:rPr>
              <w:t>onz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308699DD" w14:textId="77777777" w:rsidTr="00DF7D2D">
        <w:tc>
          <w:tcPr>
            <w:tcW w:w="1696" w:type="dxa"/>
            <w:shd w:val="clear" w:color="auto" w:fill="auto"/>
          </w:tcPr>
          <w:p w14:paraId="3EF479C9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visit</w:t>
            </w:r>
          </w:p>
        </w:tc>
        <w:tc>
          <w:tcPr>
            <w:tcW w:w="2552" w:type="dxa"/>
            <w:shd w:val="clear" w:color="auto" w:fill="auto"/>
          </w:tcPr>
          <w:p w14:paraId="43F0F1D4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Visiter</w:t>
            </w:r>
          </w:p>
        </w:tc>
        <w:tc>
          <w:tcPr>
            <w:tcW w:w="3969" w:type="dxa"/>
            <w:shd w:val="clear" w:color="auto" w:fill="auto"/>
          </w:tcPr>
          <w:p w14:paraId="0D7A3BB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visit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2552A6D1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visit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6ED65BA4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visit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76C76528" w14:textId="77777777" w:rsidTr="00DF7D2D">
        <w:tc>
          <w:tcPr>
            <w:tcW w:w="1696" w:type="dxa"/>
            <w:shd w:val="clear" w:color="auto" w:fill="auto"/>
          </w:tcPr>
          <w:p w14:paraId="36C993B8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To swim</w:t>
            </w:r>
          </w:p>
        </w:tc>
        <w:tc>
          <w:tcPr>
            <w:tcW w:w="2552" w:type="dxa"/>
            <w:shd w:val="clear" w:color="auto" w:fill="auto"/>
          </w:tcPr>
          <w:p w14:paraId="6E34CAEA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Nager</w:t>
            </w:r>
          </w:p>
        </w:tc>
        <w:tc>
          <w:tcPr>
            <w:tcW w:w="3969" w:type="dxa"/>
            <w:shd w:val="clear" w:color="auto" w:fill="auto"/>
          </w:tcPr>
          <w:p w14:paraId="7A596160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J’ai</w:t>
            </w:r>
            <w:r w:rsidRPr="0046751E">
              <w:rPr>
                <w:sz w:val="28"/>
                <w:szCs w:val="28"/>
              </w:rPr>
              <w:t xml:space="preserve"> nag</w:t>
            </w:r>
            <w:r w:rsidRPr="0046751E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2835" w:type="dxa"/>
            <w:shd w:val="clear" w:color="auto" w:fill="auto"/>
          </w:tcPr>
          <w:p w14:paraId="51F98F25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nag</w:t>
            </w:r>
            <w:r w:rsidRPr="0046751E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6DF54E3D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nag</w:t>
            </w:r>
            <w:r w:rsidRPr="0046751E">
              <w:rPr>
                <w:b/>
                <w:sz w:val="28"/>
                <w:szCs w:val="28"/>
              </w:rPr>
              <w:t>er</w:t>
            </w:r>
          </w:p>
        </w:tc>
      </w:tr>
      <w:tr w:rsidR="0046751E" w:rsidRPr="0046751E" w14:paraId="7DBAF6FB" w14:textId="77777777" w:rsidTr="00DF7D2D">
        <w:tc>
          <w:tcPr>
            <w:tcW w:w="1696" w:type="dxa"/>
            <w:shd w:val="clear" w:color="auto" w:fill="auto"/>
          </w:tcPr>
          <w:p w14:paraId="5A80980E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*to sleep</w:t>
            </w:r>
          </w:p>
        </w:tc>
        <w:tc>
          <w:tcPr>
            <w:tcW w:w="2552" w:type="dxa"/>
            <w:shd w:val="clear" w:color="auto" w:fill="auto"/>
          </w:tcPr>
          <w:p w14:paraId="125639EA" w14:textId="5A774CCC" w:rsidR="0046751E" w:rsidRPr="0046751E" w:rsidRDefault="00DF7D2D" w:rsidP="00467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Dormi</w:t>
            </w:r>
            <w:r w:rsidR="0046751E" w:rsidRPr="0046751E">
              <w:rPr>
                <w:sz w:val="28"/>
                <w:szCs w:val="28"/>
              </w:rPr>
              <w:t>r</w:t>
            </w:r>
          </w:p>
        </w:tc>
        <w:tc>
          <w:tcPr>
            <w:tcW w:w="3969" w:type="dxa"/>
            <w:shd w:val="clear" w:color="auto" w:fill="auto"/>
          </w:tcPr>
          <w:p w14:paraId="10F87DE8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 xml:space="preserve">J’ai </w:t>
            </w:r>
            <w:r w:rsidRPr="0046751E">
              <w:rPr>
                <w:sz w:val="28"/>
                <w:szCs w:val="28"/>
              </w:rPr>
              <w:t>dormi</w:t>
            </w:r>
          </w:p>
        </w:tc>
        <w:tc>
          <w:tcPr>
            <w:tcW w:w="2835" w:type="dxa"/>
            <w:shd w:val="clear" w:color="auto" w:fill="auto"/>
          </w:tcPr>
          <w:p w14:paraId="2802F417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sz w:val="28"/>
                <w:szCs w:val="28"/>
              </w:rPr>
              <w:t>Je dors</w:t>
            </w:r>
          </w:p>
        </w:tc>
        <w:tc>
          <w:tcPr>
            <w:tcW w:w="4536" w:type="dxa"/>
            <w:shd w:val="clear" w:color="auto" w:fill="auto"/>
          </w:tcPr>
          <w:p w14:paraId="145AE2C9" w14:textId="77777777" w:rsidR="0046751E" w:rsidRPr="0046751E" w:rsidRDefault="0046751E" w:rsidP="0046751E">
            <w:pPr>
              <w:rPr>
                <w:sz w:val="28"/>
                <w:szCs w:val="28"/>
              </w:rPr>
            </w:pPr>
            <w:r w:rsidRPr="0046751E">
              <w:rPr>
                <w:b/>
                <w:i/>
                <w:sz w:val="28"/>
                <w:szCs w:val="28"/>
              </w:rPr>
              <w:t>Je vais</w:t>
            </w:r>
            <w:r w:rsidRPr="0046751E">
              <w:rPr>
                <w:sz w:val="28"/>
                <w:szCs w:val="28"/>
              </w:rPr>
              <w:t xml:space="preserve"> dormir</w:t>
            </w:r>
          </w:p>
        </w:tc>
      </w:tr>
    </w:tbl>
    <w:p w14:paraId="6A56B76A" w14:textId="77777777" w:rsidR="00716F54" w:rsidRDefault="00716F54" w:rsidP="003003E4">
      <w:pPr>
        <w:pStyle w:val="NoSpacing"/>
        <w:rPr>
          <w:sz w:val="18"/>
          <w:lang w:val="fr-FR"/>
        </w:rPr>
        <w:sectPr w:rsidR="00716F54" w:rsidSect="00716F54">
          <w:type w:val="continuous"/>
          <w:pgSz w:w="16838" w:h="11906" w:orient="landscape"/>
          <w:pgMar w:top="568" w:right="720" w:bottom="567" w:left="720" w:header="708" w:footer="708" w:gutter="0"/>
          <w:cols w:space="708"/>
          <w:docGrid w:linePitch="360"/>
        </w:sectPr>
      </w:pPr>
    </w:p>
    <w:p w14:paraId="5CF25960" w14:textId="3BA75A89" w:rsidR="00F805C8" w:rsidRDefault="00F805C8" w:rsidP="003003E4">
      <w:pPr>
        <w:pStyle w:val="NoSpacing"/>
        <w:rPr>
          <w:sz w:val="18"/>
          <w:lang w:val="fr-FR"/>
        </w:rPr>
      </w:pPr>
    </w:p>
    <w:sectPr w:rsidR="00F805C8" w:rsidSect="00716F54">
      <w:type w:val="continuous"/>
      <w:pgSz w:w="16838" w:h="11906" w:orient="landscape"/>
      <w:pgMar w:top="568" w:right="720" w:bottom="567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50D6" w14:textId="77777777" w:rsidR="00DF7D2D" w:rsidRDefault="00DF7D2D" w:rsidP="00865394">
      <w:pPr>
        <w:spacing w:after="0" w:line="240" w:lineRule="auto"/>
      </w:pPr>
      <w:r>
        <w:separator/>
      </w:r>
    </w:p>
  </w:endnote>
  <w:endnote w:type="continuationSeparator" w:id="0">
    <w:p w14:paraId="65B2F43B" w14:textId="77777777" w:rsidR="00DF7D2D" w:rsidRDefault="00DF7D2D" w:rsidP="0086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DA72" w14:textId="77777777" w:rsidR="00DF7D2D" w:rsidRDefault="00DF7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E678" w14:textId="77777777" w:rsidR="00DF7D2D" w:rsidRDefault="00DF7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1CD8" w14:textId="77777777" w:rsidR="00DF7D2D" w:rsidRDefault="00DF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0D22" w14:textId="77777777" w:rsidR="00DF7D2D" w:rsidRDefault="00DF7D2D" w:rsidP="00865394">
      <w:pPr>
        <w:spacing w:after="0" w:line="240" w:lineRule="auto"/>
      </w:pPr>
      <w:r>
        <w:separator/>
      </w:r>
    </w:p>
  </w:footnote>
  <w:footnote w:type="continuationSeparator" w:id="0">
    <w:p w14:paraId="7F0EA1B6" w14:textId="77777777" w:rsidR="00DF7D2D" w:rsidRDefault="00DF7D2D" w:rsidP="0086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AC08" w14:textId="77777777" w:rsidR="00DF7D2D" w:rsidRDefault="00DF7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C661" w14:textId="77777777" w:rsidR="00DF7D2D" w:rsidRDefault="00DF7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C2FF" w14:textId="77777777" w:rsidR="00DF7D2D" w:rsidRDefault="00DF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5A4"/>
    <w:multiLevelType w:val="hybridMultilevel"/>
    <w:tmpl w:val="22C4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E3"/>
    <w:rsid w:val="00056638"/>
    <w:rsid w:val="0008050B"/>
    <w:rsid w:val="000C5A14"/>
    <w:rsid w:val="001D7765"/>
    <w:rsid w:val="002244D2"/>
    <w:rsid w:val="00266343"/>
    <w:rsid w:val="002F2001"/>
    <w:rsid w:val="002F3EBA"/>
    <w:rsid w:val="003003E4"/>
    <w:rsid w:val="00362026"/>
    <w:rsid w:val="003863E4"/>
    <w:rsid w:val="003F4F27"/>
    <w:rsid w:val="00403B73"/>
    <w:rsid w:val="0046751E"/>
    <w:rsid w:val="004B4307"/>
    <w:rsid w:val="004D6AA5"/>
    <w:rsid w:val="00514A06"/>
    <w:rsid w:val="00572BAC"/>
    <w:rsid w:val="00583ADE"/>
    <w:rsid w:val="00591282"/>
    <w:rsid w:val="005A03E1"/>
    <w:rsid w:val="005A490B"/>
    <w:rsid w:val="00616121"/>
    <w:rsid w:val="00716F54"/>
    <w:rsid w:val="007A1378"/>
    <w:rsid w:val="007C76E4"/>
    <w:rsid w:val="007E27DB"/>
    <w:rsid w:val="008029E3"/>
    <w:rsid w:val="00834856"/>
    <w:rsid w:val="00865394"/>
    <w:rsid w:val="00866ECB"/>
    <w:rsid w:val="009D1A7E"/>
    <w:rsid w:val="009D5194"/>
    <w:rsid w:val="00A34747"/>
    <w:rsid w:val="00A36D14"/>
    <w:rsid w:val="00AA4F74"/>
    <w:rsid w:val="00AC31DC"/>
    <w:rsid w:val="00AC6E40"/>
    <w:rsid w:val="00AD0943"/>
    <w:rsid w:val="00AD0FC7"/>
    <w:rsid w:val="00AD4BC4"/>
    <w:rsid w:val="00B64351"/>
    <w:rsid w:val="00BC6D0D"/>
    <w:rsid w:val="00C63DFB"/>
    <w:rsid w:val="00CA065A"/>
    <w:rsid w:val="00CC1FA1"/>
    <w:rsid w:val="00D2385A"/>
    <w:rsid w:val="00DE76D9"/>
    <w:rsid w:val="00DF7D2D"/>
    <w:rsid w:val="00E0639D"/>
    <w:rsid w:val="00E1188D"/>
    <w:rsid w:val="00E20A48"/>
    <w:rsid w:val="00E36627"/>
    <w:rsid w:val="00E85707"/>
    <w:rsid w:val="00F16DC9"/>
    <w:rsid w:val="00F5116C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F25813"/>
  <w15:chartTrackingRefBased/>
  <w15:docId w15:val="{F7D7FCB4-1E5E-4834-A5E1-5ABAFFAC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0639D"/>
    <w:rPr>
      <w:rFonts w:ascii="Comic Sans MS" w:hAnsi="Comic Sans MS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39D"/>
    <w:pPr>
      <w:spacing w:after="0" w:line="240" w:lineRule="auto"/>
    </w:pPr>
    <w:rPr>
      <w:rFonts w:ascii="Comic Sans MS" w:hAnsi="Comic Sans MS"/>
      <w:sz w:val="20"/>
    </w:rPr>
  </w:style>
  <w:style w:type="paragraph" w:styleId="Header">
    <w:name w:val="header"/>
    <w:basedOn w:val="Normal"/>
    <w:link w:val="HeaderChar"/>
    <w:uiPriority w:val="99"/>
    <w:unhideWhenUsed/>
    <w:rsid w:val="0071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54"/>
    <w:rPr>
      <w:rFonts w:ascii="Comic Sans MS" w:hAnsi="Comic Sans MS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1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54"/>
    <w:rPr>
      <w:rFonts w:ascii="Comic Sans MS" w:hAnsi="Comic Sans MS"/>
      <w:sz w:val="20"/>
      <w:lang w:val="fr-FR"/>
    </w:rPr>
  </w:style>
  <w:style w:type="table" w:styleId="TableGrid">
    <w:name w:val="Table Grid"/>
    <w:basedOn w:val="TableNormal"/>
    <w:uiPriority w:val="59"/>
    <w:rsid w:val="00716F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675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919B7-3F25-44BF-94A0-C65982867170}">
  <ds:schemaRefs>
    <ds:schemaRef ds:uri="7aaaed7d-f1cd-4c4d-a44c-82188c07528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e7c590a-a11f-4a86-ab4b-869985fe74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7BEAEE-7153-4C25-8550-0EB47274FD61}"/>
</file>

<file path=customXml/itemProps3.xml><?xml version="1.0" encoding="utf-8"?>
<ds:datastoreItem xmlns:ds="http://schemas.openxmlformats.org/officeDocument/2006/customXml" ds:itemID="{D2BE9625-F7A1-414C-A853-C87483974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B6FEF29C</Template>
  <TotalTime>13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Maubert</dc:creator>
  <cp:keywords/>
  <dc:description/>
  <cp:lastModifiedBy>Charlyne Maubert</cp:lastModifiedBy>
  <cp:revision>5</cp:revision>
  <cp:lastPrinted>2020-05-13T10:45:00Z</cp:lastPrinted>
  <dcterms:created xsi:type="dcterms:W3CDTF">2020-06-11T11:20:00Z</dcterms:created>
  <dcterms:modified xsi:type="dcterms:W3CDTF">2021-06-10T19:47:00Z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e58aa8-d805-496a-9f15-c9d44b57a252_Enabled">
    <vt:lpwstr>True</vt:lpwstr>
  </property>
  <property fmtid="{D5CDD505-2E9C-101B-9397-08002B2CF9AE}" pid="3" name="MSIP_Label_03e58aa8-d805-496a-9f15-c9d44b57a252_SiteId">
    <vt:lpwstr>104d9510-27c5-4f26-becf-310451f3bb8e</vt:lpwstr>
  </property>
  <property fmtid="{D5CDD505-2E9C-101B-9397-08002B2CF9AE}" pid="4" name="MSIP_Label_03e58aa8-d805-496a-9f15-c9d44b57a252_Owner">
    <vt:lpwstr>C.Maubert@huxlow.northants.sch.uk</vt:lpwstr>
  </property>
  <property fmtid="{D5CDD505-2E9C-101B-9397-08002B2CF9AE}" pid="5" name="MSIP_Label_03e58aa8-d805-496a-9f15-c9d44b57a252_SetDate">
    <vt:lpwstr>2020-04-03T12:17:03.5244797Z</vt:lpwstr>
  </property>
  <property fmtid="{D5CDD505-2E9C-101B-9397-08002B2CF9AE}" pid="6" name="MSIP_Label_03e58aa8-d805-496a-9f15-c9d44b57a252_Name">
    <vt:lpwstr>General</vt:lpwstr>
  </property>
  <property fmtid="{D5CDD505-2E9C-101B-9397-08002B2CF9AE}" pid="7" name="MSIP_Label_03e58aa8-d805-496a-9f15-c9d44b57a252_Application">
    <vt:lpwstr>Microsoft Azure Information Protection</vt:lpwstr>
  </property>
  <property fmtid="{D5CDD505-2E9C-101B-9397-08002B2CF9AE}" pid="8" name="MSIP_Label_03e58aa8-d805-496a-9f15-c9d44b57a252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0x01010007C0D2624745F1498D4397C3BD6FE96E</vt:lpwstr>
  </property>
</Properties>
</file>