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D7ED" w14:textId="72EB990C" w:rsidR="008507EE" w:rsidRPr="0014120E" w:rsidRDefault="00467A70" w:rsidP="7CAA0E96">
      <w:pPr>
        <w:rPr>
          <w:b/>
          <w:bCs/>
        </w:rPr>
      </w:pPr>
      <w:r>
        <w:rPr>
          <w:noProof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6750F" wp14:editId="666AC944">
                <wp:simplePos x="0" y="0"/>
                <wp:positionH relativeFrom="column">
                  <wp:posOffset>3321050</wp:posOffset>
                </wp:positionH>
                <wp:positionV relativeFrom="page">
                  <wp:posOffset>241181</wp:posOffset>
                </wp:positionV>
                <wp:extent cx="1060450" cy="353060"/>
                <wp:effectExtent l="0" t="0" r="2540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42DC1" w14:textId="551E21E0" w:rsidR="00A23CB5" w:rsidRPr="002A4614" w:rsidRDefault="00A23CB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T2 Higher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30EF8BA">
              <v:shapetype id="_x0000_t202" coordsize="21600,21600" o:spt="202" path="m,l,21600r21600,l21600,xe" w14:anchorId="22B6750F">
                <v:stroke joinstyle="miter"/>
                <v:path gradientshapeok="t" o:connecttype="rect"/>
              </v:shapetype>
              <v:shape id="Text Box 1" style="position:absolute;margin-left:261.5pt;margin-top:19pt;width:83.5pt;height:2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">
                <v:textbox>
                  <w:txbxContent>
                    <w:p w:rsidRPr="002A4614" w:rsidR="00A23CB5" w:rsidRDefault="00A23CB5" w14:paraId="7FD43AA3" w14:textId="551E21E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T2 Higher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4120E" w:rsidRPr="7CAA0E96">
        <w:rPr>
          <w:b/>
          <w:bCs/>
        </w:rPr>
        <w:t>où les gens habitent</w:t>
      </w:r>
      <w:r w:rsidR="0014120E" w:rsidRPr="0014120E">
        <w:rPr>
          <w:b/>
          <w:szCs w:val="18"/>
        </w:rPr>
        <w:tab/>
      </w:r>
      <w:r w:rsidR="005F5F5D" w:rsidRPr="7CAA0E96">
        <w:rPr>
          <w:b/>
          <w:bCs/>
        </w:rPr>
        <w:t>where people live</w:t>
      </w:r>
      <w:r w:rsidR="0014120E" w:rsidRPr="7CAA0E96">
        <w:rPr>
          <w:b/>
          <w:bCs/>
        </w:rPr>
        <w:t xml:space="preserve"> </w:t>
      </w:r>
    </w:p>
    <w:p w14:paraId="5061F329" w14:textId="1959A571" w:rsidR="002A4614" w:rsidRPr="0014120E" w:rsidRDefault="002A4614" w:rsidP="002A4614">
      <w:pPr>
        <w:pStyle w:val="NoSpacing"/>
        <w:rPr>
          <w:lang w:val="fr-FR"/>
        </w:rPr>
      </w:pPr>
      <w:r w:rsidRPr="0014120E">
        <w:rPr>
          <w:lang w:val="fr-FR"/>
        </w:rPr>
        <w:t>je vis = j’habite</w:t>
      </w:r>
      <w:r w:rsidRPr="0014120E">
        <w:rPr>
          <w:lang w:val="fr-FR"/>
        </w:rPr>
        <w:tab/>
      </w:r>
      <w:r w:rsidRPr="0014120E">
        <w:rPr>
          <w:lang w:val="fr-FR"/>
        </w:rPr>
        <w:tab/>
        <w:t>I live</w:t>
      </w:r>
    </w:p>
    <w:p w14:paraId="1F2C969A" w14:textId="582857EC" w:rsidR="002A4614" w:rsidRPr="00A970CB" w:rsidRDefault="002A4614" w:rsidP="002A4614">
      <w:pPr>
        <w:pStyle w:val="NoSpacing"/>
        <w:rPr>
          <w:lang w:val="fr-FR"/>
        </w:rPr>
      </w:pPr>
      <w:r>
        <w:rPr>
          <w:lang w:val="fr-FR"/>
        </w:rPr>
        <w:t>vivre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to live</w:t>
      </w:r>
    </w:p>
    <w:p w14:paraId="58BA3DA4" w14:textId="1713507B" w:rsidR="002A4614" w:rsidRDefault="002A4614" w:rsidP="002A4614">
      <w:pPr>
        <w:pStyle w:val="NoSpacing"/>
        <w:rPr>
          <w:lang w:val="fr-FR"/>
        </w:rPr>
      </w:pPr>
      <w:r w:rsidRPr="00D56E64">
        <w:rPr>
          <w:lang w:val="fr-FR"/>
        </w:rPr>
        <w:t>ma f</w:t>
      </w:r>
      <w:r w:rsidR="00274411">
        <w:rPr>
          <w:lang w:val="fr-FR"/>
        </w:rPr>
        <w:t>amille et moi habitons / *vivons</w:t>
      </w:r>
      <w:r w:rsidR="00274411">
        <w:rPr>
          <w:lang w:val="fr-FR"/>
        </w:rPr>
        <w:tab/>
        <w:t>my family and I live</w:t>
      </w:r>
    </w:p>
    <w:p w14:paraId="0A517412" w14:textId="2A3D03AF" w:rsidR="00274411" w:rsidRPr="008507EE" w:rsidRDefault="00274411" w:rsidP="00274411">
      <w:pPr>
        <w:pStyle w:val="NoSpacing"/>
        <w:rPr>
          <w:lang w:val="fr-FR"/>
        </w:rPr>
      </w:pPr>
      <w:r w:rsidRPr="008507EE">
        <w:rPr>
          <w:lang w:val="fr-FR"/>
        </w:rPr>
        <w:t>un habitant</w:t>
      </w:r>
      <w:r w:rsidRPr="008507EE">
        <w:rPr>
          <w:lang w:val="fr-FR"/>
        </w:rPr>
        <w:tab/>
      </w:r>
      <w:r w:rsidRPr="008507EE">
        <w:rPr>
          <w:lang w:val="fr-FR"/>
        </w:rPr>
        <w:tab/>
        <w:t xml:space="preserve">an </w:t>
      </w:r>
      <w:r w:rsidRPr="7CAA0E96">
        <w:rPr>
          <w:lang w:val="fr-FR"/>
        </w:rPr>
        <w:t>inhabitant</w:t>
      </w:r>
    </w:p>
    <w:p w14:paraId="643CD9CF" w14:textId="2B0CC450" w:rsidR="00274411" w:rsidRDefault="00274411" w:rsidP="7CAA0E96">
      <w:pPr>
        <w:pStyle w:val="NoSpacing"/>
        <w:rPr>
          <w:lang w:val="fr-FR"/>
        </w:rPr>
      </w:pPr>
    </w:p>
    <w:p w14:paraId="0D7CB58A" w14:textId="77777777" w:rsidR="00274411" w:rsidRPr="008507EE" w:rsidRDefault="00274411" w:rsidP="7CAA0E96">
      <w:pPr>
        <w:pStyle w:val="NoSpacing"/>
        <w:rPr>
          <w:lang w:val="fr-FR"/>
        </w:rPr>
      </w:pPr>
      <w:r w:rsidRPr="7CAA0E96">
        <w:rPr>
          <w:lang w:val="fr-FR"/>
        </w:rPr>
        <w:t>à la montagne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in the mountains</w:t>
      </w:r>
    </w:p>
    <w:p w14:paraId="044D32B9" w14:textId="77777777" w:rsidR="00274411" w:rsidRPr="008507EE" w:rsidRDefault="00274411" w:rsidP="7CAA0E96">
      <w:pPr>
        <w:pStyle w:val="NoSpacing"/>
        <w:rPr>
          <w:lang w:val="fr-FR"/>
        </w:rPr>
      </w:pPr>
      <w:r w:rsidRPr="7CAA0E96">
        <w:rPr>
          <w:lang w:val="fr-FR"/>
        </w:rPr>
        <w:t>à la campagne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in the countryside</w:t>
      </w:r>
    </w:p>
    <w:p w14:paraId="7E0DA272" w14:textId="705D4DC8" w:rsidR="002A4614" w:rsidRDefault="002A4614" w:rsidP="002A4614">
      <w:pPr>
        <w:pStyle w:val="NoSpacing"/>
        <w:rPr>
          <w:lang w:val="fr-FR"/>
        </w:rPr>
      </w:pPr>
      <w:r w:rsidRPr="7CAA0E96">
        <w:rPr>
          <w:lang w:val="fr-FR"/>
        </w:rPr>
        <w:t>au bord de la mer / de la rivière / du lac</w:t>
      </w:r>
      <w:r w:rsidR="00274411" w:rsidRPr="7CAA0E96">
        <w:rPr>
          <w:lang w:val="fr-FR"/>
        </w:rPr>
        <w:t xml:space="preserve">   by the sea / river / lake</w:t>
      </w:r>
    </w:p>
    <w:p w14:paraId="6C1DE533" w14:textId="4D2A592C" w:rsidR="002A4614" w:rsidRDefault="002A4614" w:rsidP="002A4614">
      <w:pPr>
        <w:pStyle w:val="NoSpacing"/>
        <w:rPr>
          <w:lang w:val="fr-FR"/>
        </w:rPr>
      </w:pPr>
      <w:r>
        <w:rPr>
          <w:lang w:val="fr-FR"/>
        </w:rPr>
        <w:t xml:space="preserve">sur la </w:t>
      </w:r>
      <w:r w:rsidRPr="7CAA0E96">
        <w:rPr>
          <w:lang w:val="fr-FR"/>
        </w:rPr>
        <w:t>côte</w:t>
      </w:r>
      <w:r w:rsidR="00274411">
        <w:rPr>
          <w:lang w:val="fr-FR"/>
        </w:rPr>
        <w:t xml:space="preserve"> </w:t>
      </w:r>
      <w:r w:rsidR="00274411">
        <w:rPr>
          <w:lang w:val="fr-FR"/>
        </w:rPr>
        <w:tab/>
      </w:r>
      <w:r w:rsidR="00274411">
        <w:rPr>
          <w:lang w:val="fr-FR"/>
        </w:rPr>
        <w:tab/>
        <w:t>on the coast</w:t>
      </w:r>
    </w:p>
    <w:p w14:paraId="6CABD3DC" w14:textId="77777777" w:rsidR="00274411" w:rsidRDefault="00274411" w:rsidP="002A4614">
      <w:pPr>
        <w:pStyle w:val="NoSpacing"/>
        <w:rPr>
          <w:lang w:val="fr-FR"/>
        </w:rPr>
      </w:pPr>
    </w:p>
    <w:p w14:paraId="51372F06" w14:textId="45399588" w:rsidR="00274411" w:rsidRDefault="00274411" w:rsidP="002A4614">
      <w:pPr>
        <w:pStyle w:val="NoSpacing"/>
        <w:rPr>
          <w:lang w:val="fr-FR"/>
        </w:rPr>
      </w:pPr>
      <w:r w:rsidRPr="7CAA0E96">
        <w:rPr>
          <w:lang w:val="fr-FR"/>
        </w:rPr>
        <w:t>dans un village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in a village</w:t>
      </w:r>
    </w:p>
    <w:p w14:paraId="51EEC40C" w14:textId="6A621B51" w:rsidR="002A4614" w:rsidRDefault="002A4614" w:rsidP="002A4614">
      <w:pPr>
        <w:pStyle w:val="NoSpacing"/>
        <w:rPr>
          <w:lang w:val="fr-FR"/>
        </w:rPr>
      </w:pPr>
      <w:r>
        <w:rPr>
          <w:lang w:val="fr-FR"/>
        </w:rPr>
        <w:t>dans le centre-ville</w:t>
      </w:r>
      <w:r w:rsidR="00274411">
        <w:rPr>
          <w:lang w:val="fr-FR"/>
        </w:rPr>
        <w:tab/>
        <w:t>in the town center</w:t>
      </w:r>
    </w:p>
    <w:p w14:paraId="50BED4E2" w14:textId="561F429D" w:rsidR="00274411" w:rsidRDefault="00274411" w:rsidP="002A4614">
      <w:pPr>
        <w:pStyle w:val="NoSpacing"/>
        <w:rPr>
          <w:lang w:val="fr-FR"/>
        </w:rPr>
      </w:pPr>
      <w:r>
        <w:rPr>
          <w:lang w:val="fr-FR"/>
        </w:rPr>
        <w:t>dans une ville</w:t>
      </w:r>
      <w:r>
        <w:rPr>
          <w:lang w:val="fr-FR"/>
        </w:rPr>
        <w:tab/>
      </w:r>
      <w:r>
        <w:rPr>
          <w:lang w:val="fr-FR"/>
        </w:rPr>
        <w:tab/>
        <w:t>in a town/city</w:t>
      </w:r>
    </w:p>
    <w:p w14:paraId="31183891" w14:textId="093ECDA6" w:rsidR="00274411" w:rsidRDefault="00274411" w:rsidP="00274411">
      <w:pPr>
        <w:pStyle w:val="NoSpacing"/>
        <w:rPr>
          <w:lang w:val="fr-FR"/>
        </w:rPr>
      </w:pPr>
      <w:r w:rsidRPr="7CAA0E96">
        <w:rPr>
          <w:lang w:val="fr-FR"/>
        </w:rPr>
        <w:t>en ville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in town</w:t>
      </w:r>
    </w:p>
    <w:p w14:paraId="0EE91D97" w14:textId="77777777" w:rsidR="00274411" w:rsidRPr="008507EE" w:rsidRDefault="00274411" w:rsidP="7CAA0E96">
      <w:pPr>
        <w:pStyle w:val="NoSpacing"/>
        <w:rPr>
          <w:lang w:val="fr-FR"/>
        </w:rPr>
      </w:pPr>
      <w:r w:rsidRPr="7CAA0E96">
        <w:rPr>
          <w:lang w:val="fr-FR"/>
        </w:rPr>
        <w:t>dans la banlieue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in the outskirts / suburbs</w:t>
      </w:r>
    </w:p>
    <w:p w14:paraId="4FE3D733" w14:textId="3BA75C46" w:rsidR="002A4614" w:rsidRDefault="002A4614" w:rsidP="002A4614">
      <w:pPr>
        <w:pStyle w:val="NoSpacing"/>
        <w:rPr>
          <w:lang w:val="fr-FR"/>
        </w:rPr>
      </w:pPr>
      <w:r w:rsidRPr="7CAA0E96">
        <w:rPr>
          <w:lang w:val="fr-FR"/>
        </w:rPr>
        <w:t>dans une région centrale</w:t>
      </w:r>
      <w:r w:rsidR="00274411" w:rsidRPr="7CAA0E96">
        <w:rPr>
          <w:lang w:val="fr-FR"/>
        </w:rPr>
        <w:t xml:space="preserve">  in a central region</w:t>
      </w:r>
    </w:p>
    <w:p w14:paraId="70D52D80" w14:textId="332E8FE3" w:rsidR="00274411" w:rsidRPr="00274411" w:rsidRDefault="002A4614" w:rsidP="002A4614">
      <w:pPr>
        <w:pStyle w:val="NoSpacing"/>
      </w:pPr>
      <w:r w:rsidRPr="00274411">
        <w:t xml:space="preserve">dans le nord </w:t>
      </w:r>
      <w:r w:rsidR="00274411" w:rsidRPr="00274411">
        <w:tab/>
      </w:r>
      <w:r w:rsidR="00274411" w:rsidRPr="00274411">
        <w:tab/>
        <w:t>in the North</w:t>
      </w:r>
    </w:p>
    <w:p w14:paraId="1273005E" w14:textId="06E1204B" w:rsidR="00274411" w:rsidRPr="00274411" w:rsidRDefault="00274411" w:rsidP="00274411">
      <w:pPr>
        <w:pStyle w:val="NoSpacing"/>
      </w:pPr>
      <w:r w:rsidRPr="00274411">
        <w:t xml:space="preserve">        l’est  </w:t>
      </w:r>
      <w:r w:rsidRPr="00274411">
        <w:tab/>
      </w:r>
      <w:r w:rsidRPr="00274411">
        <w:tab/>
        <w:t>in the East</w:t>
      </w:r>
    </w:p>
    <w:p w14:paraId="76F06A16" w14:textId="7324818A" w:rsidR="00274411" w:rsidRPr="00274411" w:rsidRDefault="00274411" w:rsidP="00274411">
      <w:pPr>
        <w:pStyle w:val="NoSpacing"/>
      </w:pPr>
      <w:r w:rsidRPr="00274411">
        <w:t xml:space="preserve">        l’ouest</w:t>
      </w:r>
      <w:r w:rsidRPr="00274411">
        <w:tab/>
      </w:r>
      <w:r w:rsidRPr="00274411">
        <w:tab/>
        <w:t>in the West</w:t>
      </w:r>
    </w:p>
    <w:p w14:paraId="4F46DCD9" w14:textId="5F81C5BF" w:rsidR="00274411" w:rsidRPr="00470971" w:rsidRDefault="00274411" w:rsidP="00274411">
      <w:pPr>
        <w:pStyle w:val="NoSpacing"/>
      </w:pPr>
      <w:r w:rsidRPr="00274411">
        <w:t xml:space="preserve">        </w:t>
      </w:r>
      <w:r w:rsidR="002A4614" w:rsidRPr="00470971">
        <w:t xml:space="preserve">le sud </w:t>
      </w:r>
      <w:r w:rsidRPr="00470971">
        <w:tab/>
      </w:r>
      <w:r w:rsidRPr="00470971">
        <w:tab/>
        <w:t>in the South</w:t>
      </w:r>
    </w:p>
    <w:p w14:paraId="72C3AD5F" w14:textId="26D9F09B" w:rsidR="002A4614" w:rsidRPr="00274411" w:rsidRDefault="00274411" w:rsidP="00274411">
      <w:pPr>
        <w:pStyle w:val="NoSpacing"/>
      </w:pPr>
      <w:r w:rsidRPr="00470971">
        <w:t xml:space="preserve">   </w:t>
      </w:r>
      <w:r w:rsidR="002A4614" w:rsidRPr="00274411">
        <w:t xml:space="preserve">de l’Angleterre </w:t>
      </w:r>
      <w:r w:rsidRPr="00274411">
        <w:tab/>
        <w:t>of England</w:t>
      </w:r>
    </w:p>
    <w:p w14:paraId="57DEFA4A" w14:textId="319430FC" w:rsidR="002A4614" w:rsidRPr="00274411" w:rsidRDefault="00274411" w:rsidP="002A4614">
      <w:pPr>
        <w:pStyle w:val="NoSpacing"/>
      </w:pPr>
      <w:r w:rsidRPr="00274411">
        <w:t xml:space="preserve">                   </w:t>
      </w:r>
      <w:r w:rsidR="002A4614" w:rsidRPr="00274411">
        <w:t>*du pays</w:t>
      </w:r>
      <w:r w:rsidRPr="00274411">
        <w:tab/>
        <w:t>of the country</w:t>
      </w:r>
    </w:p>
    <w:p w14:paraId="1D2806A5" w14:textId="77777777" w:rsidR="00274411" w:rsidRPr="00274411" w:rsidRDefault="00274411" w:rsidP="002A4614">
      <w:pPr>
        <w:pStyle w:val="NoSpacing"/>
      </w:pPr>
    </w:p>
    <w:p w14:paraId="76B2ABE9" w14:textId="4888A38A" w:rsidR="00274411" w:rsidRDefault="00274411" w:rsidP="00274411">
      <w:pPr>
        <w:pStyle w:val="NoSpacing"/>
        <w:rPr>
          <w:lang w:val="fr-FR"/>
        </w:rPr>
      </w:pPr>
      <w:r>
        <w:rPr>
          <w:lang w:val="fr-FR"/>
        </w:rPr>
        <w:t>des vignobles</w:t>
      </w:r>
      <w:r>
        <w:rPr>
          <w:lang w:val="fr-FR"/>
        </w:rPr>
        <w:tab/>
      </w:r>
      <w:r>
        <w:rPr>
          <w:lang w:val="fr-FR"/>
        </w:rPr>
        <w:tab/>
      </w:r>
      <w:r w:rsidRPr="7CAA0E96">
        <w:rPr>
          <w:lang w:val="fr-FR"/>
        </w:rPr>
        <w:t>vineyards</w:t>
      </w:r>
    </w:p>
    <w:p w14:paraId="3F7A02E1" w14:textId="56C76C9A" w:rsidR="00274411" w:rsidRDefault="00274411" w:rsidP="00274411">
      <w:pPr>
        <w:pStyle w:val="NoSpacing"/>
        <w:rPr>
          <w:lang w:val="fr-FR"/>
        </w:rPr>
      </w:pPr>
      <w:r>
        <w:rPr>
          <w:lang w:val="fr-FR"/>
        </w:rPr>
        <w:t>des collines</w:t>
      </w:r>
      <w:r>
        <w:rPr>
          <w:lang w:val="fr-FR"/>
        </w:rPr>
        <w:tab/>
      </w:r>
      <w:r>
        <w:rPr>
          <w:lang w:val="fr-FR"/>
        </w:rPr>
        <w:tab/>
        <w:t>hills</w:t>
      </w:r>
    </w:p>
    <w:p w14:paraId="46CD47AE" w14:textId="61B564C6" w:rsidR="00274411" w:rsidRDefault="00274411" w:rsidP="00274411">
      <w:pPr>
        <w:pStyle w:val="NoSpacing"/>
        <w:rPr>
          <w:lang w:val="fr-FR"/>
        </w:rPr>
      </w:pPr>
      <w:r>
        <w:rPr>
          <w:lang w:val="fr-FR"/>
        </w:rPr>
        <w:t>des forêts</w:t>
      </w:r>
      <w:r>
        <w:rPr>
          <w:lang w:val="fr-FR"/>
        </w:rPr>
        <w:tab/>
      </w:r>
      <w:r>
        <w:rPr>
          <w:lang w:val="fr-FR"/>
        </w:rPr>
        <w:tab/>
        <w:t>forests</w:t>
      </w:r>
    </w:p>
    <w:p w14:paraId="4C43C529" w14:textId="197F0588" w:rsidR="00274411" w:rsidRDefault="00274411" w:rsidP="00274411">
      <w:pPr>
        <w:pStyle w:val="NoSpacing"/>
        <w:rPr>
          <w:lang w:val="fr-FR"/>
        </w:rPr>
      </w:pPr>
      <w:r>
        <w:rPr>
          <w:lang w:val="fr-FR"/>
        </w:rPr>
        <w:t>des champs</w:t>
      </w:r>
      <w:r>
        <w:rPr>
          <w:lang w:val="fr-FR"/>
        </w:rPr>
        <w:tab/>
      </w:r>
      <w:r>
        <w:rPr>
          <w:lang w:val="fr-FR"/>
        </w:rPr>
        <w:tab/>
        <w:t>fields</w:t>
      </w:r>
    </w:p>
    <w:p w14:paraId="5EEFA5C3" w14:textId="29BFA583" w:rsidR="00274411" w:rsidRDefault="00274411" w:rsidP="00274411">
      <w:pPr>
        <w:pStyle w:val="NoSpacing"/>
        <w:rPr>
          <w:lang w:val="fr-FR"/>
        </w:rPr>
      </w:pPr>
      <w:r>
        <w:rPr>
          <w:lang w:val="fr-FR"/>
        </w:rPr>
        <w:t>des fermes</w:t>
      </w:r>
      <w:r>
        <w:rPr>
          <w:lang w:val="fr-FR"/>
        </w:rPr>
        <w:tab/>
      </w:r>
      <w:r>
        <w:rPr>
          <w:lang w:val="fr-FR"/>
        </w:rPr>
        <w:tab/>
        <w:t>farms</w:t>
      </w:r>
    </w:p>
    <w:p w14:paraId="6BAFE08F" w14:textId="60968488" w:rsidR="005F5F5D" w:rsidRDefault="00274411" w:rsidP="00274411">
      <w:pPr>
        <w:pStyle w:val="NoSpacing"/>
        <w:rPr>
          <w:lang w:val="fr-FR"/>
        </w:rPr>
      </w:pPr>
      <w:r>
        <w:rPr>
          <w:lang w:val="fr-FR"/>
        </w:rPr>
        <w:t>un port de pèche</w:t>
      </w:r>
      <w:r>
        <w:rPr>
          <w:lang w:val="fr-FR"/>
        </w:rPr>
        <w:tab/>
        <w:t>a fishing port</w:t>
      </w:r>
    </w:p>
    <w:p w14:paraId="09674A39" w14:textId="77777777" w:rsidR="00274411" w:rsidRDefault="00274411" w:rsidP="7CAA0E96">
      <w:pPr>
        <w:pStyle w:val="NoSpacing"/>
        <w:rPr>
          <w:lang w:val="fr-FR"/>
        </w:rPr>
      </w:pPr>
    </w:p>
    <w:p w14:paraId="56E79096" w14:textId="77777777" w:rsidR="00274411" w:rsidRPr="009E4871" w:rsidRDefault="00274411" w:rsidP="00274411">
      <w:pPr>
        <w:pStyle w:val="NoSpacing"/>
        <w:rPr>
          <w:lang w:val="fr-FR"/>
        </w:rPr>
      </w:pPr>
      <w:r w:rsidRPr="7CAA0E96">
        <w:rPr>
          <w:lang w:val="fr-FR"/>
        </w:rPr>
        <w:t>en + feminine country (-e)</w:t>
      </w:r>
    </w:p>
    <w:p w14:paraId="0CA2A90E" w14:textId="77777777" w:rsidR="00274411" w:rsidRPr="009E4871" w:rsidRDefault="00274411" w:rsidP="00274411">
      <w:pPr>
        <w:pStyle w:val="NoSpacing"/>
        <w:rPr>
          <w:lang w:val="fr-FR"/>
        </w:rPr>
      </w:pPr>
      <w:r w:rsidRPr="7CAA0E96">
        <w:rPr>
          <w:lang w:val="fr-FR"/>
        </w:rPr>
        <w:t>au + masculine country (Maroc, Canada)</w:t>
      </w:r>
    </w:p>
    <w:p w14:paraId="573C3A67" w14:textId="77777777" w:rsidR="00274411" w:rsidRPr="009E4871" w:rsidRDefault="00274411" w:rsidP="00274411">
      <w:pPr>
        <w:pStyle w:val="NoSpacing"/>
        <w:rPr>
          <w:lang w:val="fr-FR"/>
        </w:rPr>
      </w:pPr>
      <w:r w:rsidRPr="7CAA0E96">
        <w:rPr>
          <w:lang w:val="fr-FR"/>
        </w:rPr>
        <w:t>à + town/city</w:t>
      </w:r>
    </w:p>
    <w:p w14:paraId="7B86F018" w14:textId="10CE43A7" w:rsidR="004C0552" w:rsidRDefault="004C0552" w:rsidP="7CAA0E96">
      <w:pPr>
        <w:pStyle w:val="NoSpacing"/>
        <w:rPr>
          <w:b/>
          <w:bCs/>
          <w:lang w:val="fr-FR"/>
        </w:rPr>
      </w:pPr>
    </w:p>
    <w:p w14:paraId="4A3E6BEC" w14:textId="020D9FC1" w:rsidR="00274411" w:rsidRPr="009E4871" w:rsidRDefault="0014120E" w:rsidP="7CAA0E96">
      <w:pPr>
        <w:pStyle w:val="NoSpacing"/>
        <w:rPr>
          <w:b/>
          <w:bCs/>
          <w:lang w:val="fr-FR"/>
        </w:rPr>
      </w:pPr>
      <w:bookmarkStart w:id="0" w:name="_GoBack"/>
      <w:bookmarkEnd w:id="0"/>
      <w:r w:rsidRPr="7CAA0E96">
        <w:rPr>
          <w:b/>
          <w:bCs/>
          <w:lang w:val="fr-FR"/>
        </w:rPr>
        <w:t>des régions françaises</w:t>
      </w:r>
      <w:r w:rsidRPr="009E4871">
        <w:rPr>
          <w:b/>
          <w:lang w:val="fr-FR"/>
        </w:rPr>
        <w:tab/>
      </w:r>
      <w:r w:rsidR="00274411" w:rsidRPr="7CAA0E96">
        <w:rPr>
          <w:b/>
          <w:bCs/>
          <w:lang w:val="fr-FR"/>
        </w:rPr>
        <w:t>Key French regions</w:t>
      </w:r>
    </w:p>
    <w:p w14:paraId="39D6A5E7" w14:textId="2826ECFA" w:rsidR="00274411" w:rsidRDefault="00274411" w:rsidP="00274411">
      <w:pPr>
        <w:pStyle w:val="NoSpacing"/>
        <w:rPr>
          <w:lang w:val="fr-FR"/>
        </w:rPr>
      </w:pPr>
      <w:r w:rsidRPr="7CAA0E96">
        <w:rPr>
          <w:lang w:val="fr-FR"/>
        </w:rPr>
        <w:t>la Bretagne / la Normandie / l’Alsace / l’Aquitai</w:t>
      </w:r>
      <w:r w:rsidR="004C0552" w:rsidRPr="7CAA0E96">
        <w:rPr>
          <w:lang w:val="fr-FR"/>
        </w:rPr>
        <w:t xml:space="preserve">ne / la Provence / l’Auvergne </w:t>
      </w:r>
    </w:p>
    <w:p w14:paraId="2813D380" w14:textId="77777777" w:rsidR="004C0552" w:rsidRDefault="004C0552" w:rsidP="00274411">
      <w:pPr>
        <w:pStyle w:val="NoSpacing"/>
        <w:rPr>
          <w:lang w:val="fr-FR"/>
        </w:rPr>
      </w:pPr>
    </w:p>
    <w:p w14:paraId="5ABD3BC6" w14:textId="571C5503" w:rsidR="00274411" w:rsidRDefault="004C0552" w:rsidP="7CAA0E96">
      <w:pPr>
        <w:pStyle w:val="NoSpacing"/>
        <w:rPr>
          <w:lang w:val="fr-FR"/>
        </w:rPr>
      </w:pPr>
      <w:r w:rsidRPr="7CAA0E96">
        <w:rPr>
          <w:lang w:val="fr-FR"/>
        </w:rPr>
        <w:t>ailleurs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elsewhere</w:t>
      </w:r>
    </w:p>
    <w:p w14:paraId="74F63A24" w14:textId="77777777" w:rsidR="004C0552" w:rsidRDefault="004C0552" w:rsidP="7CAA0E96">
      <w:pPr>
        <w:pStyle w:val="NoSpacing"/>
        <w:rPr>
          <w:lang w:val="fr-FR"/>
        </w:rPr>
      </w:pPr>
    </w:p>
    <w:p w14:paraId="53A2FF3A" w14:textId="0938CDB0" w:rsidR="00467A70" w:rsidRPr="00467A70" w:rsidRDefault="00467A70" w:rsidP="7CAA0E96">
      <w:pPr>
        <w:pStyle w:val="NoSpacing"/>
        <w:rPr>
          <w:b/>
          <w:bCs/>
          <w:lang w:val="fr-FR"/>
        </w:rPr>
      </w:pPr>
      <w:r w:rsidRPr="7CAA0E96">
        <w:rPr>
          <w:b/>
          <w:bCs/>
          <w:lang w:val="fr-FR"/>
        </w:rPr>
        <w:t>opinions</w:t>
      </w:r>
    </w:p>
    <w:p w14:paraId="5546BA12" w14:textId="7A81B7CE" w:rsidR="00F76A80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touristique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touristic</w:t>
      </w:r>
    </w:p>
    <w:p w14:paraId="2A670338" w14:textId="77777777" w:rsidR="00274411" w:rsidRDefault="00274411" w:rsidP="003003E4">
      <w:pPr>
        <w:pStyle w:val="NoSpacing"/>
        <w:rPr>
          <w:lang w:val="fr-FR"/>
        </w:rPr>
      </w:pPr>
      <w:r>
        <w:rPr>
          <w:lang w:val="fr-FR"/>
        </w:rPr>
        <w:t xml:space="preserve">historique </w:t>
      </w:r>
      <w:r>
        <w:rPr>
          <w:lang w:val="fr-FR"/>
        </w:rPr>
        <w:tab/>
      </w:r>
      <w:r>
        <w:rPr>
          <w:lang w:val="fr-FR"/>
        </w:rPr>
        <w:tab/>
        <w:t>historic</w:t>
      </w:r>
    </w:p>
    <w:p w14:paraId="6CB96F21" w14:textId="3640A7BC" w:rsidR="00274411" w:rsidRPr="008507EE" w:rsidRDefault="00274411" w:rsidP="7CAA0E96">
      <w:pPr>
        <w:pStyle w:val="NoSpacing"/>
        <w:rPr>
          <w:lang w:val="fr-FR"/>
        </w:rPr>
      </w:pPr>
      <w:r>
        <w:rPr>
          <w:lang w:val="fr-FR"/>
        </w:rPr>
        <w:t>industrielle</w:t>
      </w:r>
      <w:r>
        <w:rPr>
          <w:lang w:val="fr-FR"/>
        </w:rPr>
        <w:tab/>
      </w:r>
      <w:r>
        <w:rPr>
          <w:lang w:val="fr-FR"/>
        </w:rPr>
        <w:tab/>
        <w:t>industrial</w:t>
      </w:r>
    </w:p>
    <w:p w14:paraId="155D2294" w14:textId="656E847B" w:rsidR="00F76A80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calme / tranquille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quiet</w:t>
      </w:r>
    </w:p>
    <w:p w14:paraId="28FEBB82" w14:textId="55E5A1FC" w:rsidR="00274411" w:rsidRDefault="00274411" w:rsidP="003003E4">
      <w:pPr>
        <w:pStyle w:val="NoSpacing"/>
        <w:rPr>
          <w:lang w:val="fr-FR"/>
        </w:rPr>
      </w:pPr>
      <w:r>
        <w:rPr>
          <w:lang w:val="fr-FR"/>
        </w:rPr>
        <w:t xml:space="preserve">pittoresque </w:t>
      </w:r>
      <w:r>
        <w:rPr>
          <w:lang w:val="fr-FR"/>
        </w:rPr>
        <w:tab/>
      </w:r>
      <w:r>
        <w:rPr>
          <w:lang w:val="fr-FR"/>
        </w:rPr>
        <w:tab/>
      </w:r>
      <w:r w:rsidRPr="7CAA0E96">
        <w:rPr>
          <w:lang w:val="fr-FR"/>
        </w:rPr>
        <w:t>picturesque</w:t>
      </w:r>
    </w:p>
    <w:p w14:paraId="16F8E11A" w14:textId="63379BFF" w:rsidR="00274411" w:rsidRDefault="00274411" w:rsidP="003003E4">
      <w:pPr>
        <w:pStyle w:val="NoSpacing"/>
        <w:rPr>
          <w:lang w:val="fr-FR"/>
        </w:rPr>
      </w:pPr>
      <w:r>
        <w:rPr>
          <w:lang w:val="fr-FR"/>
        </w:rPr>
        <w:t>rural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rural</w:t>
      </w:r>
    </w:p>
    <w:p w14:paraId="67687547" w14:textId="007ACAC1" w:rsidR="00467A70" w:rsidRPr="008507EE" w:rsidRDefault="00467A70" w:rsidP="7CAA0E96">
      <w:pPr>
        <w:pStyle w:val="NoSpacing"/>
        <w:rPr>
          <w:lang w:val="fr-FR"/>
        </w:rPr>
      </w:pPr>
      <w:r>
        <w:rPr>
          <w:lang w:val="fr-FR"/>
        </w:rPr>
        <w:t>agricole</w:t>
      </w:r>
      <w:r>
        <w:rPr>
          <w:lang w:val="fr-FR"/>
        </w:rPr>
        <w:tab/>
      </w:r>
      <w:r>
        <w:rPr>
          <w:lang w:val="fr-FR"/>
        </w:rPr>
        <w:tab/>
      </w:r>
      <w:r w:rsidRPr="7CAA0E96">
        <w:rPr>
          <w:lang w:val="fr-FR"/>
        </w:rPr>
        <w:t>agricultural</w:t>
      </w:r>
    </w:p>
    <w:p w14:paraId="310439AB" w14:textId="77777777" w:rsidR="00F76A80" w:rsidRPr="008507EE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beau / belle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beautiful</w:t>
      </w:r>
    </w:p>
    <w:p w14:paraId="0A252DEA" w14:textId="2D73A5E6" w:rsidR="00F76A80" w:rsidRPr="008507EE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joli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attractive</w:t>
      </w:r>
    </w:p>
    <w:p w14:paraId="4F5F26D9" w14:textId="77777777" w:rsidR="00F76A80" w:rsidRPr="00755D7B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vieux / vieille</w:t>
      </w:r>
      <w:r w:rsidRPr="00755D7B">
        <w:rPr>
          <w:szCs w:val="18"/>
          <w:lang w:val="fr-FR"/>
        </w:rPr>
        <w:tab/>
      </w:r>
      <w:r w:rsidRPr="00755D7B">
        <w:rPr>
          <w:szCs w:val="18"/>
          <w:lang w:val="fr-FR"/>
        </w:rPr>
        <w:tab/>
      </w:r>
      <w:r w:rsidRPr="7CAA0E96">
        <w:rPr>
          <w:lang w:val="fr-FR"/>
        </w:rPr>
        <w:t>old</w:t>
      </w:r>
    </w:p>
    <w:p w14:paraId="10623F8E" w14:textId="77777777" w:rsidR="00F76A80" w:rsidRPr="00755D7B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démodé</w:t>
      </w:r>
      <w:r w:rsidRPr="00755D7B">
        <w:rPr>
          <w:szCs w:val="18"/>
          <w:lang w:val="fr-FR"/>
        </w:rPr>
        <w:tab/>
      </w:r>
      <w:r w:rsidRPr="00755D7B">
        <w:rPr>
          <w:szCs w:val="18"/>
          <w:lang w:val="fr-FR"/>
        </w:rPr>
        <w:tab/>
      </w:r>
      <w:r w:rsidRPr="00755D7B">
        <w:rPr>
          <w:szCs w:val="18"/>
          <w:lang w:val="fr-FR"/>
        </w:rPr>
        <w:tab/>
      </w:r>
      <w:r w:rsidRPr="7CAA0E96">
        <w:rPr>
          <w:lang w:val="fr-FR"/>
        </w:rPr>
        <w:t>old-fashioned</w:t>
      </w:r>
    </w:p>
    <w:p w14:paraId="242CF391" w14:textId="1D8E0ED3" w:rsidR="00F76A80" w:rsidRPr="00755D7B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moderne</w:t>
      </w:r>
      <w:r w:rsidRPr="00755D7B">
        <w:rPr>
          <w:szCs w:val="18"/>
          <w:lang w:val="fr-FR"/>
        </w:rPr>
        <w:tab/>
      </w:r>
      <w:r w:rsidRPr="00755D7B">
        <w:rPr>
          <w:szCs w:val="18"/>
          <w:lang w:val="fr-FR"/>
        </w:rPr>
        <w:tab/>
      </w:r>
      <w:r w:rsidRPr="7CAA0E96">
        <w:rPr>
          <w:lang w:val="fr-FR"/>
        </w:rPr>
        <w:t>modern</w:t>
      </w:r>
    </w:p>
    <w:p w14:paraId="6B88D85E" w14:textId="295C94A4" w:rsidR="00F76A80" w:rsidRPr="00755D7B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animé</w:t>
      </w:r>
      <w:r w:rsidRPr="00755D7B">
        <w:rPr>
          <w:szCs w:val="18"/>
          <w:lang w:val="fr-FR"/>
        </w:rPr>
        <w:tab/>
      </w:r>
      <w:r w:rsidRPr="00755D7B">
        <w:rPr>
          <w:szCs w:val="18"/>
          <w:lang w:val="fr-FR"/>
        </w:rPr>
        <w:tab/>
      </w:r>
      <w:r w:rsidRPr="00755D7B">
        <w:rPr>
          <w:szCs w:val="18"/>
          <w:lang w:val="fr-FR"/>
        </w:rPr>
        <w:tab/>
      </w:r>
      <w:r w:rsidRPr="7CAA0E96">
        <w:rPr>
          <w:lang w:val="fr-FR"/>
        </w:rPr>
        <w:t>lively</w:t>
      </w:r>
    </w:p>
    <w:p w14:paraId="7BE16E0E" w14:textId="1E1B863D" w:rsidR="00F76A80" w:rsidRPr="00755D7B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de taille-moyenne</w:t>
      </w:r>
      <w:r w:rsidRPr="00755D7B">
        <w:rPr>
          <w:szCs w:val="18"/>
          <w:lang w:val="fr-FR"/>
        </w:rPr>
        <w:tab/>
      </w:r>
      <w:r w:rsidRPr="7CAA0E96">
        <w:rPr>
          <w:lang w:val="fr-FR"/>
        </w:rPr>
        <w:t>medium-sized</w:t>
      </w:r>
    </w:p>
    <w:p w14:paraId="1247FC1C" w14:textId="6FE1BA76" w:rsidR="00F76A80" w:rsidRPr="00467A70" w:rsidRDefault="00F76A80" w:rsidP="7CAA0E96">
      <w:pPr>
        <w:pStyle w:val="NoSpacing"/>
      </w:pPr>
      <w:r w:rsidRPr="7CAA0E96">
        <w:t>gratuit</w:t>
      </w:r>
      <w:r w:rsidRPr="00467A70">
        <w:rPr>
          <w:szCs w:val="18"/>
        </w:rPr>
        <w:tab/>
      </w:r>
      <w:r w:rsidRPr="00467A70">
        <w:rPr>
          <w:szCs w:val="18"/>
        </w:rPr>
        <w:tab/>
      </w:r>
      <w:r w:rsidRPr="00467A70">
        <w:rPr>
          <w:szCs w:val="18"/>
        </w:rPr>
        <w:tab/>
      </w:r>
      <w:r w:rsidRPr="7CAA0E96">
        <w:t>free</w:t>
      </w:r>
    </w:p>
    <w:p w14:paraId="6E9F7CBC" w14:textId="32D4CADC" w:rsidR="00F76A80" w:rsidRPr="00467A70" w:rsidRDefault="00F76A80" w:rsidP="7CAA0E96">
      <w:pPr>
        <w:pStyle w:val="NoSpacing"/>
      </w:pPr>
      <w:r w:rsidRPr="7CAA0E96">
        <w:t>fermé</w:t>
      </w:r>
      <w:r w:rsidRPr="00467A70">
        <w:rPr>
          <w:szCs w:val="18"/>
        </w:rPr>
        <w:tab/>
      </w:r>
      <w:r w:rsidRPr="00467A70">
        <w:rPr>
          <w:szCs w:val="18"/>
        </w:rPr>
        <w:tab/>
      </w:r>
      <w:r w:rsidRPr="00467A70">
        <w:rPr>
          <w:szCs w:val="18"/>
        </w:rPr>
        <w:tab/>
      </w:r>
      <w:r w:rsidRPr="7CAA0E96">
        <w:t>closed</w:t>
      </w:r>
    </w:p>
    <w:p w14:paraId="77812BD5" w14:textId="69C7E9EB" w:rsidR="00F76A80" w:rsidRPr="00467A70" w:rsidRDefault="00F76A80" w:rsidP="7CAA0E96">
      <w:pPr>
        <w:pStyle w:val="NoSpacing"/>
      </w:pPr>
      <w:r w:rsidRPr="7CAA0E96">
        <w:t>ouvert</w:t>
      </w:r>
      <w:r w:rsidRPr="00467A70">
        <w:rPr>
          <w:szCs w:val="18"/>
        </w:rPr>
        <w:tab/>
      </w:r>
      <w:r w:rsidRPr="00467A70">
        <w:rPr>
          <w:szCs w:val="18"/>
        </w:rPr>
        <w:tab/>
      </w:r>
      <w:r w:rsidRPr="00467A70">
        <w:rPr>
          <w:szCs w:val="18"/>
        </w:rPr>
        <w:tab/>
      </w:r>
      <w:r w:rsidRPr="7CAA0E96">
        <w:t>open</w:t>
      </w:r>
    </w:p>
    <w:p w14:paraId="40D9238D" w14:textId="3E873D8B" w:rsidR="00467A70" w:rsidRPr="00467A70" w:rsidRDefault="00467A70" w:rsidP="7CAA0E96">
      <w:pPr>
        <w:pStyle w:val="NoSpacing"/>
      </w:pPr>
    </w:p>
    <w:p w14:paraId="6C0A41AA" w14:textId="10845BDA" w:rsidR="00727759" w:rsidRPr="00467A70" w:rsidRDefault="00727759" w:rsidP="7CAA0E96">
      <w:pPr>
        <w:pStyle w:val="NoSpacing"/>
      </w:pPr>
      <w:r w:rsidRPr="7CAA0E96">
        <w:t>j’habite / je vis</w:t>
      </w:r>
      <w:r w:rsidRPr="00467A70">
        <w:rPr>
          <w:szCs w:val="18"/>
        </w:rPr>
        <w:tab/>
      </w:r>
      <w:r w:rsidRPr="00467A70">
        <w:rPr>
          <w:szCs w:val="18"/>
        </w:rPr>
        <w:tab/>
      </w:r>
      <w:r w:rsidRPr="7CAA0E96">
        <w:t xml:space="preserve">I live </w:t>
      </w:r>
      <w:r w:rsidRPr="7CAA0E96">
        <w:rPr>
          <w:b/>
          <w:bCs/>
        </w:rPr>
        <w:t>(</w:t>
      </w:r>
      <w:r w:rsidRPr="7CAA0E96">
        <w:rPr>
          <w:b/>
          <w:bCs/>
          <w:i/>
          <w:iCs/>
        </w:rPr>
        <w:t>I have lived</w:t>
      </w:r>
      <w:r w:rsidR="00470971" w:rsidRPr="7CAA0E96">
        <w:rPr>
          <w:b/>
          <w:bCs/>
        </w:rPr>
        <w:t xml:space="preserve"> </w:t>
      </w:r>
      <w:r w:rsidR="00470971" w:rsidRPr="7CAA0E96">
        <w:rPr>
          <w:i/>
          <w:iCs/>
        </w:rPr>
        <w:t>when followed by</w:t>
      </w:r>
      <w:r w:rsidR="00470971" w:rsidRPr="7CAA0E96">
        <w:rPr>
          <w:b/>
          <w:bCs/>
        </w:rPr>
        <w:t xml:space="preserve"> </w:t>
      </w:r>
      <w:r w:rsidR="00470971" w:rsidRPr="7CAA0E96">
        <w:rPr>
          <w:b/>
          <w:bCs/>
          <w:i/>
          <w:iCs/>
        </w:rPr>
        <w:t>depuis</w:t>
      </w:r>
      <w:r w:rsidRPr="7CAA0E96">
        <w:t>)</w:t>
      </w:r>
    </w:p>
    <w:p w14:paraId="6086177C" w14:textId="280F669E" w:rsidR="00727759" w:rsidRPr="008507EE" w:rsidRDefault="00727759" w:rsidP="7CAA0E96">
      <w:pPr>
        <w:pStyle w:val="NoSpacing"/>
      </w:pPr>
      <w:r w:rsidRPr="7CAA0E96">
        <w:t>depuis 7 ans</w:t>
      </w:r>
      <w:r w:rsidRPr="00470971">
        <w:rPr>
          <w:szCs w:val="18"/>
        </w:rPr>
        <w:tab/>
      </w:r>
      <w:r w:rsidRPr="00470971">
        <w:rPr>
          <w:szCs w:val="18"/>
        </w:rPr>
        <w:tab/>
      </w:r>
      <w:r w:rsidRPr="7CAA0E96">
        <w:t>for 7 years</w:t>
      </w:r>
    </w:p>
    <w:p w14:paraId="133FCC49" w14:textId="77777777" w:rsidR="00727759" w:rsidRPr="008507EE" w:rsidRDefault="00727759" w:rsidP="7CAA0E96">
      <w:pPr>
        <w:pStyle w:val="NoSpacing"/>
      </w:pPr>
    </w:p>
    <w:p w14:paraId="118CD700" w14:textId="77777777" w:rsidR="00727759" w:rsidRPr="008507EE" w:rsidRDefault="00727759" w:rsidP="7CAA0E96">
      <w:pPr>
        <w:pStyle w:val="NoSpacing"/>
      </w:pPr>
      <w:r w:rsidRPr="7CAA0E96">
        <w:t>un immeuble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a block of flats</w:t>
      </w:r>
    </w:p>
    <w:p w14:paraId="6320E39B" w14:textId="46E1421D" w:rsidR="00727759" w:rsidRPr="008507EE" w:rsidRDefault="00727759" w:rsidP="7CAA0E96">
      <w:pPr>
        <w:pStyle w:val="NoSpacing"/>
      </w:pPr>
      <w:r w:rsidRPr="7CAA0E96">
        <w:t>un quartier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a neighbourhood</w:t>
      </w:r>
      <w:r w:rsidR="003E2BDA" w:rsidRPr="7CAA0E96">
        <w:t xml:space="preserve"> / district</w:t>
      </w:r>
    </w:p>
    <w:p w14:paraId="7FC88B85" w14:textId="77777777" w:rsidR="00727759" w:rsidRPr="008507EE" w:rsidRDefault="00727759" w:rsidP="7CAA0E96">
      <w:pPr>
        <w:pStyle w:val="NoSpacing"/>
      </w:pPr>
      <w:r w:rsidRPr="7CAA0E96">
        <w:t>la rue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street</w:t>
      </w:r>
    </w:p>
    <w:p w14:paraId="4B9D61D4" w14:textId="77777777" w:rsidR="00727759" w:rsidRPr="008507EE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la route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="00727759" w:rsidRPr="7CAA0E96">
        <w:rPr>
          <w:lang w:val="fr-FR"/>
        </w:rPr>
        <w:t>the road</w:t>
      </w:r>
    </w:p>
    <w:p w14:paraId="6FBEED3C" w14:textId="35CAF92C" w:rsidR="00F76A80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une zone piétonne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a pedestrian area</w:t>
      </w:r>
    </w:p>
    <w:p w14:paraId="46C5E3AD" w14:textId="29F2FDB6" w:rsidR="00470971" w:rsidRPr="008507EE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les feux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the traffic lights</w:t>
      </w:r>
    </w:p>
    <w:p w14:paraId="0AA0143B" w14:textId="77777777" w:rsidR="00017A6A" w:rsidRPr="008507EE" w:rsidRDefault="00017A6A" w:rsidP="7CAA0E96">
      <w:pPr>
        <w:pStyle w:val="NoSpacing"/>
        <w:rPr>
          <w:lang w:val="fr-FR"/>
        </w:rPr>
      </w:pPr>
      <w:r w:rsidRPr="7CAA0E96">
        <w:rPr>
          <w:lang w:val="fr-FR"/>
        </w:rPr>
        <w:t>la circulation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traffic</w:t>
      </w:r>
    </w:p>
    <w:p w14:paraId="3A34D19C" w14:textId="69FBED4E" w:rsidR="00F76A80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lastRenderedPageBreak/>
        <w:t>le bruit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noise</w:t>
      </w:r>
    </w:p>
    <w:p w14:paraId="00CBC067" w14:textId="6099E4B0" w:rsidR="00470971" w:rsidRPr="008507EE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beaucoup de monde</w:t>
      </w:r>
      <w:r>
        <w:rPr>
          <w:szCs w:val="18"/>
          <w:lang w:val="fr-FR"/>
        </w:rPr>
        <w:tab/>
      </w:r>
      <w:r w:rsidRPr="7CAA0E96">
        <w:rPr>
          <w:lang w:val="fr-FR"/>
        </w:rPr>
        <w:t>lots of people</w:t>
      </w:r>
    </w:p>
    <w:p w14:paraId="175A0DAA" w14:textId="40C46761" w:rsidR="00F76A80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loin (de)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="00F76A80" w:rsidRPr="7CAA0E96">
        <w:rPr>
          <w:lang w:val="fr-FR"/>
        </w:rPr>
        <w:t>far (from)</w:t>
      </w:r>
    </w:p>
    <w:p w14:paraId="122C2005" w14:textId="76DBFD8B" w:rsidR="004C0552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lointain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distant</w:t>
      </w:r>
    </w:p>
    <w:p w14:paraId="731B8A1C" w14:textId="58C5E3BE" w:rsidR="00470971" w:rsidRPr="00470971" w:rsidRDefault="00470971" w:rsidP="7CAA0E96">
      <w:pPr>
        <w:pStyle w:val="NoSpacing"/>
        <w:rPr>
          <w:b/>
          <w:bCs/>
          <w:lang w:val="fr-FR"/>
        </w:rPr>
      </w:pPr>
      <w:r w:rsidRPr="7CAA0E96">
        <w:rPr>
          <w:b/>
          <w:bCs/>
          <w:lang w:val="fr-FR"/>
        </w:rPr>
        <w:t>prepositions and directions</w:t>
      </w:r>
    </w:p>
    <w:p w14:paraId="74CAEAE0" w14:textId="7D27A23E" w:rsidR="00F76A80" w:rsidRPr="008507EE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à coté de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next to</w:t>
      </w:r>
    </w:p>
    <w:p w14:paraId="27A19574" w14:textId="77777777" w:rsidR="00F76A80" w:rsidRPr="008507EE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près de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near</w:t>
      </w:r>
    </w:p>
    <w:p w14:paraId="7CEF4333" w14:textId="77777777" w:rsidR="00F76A80" w:rsidRPr="004C0552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derrière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="00F76A80" w:rsidRPr="7CAA0E96">
        <w:rPr>
          <w:lang w:val="fr-FR"/>
        </w:rPr>
        <w:t>behind</w:t>
      </w:r>
    </w:p>
    <w:p w14:paraId="01F20759" w14:textId="77777777" w:rsidR="00F76A80" w:rsidRPr="004C0552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devant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in front of</w:t>
      </w:r>
    </w:p>
    <w:p w14:paraId="3D1092B6" w14:textId="77777777" w:rsidR="00F76A80" w:rsidRPr="008507EE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en face de 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opposite</w:t>
      </w:r>
    </w:p>
    <w:p w14:paraId="3FD91E7F" w14:textId="77777777" w:rsidR="00F76A80" w:rsidRPr="008507EE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entre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between</w:t>
      </w:r>
    </w:p>
    <w:p w14:paraId="0773B878" w14:textId="77777777" w:rsidR="00F76A80" w:rsidRPr="008507EE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sur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 xml:space="preserve">on </w:t>
      </w:r>
    </w:p>
    <w:p w14:paraId="7D788E42" w14:textId="5FE43DDA" w:rsidR="00F76A80" w:rsidRDefault="00F76A80" w:rsidP="7CAA0E96">
      <w:pPr>
        <w:pStyle w:val="NoSpacing"/>
        <w:rPr>
          <w:lang w:val="fr-FR"/>
        </w:rPr>
      </w:pPr>
      <w:r w:rsidRPr="7CAA0E96">
        <w:rPr>
          <w:lang w:val="fr-FR"/>
        </w:rPr>
        <w:t>sous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under</w:t>
      </w:r>
    </w:p>
    <w:p w14:paraId="5225C962" w14:textId="721A03C8" w:rsidR="00470971" w:rsidRDefault="00470971" w:rsidP="7CAA0E96">
      <w:pPr>
        <w:pStyle w:val="NoSpacing"/>
        <w:rPr>
          <w:lang w:val="fr-FR"/>
        </w:rPr>
      </w:pPr>
    </w:p>
    <w:p w14:paraId="6B1014BA" w14:textId="4C57FDAA" w:rsidR="00470971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tout droit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straight on</w:t>
      </w:r>
    </w:p>
    <w:p w14:paraId="66AB4C1B" w14:textId="1A50892B" w:rsidR="00470971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à gauche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on the left</w:t>
      </w:r>
    </w:p>
    <w:p w14:paraId="1EAAF364" w14:textId="3F428CFC" w:rsidR="00470971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à droite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on the right</w:t>
      </w:r>
    </w:p>
    <w:p w14:paraId="772762D4" w14:textId="784D36F0" w:rsidR="00470971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la première rue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the first street</w:t>
      </w:r>
    </w:p>
    <w:p w14:paraId="4541928B" w14:textId="5C8D5DC1" w:rsidR="00470971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ici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here</w:t>
      </w:r>
    </w:p>
    <w:p w14:paraId="7B1B3E53" w14:textId="0AE73112" w:rsidR="00470971" w:rsidRDefault="00470971" w:rsidP="7CAA0E96">
      <w:pPr>
        <w:pStyle w:val="NoSpacing"/>
        <w:rPr>
          <w:lang w:val="fr-FR"/>
        </w:rPr>
      </w:pPr>
    </w:p>
    <w:p w14:paraId="6252400D" w14:textId="135A17EB" w:rsidR="00470971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peu de 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few</w:t>
      </w:r>
    </w:p>
    <w:p w14:paraId="025455BC" w14:textId="6FABFD43" w:rsidR="00470971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un peu de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 xml:space="preserve">a bit of </w:t>
      </w:r>
    </w:p>
    <w:p w14:paraId="341FE994" w14:textId="7F9E3305" w:rsidR="00470971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aucun 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none (il n’y a aucun parc / aucune piscine)</w:t>
      </w:r>
    </w:p>
    <w:p w14:paraId="73183AE1" w14:textId="6510799F" w:rsidR="00470971" w:rsidRPr="008507EE" w:rsidRDefault="00470971" w:rsidP="7CAA0E96">
      <w:pPr>
        <w:pStyle w:val="NoSpacing"/>
        <w:rPr>
          <w:lang w:val="fr-FR"/>
        </w:rPr>
      </w:pPr>
      <w:r w:rsidRPr="7CAA0E96">
        <w:rPr>
          <w:lang w:val="fr-FR"/>
        </w:rPr>
        <w:t>à cause de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because of</w:t>
      </w:r>
    </w:p>
    <w:p w14:paraId="14F682CC" w14:textId="4416C478" w:rsidR="00F76A80" w:rsidRDefault="00F76A80" w:rsidP="7CAA0E96">
      <w:pPr>
        <w:pStyle w:val="NoSpacing"/>
        <w:rPr>
          <w:lang w:val="fr-FR"/>
        </w:rPr>
      </w:pPr>
    </w:p>
    <w:p w14:paraId="387C052A" w14:textId="307844F2" w:rsidR="00470971" w:rsidRDefault="0014120E" w:rsidP="7CAA0E96">
      <w:pPr>
        <w:pStyle w:val="NoSpacing"/>
        <w:rPr>
          <w:b/>
          <w:bCs/>
          <w:lang w:val="fr-FR"/>
        </w:rPr>
      </w:pPr>
      <w:r w:rsidRPr="7CAA0E96">
        <w:rPr>
          <w:b/>
          <w:bCs/>
          <w:lang w:val="fr-FR"/>
        </w:rPr>
        <w:t>le logement</w:t>
      </w:r>
      <w:r>
        <w:rPr>
          <w:b/>
          <w:szCs w:val="18"/>
          <w:lang w:val="fr-FR"/>
        </w:rPr>
        <w:tab/>
      </w:r>
      <w:r>
        <w:rPr>
          <w:b/>
          <w:szCs w:val="18"/>
          <w:lang w:val="fr-FR"/>
        </w:rPr>
        <w:tab/>
      </w:r>
      <w:r w:rsidR="00470971" w:rsidRPr="7CAA0E96">
        <w:rPr>
          <w:b/>
          <w:bCs/>
          <w:lang w:val="fr-FR"/>
        </w:rPr>
        <w:t>accommodation</w:t>
      </w:r>
    </w:p>
    <w:p w14:paraId="500499A9" w14:textId="4D49416E" w:rsidR="00017A6A" w:rsidRPr="008507EE" w:rsidRDefault="00017A6A" w:rsidP="7CAA0E96">
      <w:pPr>
        <w:pStyle w:val="NoSpacing"/>
        <w:rPr>
          <w:lang w:val="fr-FR"/>
        </w:rPr>
      </w:pPr>
      <w:r w:rsidRPr="7CAA0E96">
        <w:rPr>
          <w:lang w:val="fr-FR"/>
        </w:rPr>
        <w:t>une maison mitoyenne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a terraced house</w:t>
      </w:r>
    </w:p>
    <w:p w14:paraId="5B87C228" w14:textId="77777777" w:rsidR="00017A6A" w:rsidRPr="008507EE" w:rsidRDefault="00C31289" w:rsidP="7CAA0E96">
      <w:pPr>
        <w:pStyle w:val="NoSpacing"/>
        <w:rPr>
          <w:lang w:val="fr-FR"/>
        </w:rPr>
      </w:pPr>
      <w:r w:rsidRPr="7CAA0E96">
        <w:rPr>
          <w:lang w:val="fr-FR"/>
        </w:rPr>
        <w:t>une maison jumelé</w:t>
      </w:r>
      <w:r w:rsidR="00017A6A" w:rsidRPr="7CAA0E96">
        <w:rPr>
          <w:lang w:val="fr-FR"/>
        </w:rPr>
        <w:t>e</w:t>
      </w:r>
      <w:r w:rsidR="00017A6A" w:rsidRPr="008507EE">
        <w:rPr>
          <w:szCs w:val="18"/>
          <w:lang w:val="fr-FR"/>
        </w:rPr>
        <w:tab/>
      </w:r>
      <w:r w:rsidR="00017A6A" w:rsidRPr="7CAA0E96">
        <w:rPr>
          <w:lang w:val="fr-FR"/>
        </w:rPr>
        <w:t>a semi-detached house</w:t>
      </w:r>
    </w:p>
    <w:p w14:paraId="0230699A" w14:textId="77777777" w:rsidR="00017A6A" w:rsidRPr="008507EE" w:rsidRDefault="00017A6A" w:rsidP="7CAA0E96">
      <w:pPr>
        <w:pStyle w:val="NoSpacing"/>
        <w:rPr>
          <w:lang w:val="fr-FR"/>
        </w:rPr>
      </w:pPr>
      <w:r w:rsidRPr="7CAA0E96">
        <w:rPr>
          <w:lang w:val="fr-FR"/>
        </w:rPr>
        <w:t>une maison individuelle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a detached house</w:t>
      </w:r>
    </w:p>
    <w:p w14:paraId="164FF018" w14:textId="183D9991" w:rsidR="00017A6A" w:rsidRDefault="00B72979" w:rsidP="7CAA0E96">
      <w:pPr>
        <w:pStyle w:val="NoSpacing"/>
        <w:rPr>
          <w:lang w:val="fr-FR"/>
        </w:rPr>
      </w:pPr>
      <w:r w:rsidRPr="7CAA0E96">
        <w:rPr>
          <w:lang w:val="fr-FR"/>
        </w:rPr>
        <w:t>un (nouvel ) appartement</w:t>
      </w:r>
      <w:r>
        <w:rPr>
          <w:szCs w:val="18"/>
          <w:lang w:val="fr-FR"/>
        </w:rPr>
        <w:tab/>
      </w:r>
      <w:r w:rsidRPr="7CAA0E96">
        <w:rPr>
          <w:lang w:val="fr-FR"/>
        </w:rPr>
        <w:t>a (new) flat</w:t>
      </w:r>
    </w:p>
    <w:p w14:paraId="413D906F" w14:textId="77777777" w:rsidR="00B72979" w:rsidRDefault="00B72979" w:rsidP="7CAA0E96">
      <w:pPr>
        <w:pStyle w:val="NoSpacing"/>
        <w:rPr>
          <w:lang w:val="fr-FR"/>
        </w:rPr>
      </w:pPr>
    </w:p>
    <w:p w14:paraId="13BA9693" w14:textId="5F4A5220" w:rsidR="00727759" w:rsidRPr="008507EE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au rez de chaussée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on the ground floor</w:t>
      </w:r>
    </w:p>
    <w:p w14:paraId="782F4550" w14:textId="77777777" w:rsidR="00727759" w:rsidRPr="00B72979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au premier étage</w:t>
      </w:r>
      <w:r w:rsidRPr="00B72979">
        <w:rPr>
          <w:szCs w:val="18"/>
          <w:lang w:val="fr-FR"/>
        </w:rPr>
        <w:tab/>
      </w:r>
      <w:r w:rsidR="00727759" w:rsidRPr="7CAA0E96">
        <w:rPr>
          <w:lang w:val="fr-FR"/>
        </w:rPr>
        <w:t>on the first floor</w:t>
      </w:r>
    </w:p>
    <w:p w14:paraId="48830BF1" w14:textId="77777777" w:rsidR="00727759" w:rsidRPr="008507EE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au deuxième étage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on the second floor</w:t>
      </w:r>
    </w:p>
    <w:p w14:paraId="666DFC62" w14:textId="77777777" w:rsidR="00727759" w:rsidRPr="008507EE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au sous-sol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in the basement</w:t>
      </w:r>
    </w:p>
    <w:p w14:paraId="247821A8" w14:textId="708709D9" w:rsidR="00727759" w:rsidRDefault="00727759" w:rsidP="7CAA0E96">
      <w:pPr>
        <w:pStyle w:val="NoSpacing"/>
      </w:pPr>
      <w:r w:rsidRPr="7CAA0E96">
        <w:t>la cave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cellar</w:t>
      </w:r>
    </w:p>
    <w:p w14:paraId="0791CCBC" w14:textId="56058479" w:rsidR="003E2BDA" w:rsidRPr="008507EE" w:rsidRDefault="003E2BDA" w:rsidP="7CAA0E96">
      <w:pPr>
        <w:pStyle w:val="NoSpacing"/>
      </w:pPr>
      <w:r w:rsidRPr="7CAA0E96">
        <w:t>le grenier</w:t>
      </w:r>
      <w:r>
        <w:rPr>
          <w:szCs w:val="18"/>
        </w:rPr>
        <w:tab/>
      </w:r>
      <w:r>
        <w:rPr>
          <w:szCs w:val="18"/>
        </w:rPr>
        <w:tab/>
      </w:r>
      <w:r w:rsidRPr="7CAA0E96">
        <w:t>the attic</w:t>
      </w:r>
    </w:p>
    <w:p w14:paraId="2FAFECA5" w14:textId="77777777" w:rsidR="00727759" w:rsidRPr="008507EE" w:rsidRDefault="00727759" w:rsidP="7CAA0E96">
      <w:pPr>
        <w:pStyle w:val="NoSpacing"/>
      </w:pPr>
      <w:r w:rsidRPr="7CAA0E96">
        <w:t>le salon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living room</w:t>
      </w:r>
    </w:p>
    <w:p w14:paraId="0B163BC7" w14:textId="77777777" w:rsidR="00017A6A" w:rsidRPr="008507EE" w:rsidRDefault="00017A6A" w:rsidP="7CAA0E96">
      <w:pPr>
        <w:pStyle w:val="NoSpacing"/>
        <w:rPr>
          <w:lang w:val="fr-FR"/>
        </w:rPr>
      </w:pPr>
      <w:r w:rsidRPr="7CAA0E96">
        <w:rPr>
          <w:lang w:val="fr-FR"/>
        </w:rPr>
        <w:t>la salle de</w:t>
      </w:r>
      <w:r w:rsidR="008507EE" w:rsidRPr="7CAA0E96">
        <w:rPr>
          <w:lang w:val="fr-FR"/>
        </w:rPr>
        <w:t xml:space="preserve"> séjour</w:t>
      </w:r>
      <w:r w:rsidR="008507EE">
        <w:rPr>
          <w:szCs w:val="18"/>
          <w:lang w:val="fr-FR"/>
        </w:rPr>
        <w:tab/>
      </w:r>
      <w:r w:rsidRPr="7CAA0E96">
        <w:rPr>
          <w:lang w:val="fr-FR"/>
        </w:rPr>
        <w:t>the lounge</w:t>
      </w:r>
    </w:p>
    <w:p w14:paraId="6EFFFFDB" w14:textId="77777777" w:rsidR="00727759" w:rsidRPr="008507EE" w:rsidRDefault="008507EE" w:rsidP="7CAA0E96">
      <w:pPr>
        <w:pStyle w:val="NoSpacing"/>
      </w:pPr>
      <w:r w:rsidRPr="7CAA0E96">
        <w:t>la salle à manger</w:t>
      </w:r>
      <w:r>
        <w:rPr>
          <w:szCs w:val="18"/>
        </w:rPr>
        <w:tab/>
      </w:r>
      <w:r w:rsidR="00727759" w:rsidRPr="7CAA0E96">
        <w:t>the dining room</w:t>
      </w:r>
    </w:p>
    <w:p w14:paraId="6E076818" w14:textId="683FB602" w:rsidR="00727759" w:rsidRDefault="00727759" w:rsidP="7CAA0E96">
      <w:pPr>
        <w:pStyle w:val="NoSpacing"/>
      </w:pPr>
      <w:r w:rsidRPr="7CAA0E96">
        <w:t>la cuisine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kitchen</w:t>
      </w:r>
    </w:p>
    <w:p w14:paraId="6F36629C" w14:textId="522A3A27" w:rsidR="00B72979" w:rsidRPr="00A23CB5" w:rsidRDefault="00B72979" w:rsidP="00727759">
      <w:pPr>
        <w:pStyle w:val="NoSpacing"/>
      </w:pPr>
      <w:r>
        <w:t>une cuisine toute équipée  a fully equipped kitchen</w:t>
      </w:r>
    </w:p>
    <w:p w14:paraId="2D316485" w14:textId="77777777" w:rsidR="00727759" w:rsidRPr="008507EE" w:rsidRDefault="00727759" w:rsidP="7CAA0E96">
      <w:pPr>
        <w:pStyle w:val="NoSpacing"/>
      </w:pPr>
      <w:r w:rsidRPr="7CAA0E96">
        <w:t>la salle de bain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bathroom</w:t>
      </w:r>
    </w:p>
    <w:p w14:paraId="5AEA0946" w14:textId="77777777" w:rsidR="00017A6A" w:rsidRPr="008507EE" w:rsidRDefault="00017A6A" w:rsidP="7CAA0E96">
      <w:pPr>
        <w:pStyle w:val="NoSpacing"/>
      </w:pPr>
      <w:r w:rsidRPr="7CAA0E96">
        <w:t xml:space="preserve">le bureau 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study room</w:t>
      </w:r>
    </w:p>
    <w:p w14:paraId="5F729CCB" w14:textId="77777777" w:rsidR="00727759" w:rsidRPr="008507EE" w:rsidRDefault="00727759" w:rsidP="7CAA0E96">
      <w:pPr>
        <w:pStyle w:val="NoSpacing"/>
      </w:pPr>
      <w:r w:rsidRPr="7CAA0E96">
        <w:t>l’entrée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hallway</w:t>
      </w:r>
    </w:p>
    <w:p w14:paraId="4AF5F3D5" w14:textId="77777777" w:rsidR="00727759" w:rsidRPr="008507EE" w:rsidRDefault="00727759" w:rsidP="7CAA0E96">
      <w:pPr>
        <w:pStyle w:val="NoSpacing"/>
      </w:pPr>
      <w:r w:rsidRPr="7CAA0E96">
        <w:t>la chambre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bedroom</w:t>
      </w:r>
    </w:p>
    <w:p w14:paraId="58981548" w14:textId="77777777" w:rsidR="00727759" w:rsidRPr="008507EE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la chambre de mes parents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my parents’ bedroom</w:t>
      </w:r>
    </w:p>
    <w:p w14:paraId="5D75625E" w14:textId="77777777" w:rsidR="00727759" w:rsidRPr="008507EE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le jardin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="00727759" w:rsidRPr="7CAA0E96">
        <w:rPr>
          <w:lang w:val="fr-FR"/>
        </w:rPr>
        <w:t>the garden</w:t>
      </w:r>
    </w:p>
    <w:p w14:paraId="7B4B899C" w14:textId="77777777" w:rsidR="00727759" w:rsidRPr="008507EE" w:rsidRDefault="00727759" w:rsidP="7CAA0E96">
      <w:pPr>
        <w:pStyle w:val="NoSpacing"/>
        <w:rPr>
          <w:lang w:val="fr-FR"/>
        </w:rPr>
      </w:pPr>
    </w:p>
    <w:p w14:paraId="1BEB213B" w14:textId="77777777" w:rsidR="00727759" w:rsidRPr="008507EE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des fenêtres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windows</w:t>
      </w:r>
    </w:p>
    <w:p w14:paraId="26669C24" w14:textId="77777777" w:rsidR="00727759" w:rsidRPr="008507EE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des murs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walls</w:t>
      </w:r>
    </w:p>
    <w:p w14:paraId="4980E466" w14:textId="77777777" w:rsidR="00727759" w:rsidRPr="008507EE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une pièce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a room</w:t>
      </w:r>
    </w:p>
    <w:p w14:paraId="70C6F64B" w14:textId="77777777" w:rsidR="00727759" w:rsidRPr="008507EE" w:rsidRDefault="00727759" w:rsidP="7CAA0E96">
      <w:pPr>
        <w:pStyle w:val="NoSpacing"/>
      </w:pPr>
      <w:r w:rsidRPr="7CAA0E96">
        <w:t>ma propre chambre</w:t>
      </w:r>
      <w:r w:rsidRPr="008507EE">
        <w:rPr>
          <w:szCs w:val="18"/>
        </w:rPr>
        <w:tab/>
      </w:r>
      <w:r w:rsidRPr="7CAA0E96">
        <w:t>my own room</w:t>
      </w:r>
    </w:p>
    <w:p w14:paraId="1BE381E7" w14:textId="77777777" w:rsidR="00727759" w:rsidRPr="008507EE" w:rsidRDefault="00727759" w:rsidP="7CAA0E96">
      <w:pPr>
        <w:pStyle w:val="NoSpacing"/>
      </w:pPr>
      <w:r w:rsidRPr="7CAA0E96">
        <w:t>l’escalier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staircase</w:t>
      </w:r>
    </w:p>
    <w:p w14:paraId="01FB28B4" w14:textId="77777777" w:rsidR="00727759" w:rsidRPr="008507EE" w:rsidRDefault="00727759" w:rsidP="7CAA0E96">
      <w:pPr>
        <w:pStyle w:val="NoSpacing"/>
      </w:pPr>
    </w:p>
    <w:p w14:paraId="1B553432" w14:textId="77777777" w:rsidR="008507EE" w:rsidRDefault="00017A6A" w:rsidP="7CAA0E96">
      <w:pPr>
        <w:pStyle w:val="NoSpacing"/>
        <w:rPr>
          <w:lang w:val="fr-FR"/>
        </w:rPr>
      </w:pPr>
      <w:r w:rsidRPr="7CAA0E96">
        <w:rPr>
          <w:lang w:val="fr-FR"/>
        </w:rPr>
        <w:t>les meubles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furniture</w:t>
      </w:r>
    </w:p>
    <w:p w14:paraId="2EC01B7D" w14:textId="77777777" w:rsidR="00017A6A" w:rsidRPr="008507EE" w:rsidRDefault="00017A6A" w:rsidP="7CAA0E96">
      <w:pPr>
        <w:pStyle w:val="NoSpacing"/>
        <w:rPr>
          <w:lang w:val="fr-FR"/>
        </w:rPr>
      </w:pPr>
      <w:r w:rsidRPr="7CAA0E96">
        <w:rPr>
          <w:lang w:val="fr-FR"/>
        </w:rPr>
        <w:t>le lit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the bed</w:t>
      </w:r>
    </w:p>
    <w:p w14:paraId="1AEB532B" w14:textId="3CED4016" w:rsidR="00017A6A" w:rsidRDefault="00017A6A" w:rsidP="7CAA0E96">
      <w:pPr>
        <w:pStyle w:val="NoSpacing"/>
      </w:pPr>
      <w:r w:rsidRPr="7CAA0E96">
        <w:t>l’armoire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wardrobe</w:t>
      </w:r>
    </w:p>
    <w:p w14:paraId="74C059C4" w14:textId="5CB7DAA8" w:rsidR="00B72979" w:rsidRDefault="00B72979" w:rsidP="7CAA0E96">
      <w:pPr>
        <w:pStyle w:val="NoSpacing"/>
      </w:pPr>
      <w:r w:rsidRPr="7CAA0E96">
        <w:t>la chaise</w:t>
      </w:r>
      <w:r>
        <w:rPr>
          <w:szCs w:val="18"/>
        </w:rPr>
        <w:tab/>
      </w:r>
      <w:r>
        <w:rPr>
          <w:szCs w:val="18"/>
        </w:rPr>
        <w:tab/>
      </w:r>
      <w:r w:rsidRPr="7CAA0E96">
        <w:t>the chair</w:t>
      </w:r>
    </w:p>
    <w:p w14:paraId="308BCB37" w14:textId="49E04CC0" w:rsidR="00B72979" w:rsidRPr="008507EE" w:rsidRDefault="00B72979" w:rsidP="7CAA0E96">
      <w:pPr>
        <w:pStyle w:val="NoSpacing"/>
      </w:pPr>
      <w:r w:rsidRPr="7CAA0E96">
        <w:t>le canapé</w:t>
      </w:r>
      <w:r>
        <w:rPr>
          <w:szCs w:val="18"/>
        </w:rPr>
        <w:tab/>
      </w:r>
      <w:r>
        <w:rPr>
          <w:szCs w:val="18"/>
        </w:rPr>
        <w:tab/>
      </w:r>
      <w:r w:rsidRPr="7CAA0E96">
        <w:t>the sofa</w:t>
      </w:r>
    </w:p>
    <w:p w14:paraId="50E25A68" w14:textId="77777777" w:rsidR="00017A6A" w:rsidRPr="008507EE" w:rsidRDefault="00017A6A" w:rsidP="7CAA0E96">
      <w:pPr>
        <w:pStyle w:val="NoSpacing"/>
      </w:pPr>
      <w:r w:rsidRPr="7CAA0E96">
        <w:t xml:space="preserve">l’étagère 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shelf</w:t>
      </w:r>
    </w:p>
    <w:p w14:paraId="16B3340E" w14:textId="77777777" w:rsidR="00017A6A" w:rsidRPr="008507EE" w:rsidRDefault="00017A6A" w:rsidP="7CAA0E96">
      <w:pPr>
        <w:pStyle w:val="NoSpacing"/>
      </w:pPr>
      <w:r w:rsidRPr="7CAA0E96">
        <w:t>la bibliothèque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bookcase</w:t>
      </w:r>
    </w:p>
    <w:p w14:paraId="73E0C29E" w14:textId="77777777" w:rsidR="00017A6A" w:rsidRPr="008507EE" w:rsidRDefault="00017A6A" w:rsidP="7CAA0E96">
      <w:pPr>
        <w:pStyle w:val="NoSpacing"/>
      </w:pPr>
      <w:r w:rsidRPr="7CAA0E96">
        <w:t>la commode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chest of drawers</w:t>
      </w:r>
    </w:p>
    <w:p w14:paraId="109716D2" w14:textId="77777777" w:rsidR="00017A6A" w:rsidRPr="008507EE" w:rsidRDefault="008507EE" w:rsidP="7CAA0E96">
      <w:pPr>
        <w:pStyle w:val="NoSpacing"/>
      </w:pPr>
      <w:r w:rsidRPr="7CAA0E96">
        <w:t>la lampe</w:t>
      </w:r>
      <w:r>
        <w:rPr>
          <w:szCs w:val="18"/>
        </w:rPr>
        <w:tab/>
      </w:r>
      <w:r>
        <w:rPr>
          <w:szCs w:val="18"/>
        </w:rPr>
        <w:tab/>
      </w:r>
      <w:r w:rsidR="00017A6A" w:rsidRPr="7CAA0E96">
        <w:t>the lamp</w:t>
      </w:r>
    </w:p>
    <w:p w14:paraId="0F532DAA" w14:textId="4AB22482" w:rsidR="00017A6A" w:rsidRDefault="00017A6A" w:rsidP="7CAA0E96">
      <w:pPr>
        <w:pStyle w:val="NoSpacing"/>
      </w:pPr>
      <w:r w:rsidRPr="7CAA0E96">
        <w:t>le bureau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desk</w:t>
      </w:r>
    </w:p>
    <w:p w14:paraId="2F2F5E21" w14:textId="3EB97A7A" w:rsidR="003E2BDA" w:rsidRDefault="003E2BDA" w:rsidP="7CAA0E96">
      <w:pPr>
        <w:pStyle w:val="NoSpacing"/>
      </w:pPr>
      <w:r w:rsidRPr="7CAA0E96">
        <w:t>le four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7CAA0E96">
        <w:t>the oven</w:t>
      </w:r>
    </w:p>
    <w:p w14:paraId="6C9C5EE1" w14:textId="144C4B9B" w:rsidR="00B72979" w:rsidRDefault="00B72979" w:rsidP="7CAA0E96">
      <w:pPr>
        <w:pStyle w:val="NoSpacing"/>
      </w:pPr>
      <w:r w:rsidRPr="7CAA0E96">
        <w:t>le frigo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7CAA0E96">
        <w:t>the fridge</w:t>
      </w:r>
    </w:p>
    <w:p w14:paraId="13361A21" w14:textId="40499F70" w:rsidR="00B72979" w:rsidRPr="00B72979" w:rsidRDefault="00B72979" w:rsidP="7CAA0E96">
      <w:pPr>
        <w:pStyle w:val="NoSpacing"/>
      </w:pPr>
      <w:r w:rsidRPr="7CAA0E96">
        <w:t>en bois</w:t>
      </w:r>
      <w:r w:rsidRPr="00B72979">
        <w:rPr>
          <w:szCs w:val="18"/>
        </w:rPr>
        <w:tab/>
      </w:r>
      <w:r w:rsidRPr="00B72979">
        <w:rPr>
          <w:szCs w:val="18"/>
        </w:rPr>
        <w:tab/>
      </w:r>
      <w:r w:rsidRPr="00B72979">
        <w:rPr>
          <w:szCs w:val="18"/>
        </w:rPr>
        <w:tab/>
      </w:r>
      <w:r w:rsidRPr="7CAA0E96">
        <w:t>made of wood</w:t>
      </w:r>
    </w:p>
    <w:p w14:paraId="567B2711" w14:textId="52356DDE" w:rsidR="00B72979" w:rsidRPr="004C0552" w:rsidRDefault="00B72979" w:rsidP="7CAA0E96">
      <w:pPr>
        <w:pStyle w:val="NoSpacing"/>
        <w:rPr>
          <w:lang w:val="fr-FR"/>
        </w:rPr>
      </w:pPr>
      <w:r w:rsidRPr="7CAA0E96">
        <w:rPr>
          <w:lang w:val="fr-FR"/>
        </w:rPr>
        <w:t>en métal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 xml:space="preserve">made of metal </w:t>
      </w:r>
    </w:p>
    <w:p w14:paraId="312C2C4B" w14:textId="68BF9903" w:rsidR="004C0552" w:rsidRPr="004C0552" w:rsidRDefault="004C0552" w:rsidP="7CAA0E96">
      <w:pPr>
        <w:pStyle w:val="NoSpacing"/>
        <w:rPr>
          <w:lang w:val="fr-FR"/>
        </w:rPr>
      </w:pPr>
    </w:p>
    <w:p w14:paraId="277F8E15" w14:textId="77777777" w:rsidR="00727759" w:rsidRPr="00B72979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douillet / douillette</w:t>
      </w:r>
      <w:r w:rsidRPr="00B72979">
        <w:rPr>
          <w:szCs w:val="18"/>
          <w:lang w:val="fr-FR"/>
        </w:rPr>
        <w:tab/>
      </w:r>
      <w:r w:rsidRPr="7CAA0E96">
        <w:rPr>
          <w:lang w:val="fr-FR"/>
        </w:rPr>
        <w:t>cosy</w:t>
      </w:r>
    </w:p>
    <w:p w14:paraId="637A76F8" w14:textId="77777777" w:rsidR="00017A6A" w:rsidRPr="008507EE" w:rsidRDefault="00017A6A" w:rsidP="7CAA0E96">
      <w:pPr>
        <w:pStyle w:val="NoSpacing"/>
        <w:rPr>
          <w:lang w:val="fr-FR"/>
        </w:rPr>
      </w:pPr>
      <w:r w:rsidRPr="7CAA0E96">
        <w:rPr>
          <w:lang w:val="fr-FR"/>
        </w:rPr>
        <w:t>sombre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dark</w:t>
      </w:r>
    </w:p>
    <w:p w14:paraId="6C3302E6" w14:textId="746FA9A7" w:rsidR="00727759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lastRenderedPageBreak/>
        <w:t>bruyant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noisy</w:t>
      </w:r>
    </w:p>
    <w:p w14:paraId="7ACC5AB5" w14:textId="67E7C8E7" w:rsidR="00B72979" w:rsidRPr="008507EE" w:rsidRDefault="00B72979" w:rsidP="7CAA0E96">
      <w:pPr>
        <w:pStyle w:val="NoSpacing"/>
        <w:rPr>
          <w:lang w:val="fr-FR"/>
        </w:rPr>
      </w:pPr>
      <w:r w:rsidRPr="7CAA0E96">
        <w:rPr>
          <w:lang w:val="fr-FR"/>
        </w:rPr>
        <w:t>lumineux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bright</w:t>
      </w:r>
    </w:p>
    <w:p w14:paraId="7C032697" w14:textId="77777777" w:rsidR="00727759" w:rsidRPr="008507EE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le bruit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noise</w:t>
      </w:r>
    </w:p>
    <w:p w14:paraId="1FEC6492" w14:textId="77777777" w:rsidR="005F5F5D" w:rsidRPr="00B72979" w:rsidRDefault="00727759" w:rsidP="7CAA0E96">
      <w:pPr>
        <w:pStyle w:val="NoSpacing"/>
        <w:rPr>
          <w:lang w:val="fr-FR"/>
        </w:rPr>
      </w:pPr>
      <w:r w:rsidRPr="7CAA0E96">
        <w:rPr>
          <w:lang w:val="fr-FR"/>
        </w:rPr>
        <w:t>les voisins</w:t>
      </w:r>
      <w:r w:rsidRPr="00B72979">
        <w:rPr>
          <w:szCs w:val="18"/>
          <w:lang w:val="fr-FR"/>
        </w:rPr>
        <w:tab/>
      </w:r>
      <w:r w:rsidRPr="00B72979">
        <w:rPr>
          <w:szCs w:val="18"/>
          <w:lang w:val="fr-FR"/>
        </w:rPr>
        <w:tab/>
      </w:r>
      <w:r w:rsidRPr="7CAA0E96">
        <w:rPr>
          <w:lang w:val="fr-FR"/>
        </w:rPr>
        <w:t>the neighbours</w:t>
      </w:r>
    </w:p>
    <w:p w14:paraId="4ADAF64D" w14:textId="2AB7B844" w:rsidR="005F5F5D" w:rsidRDefault="003E2BDA" w:rsidP="7CAA0E96">
      <w:pPr>
        <w:pStyle w:val="NoSpacing"/>
      </w:pPr>
      <w:r w:rsidRPr="7CAA0E96">
        <w:t>la fermeture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the closure</w:t>
      </w:r>
    </w:p>
    <w:p w14:paraId="6524E3F7" w14:textId="30D0B604" w:rsidR="003E2BDA" w:rsidRDefault="003E2BDA" w:rsidP="7CAA0E96">
      <w:pPr>
        <w:pStyle w:val="NoSpacing"/>
      </w:pPr>
      <w:r w:rsidRPr="7CAA0E96">
        <w:t>l’ouverture</w:t>
      </w:r>
      <w:r>
        <w:rPr>
          <w:szCs w:val="18"/>
        </w:rPr>
        <w:tab/>
      </w:r>
      <w:r>
        <w:rPr>
          <w:szCs w:val="18"/>
        </w:rPr>
        <w:tab/>
      </w:r>
      <w:r w:rsidRPr="7CAA0E96">
        <w:t>the opening</w:t>
      </w:r>
    </w:p>
    <w:p w14:paraId="51E39111" w14:textId="66C4B3F7" w:rsidR="003E2BDA" w:rsidRPr="004C0552" w:rsidRDefault="003E2BDA" w:rsidP="7CAA0E96">
      <w:pPr>
        <w:pStyle w:val="NoSpacing"/>
        <w:rPr>
          <w:lang w:val="fr-FR"/>
        </w:rPr>
      </w:pPr>
      <w:r w:rsidRPr="7CAA0E96">
        <w:rPr>
          <w:lang w:val="fr-FR"/>
        </w:rPr>
        <w:t>un endroit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a place</w:t>
      </w:r>
    </w:p>
    <w:p w14:paraId="65DF94F3" w14:textId="7F5B8D83" w:rsidR="00B72979" w:rsidRDefault="00B72979" w:rsidP="7CAA0E96">
      <w:pPr>
        <w:pStyle w:val="NoSpacing"/>
        <w:rPr>
          <w:lang w:val="fr-FR"/>
        </w:rPr>
      </w:pPr>
      <w:r w:rsidRPr="7CAA0E96">
        <w:rPr>
          <w:lang w:val="fr-FR"/>
        </w:rPr>
        <w:t>en pleine nature</w:t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surrounded by nature</w:t>
      </w:r>
    </w:p>
    <w:p w14:paraId="7650DB77" w14:textId="77777777" w:rsidR="004C0552" w:rsidRPr="004C0552" w:rsidRDefault="004C0552" w:rsidP="7CAA0E96">
      <w:pPr>
        <w:pStyle w:val="NoSpacing"/>
        <w:rPr>
          <w:lang w:val="fr-FR"/>
        </w:rPr>
      </w:pPr>
    </w:p>
    <w:p w14:paraId="0A76AC66" w14:textId="69687DE9" w:rsidR="00AA0980" w:rsidRPr="008507EE" w:rsidRDefault="0014120E" w:rsidP="7CAA0E96">
      <w:pPr>
        <w:pStyle w:val="NoSpacing"/>
        <w:rPr>
          <w:b/>
          <w:bCs/>
        </w:rPr>
      </w:pPr>
      <w:r w:rsidRPr="7CAA0E96">
        <w:rPr>
          <w:b/>
          <w:bCs/>
        </w:rPr>
        <w:t xml:space="preserve">aider à la maison </w:t>
      </w:r>
      <w:r>
        <w:rPr>
          <w:b/>
          <w:szCs w:val="18"/>
        </w:rPr>
        <w:tab/>
      </w:r>
      <w:r w:rsidR="00C31289" w:rsidRPr="7CAA0E96">
        <w:rPr>
          <w:b/>
          <w:bCs/>
        </w:rPr>
        <w:t>helping at home</w:t>
      </w:r>
    </w:p>
    <w:p w14:paraId="05C08B7E" w14:textId="77777777" w:rsidR="00F805C8" w:rsidRPr="008507EE" w:rsidRDefault="00C31289" w:rsidP="7CAA0E96">
      <w:pPr>
        <w:pStyle w:val="NoSpacing"/>
      </w:pPr>
      <w:r w:rsidRPr="7CAA0E96">
        <w:t>aider mes parents</w:t>
      </w:r>
      <w:r w:rsidRPr="008507EE">
        <w:rPr>
          <w:szCs w:val="18"/>
        </w:rPr>
        <w:tab/>
      </w:r>
      <w:r w:rsidRPr="7CAA0E96">
        <w:t>to help my parents</w:t>
      </w:r>
    </w:p>
    <w:p w14:paraId="46B40A5C" w14:textId="77777777" w:rsidR="00C31289" w:rsidRPr="008507EE" w:rsidRDefault="00C31289" w:rsidP="7CAA0E96">
      <w:pPr>
        <w:pStyle w:val="NoSpacing"/>
      </w:pPr>
      <w:r w:rsidRPr="7CAA0E96">
        <w:t>laver la voiture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wash the car</w:t>
      </w:r>
    </w:p>
    <w:p w14:paraId="03FE3DFF" w14:textId="77777777" w:rsidR="00C31289" w:rsidRPr="008507EE" w:rsidRDefault="00C31289" w:rsidP="7CAA0E96">
      <w:pPr>
        <w:pStyle w:val="NoSpacing"/>
      </w:pPr>
      <w:r w:rsidRPr="7CAA0E96">
        <w:t>faire la cuisine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do the cooking</w:t>
      </w:r>
    </w:p>
    <w:p w14:paraId="32FC208C" w14:textId="6CC7B643" w:rsidR="00B72979" w:rsidRPr="00B72979" w:rsidRDefault="00B72979" w:rsidP="00B72979">
      <w:pPr>
        <w:pStyle w:val="NoSpacing"/>
      </w:pPr>
      <w:r>
        <w:t xml:space="preserve">faire </w:t>
      </w:r>
      <w:r w:rsidRPr="00B72979">
        <w:t>le ménage</w:t>
      </w:r>
      <w:r>
        <w:tab/>
      </w:r>
      <w:r>
        <w:tab/>
        <w:t>to do the housework</w:t>
      </w:r>
    </w:p>
    <w:p w14:paraId="21E808D7" w14:textId="3171D115" w:rsidR="00B72979" w:rsidRPr="004C0552" w:rsidRDefault="00B72979" w:rsidP="7CAA0E96">
      <w:pPr>
        <w:pStyle w:val="NoSpacing"/>
      </w:pPr>
      <w:r w:rsidRPr="004C0552">
        <w:t>faire la vaisselle</w:t>
      </w:r>
      <w:r w:rsidRPr="7CAA0E96">
        <w:t xml:space="preserve"> </w:t>
      </w:r>
      <w:r w:rsidRPr="004C0552">
        <w:rPr>
          <w:szCs w:val="18"/>
        </w:rPr>
        <w:tab/>
      </w:r>
      <w:r w:rsidRPr="7CAA0E96">
        <w:t>to do the dishes</w:t>
      </w:r>
    </w:p>
    <w:p w14:paraId="4B9D198E" w14:textId="515E18BE" w:rsidR="00C31289" w:rsidRPr="00B72979" w:rsidRDefault="00C31289" w:rsidP="7CAA0E96">
      <w:pPr>
        <w:pStyle w:val="NoSpacing"/>
      </w:pPr>
      <w:r w:rsidRPr="7CAA0E96">
        <w:t>faire du jardinage</w:t>
      </w:r>
      <w:r w:rsidRPr="00B72979">
        <w:rPr>
          <w:szCs w:val="18"/>
        </w:rPr>
        <w:tab/>
      </w:r>
      <w:r w:rsidRPr="7CAA0E96">
        <w:t>to do the gardening</w:t>
      </w:r>
    </w:p>
    <w:p w14:paraId="64EA4615" w14:textId="4273C37F" w:rsidR="00C31289" w:rsidRDefault="00C31289" w:rsidP="7CAA0E96">
      <w:pPr>
        <w:pStyle w:val="NoSpacing"/>
      </w:pPr>
      <w:r w:rsidRPr="7CAA0E96">
        <w:t>ranger ma chambre</w:t>
      </w:r>
      <w:r w:rsidRPr="008507EE">
        <w:rPr>
          <w:szCs w:val="18"/>
        </w:rPr>
        <w:tab/>
      </w:r>
      <w:r w:rsidRPr="7CAA0E96">
        <w:t>to tidy my bedroom</w:t>
      </w:r>
    </w:p>
    <w:p w14:paraId="6E1FADA9" w14:textId="793DF551" w:rsidR="003E2BDA" w:rsidRPr="006F785C" w:rsidRDefault="00755D7B" w:rsidP="7CAA0E96">
      <w:pPr>
        <w:pStyle w:val="NoSpacing"/>
      </w:pPr>
      <w:r w:rsidRPr="006F785C">
        <w:t>faire du bricolage</w:t>
      </w:r>
      <w:r w:rsidRPr="006F785C">
        <w:rPr>
          <w:szCs w:val="18"/>
        </w:rPr>
        <w:tab/>
      </w:r>
      <w:r w:rsidRPr="006F785C">
        <w:t>to do</w:t>
      </w:r>
      <w:r w:rsidR="003E2BDA" w:rsidRPr="006F785C">
        <w:t xml:space="preserve"> DIY</w:t>
      </w:r>
    </w:p>
    <w:p w14:paraId="0FA8AE68" w14:textId="6B0155AB" w:rsidR="00B72979" w:rsidRPr="004C0552" w:rsidRDefault="00B72979" w:rsidP="00B72979">
      <w:pPr>
        <w:pStyle w:val="NoSpacing"/>
      </w:pPr>
      <w:r w:rsidRPr="004C0552">
        <w:t>nettoyer</w:t>
      </w:r>
      <w:r w:rsidRPr="004C0552">
        <w:tab/>
      </w:r>
      <w:r w:rsidRPr="004C0552">
        <w:tab/>
        <w:t>to clean</w:t>
      </w:r>
    </w:p>
    <w:p w14:paraId="2D407FC0" w14:textId="2D06FEA7" w:rsidR="00B72979" w:rsidRPr="00B72979" w:rsidRDefault="00B72979" w:rsidP="00B72979">
      <w:pPr>
        <w:pStyle w:val="NoSpacing"/>
      </w:pPr>
      <w:r w:rsidRPr="00B72979">
        <w:t>je nettoie</w:t>
      </w:r>
      <w:r w:rsidRPr="00B72979">
        <w:tab/>
      </w:r>
      <w:r w:rsidRPr="00B72979">
        <w:tab/>
        <w:t>I clean</w:t>
      </w:r>
    </w:p>
    <w:p w14:paraId="55378F71" w14:textId="7F671E06" w:rsidR="00B72979" w:rsidRPr="00B72979" w:rsidRDefault="00B72979" w:rsidP="00B72979">
      <w:pPr>
        <w:pStyle w:val="NoSpacing"/>
      </w:pPr>
      <w:r w:rsidRPr="00B72979">
        <w:t>laver</w:t>
      </w:r>
      <w:r w:rsidRPr="00B72979">
        <w:tab/>
      </w:r>
      <w:r w:rsidRPr="00B72979">
        <w:tab/>
      </w:r>
      <w:r w:rsidRPr="00B72979">
        <w:tab/>
        <w:t>to wash</w:t>
      </w:r>
    </w:p>
    <w:p w14:paraId="0A8F8A3E" w14:textId="77777777" w:rsidR="00C31289" w:rsidRPr="00B72979" w:rsidRDefault="00C31289" w:rsidP="7CAA0E96">
      <w:pPr>
        <w:pStyle w:val="NoSpacing"/>
      </w:pPr>
    </w:p>
    <w:p w14:paraId="3FB7349B" w14:textId="77777777" w:rsidR="00463705" w:rsidRPr="004C0552" w:rsidRDefault="00463705" w:rsidP="7CAA0E96">
      <w:pPr>
        <w:pStyle w:val="NoSpacing"/>
      </w:pPr>
      <w:r w:rsidRPr="7CAA0E96">
        <w:t>propre / sale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clean/dirty</w:t>
      </w:r>
    </w:p>
    <w:p w14:paraId="7269EE1B" w14:textId="27C8FB42" w:rsidR="00463705" w:rsidRPr="004C0552" w:rsidRDefault="00463705" w:rsidP="7CAA0E96">
      <w:pPr>
        <w:pStyle w:val="NoSpacing"/>
      </w:pPr>
    </w:p>
    <w:p w14:paraId="7C922266" w14:textId="77777777" w:rsidR="00B72979" w:rsidRPr="004C0552" w:rsidRDefault="00B72979" w:rsidP="00B72979">
      <w:pPr>
        <w:pStyle w:val="NoSpacing"/>
      </w:pPr>
      <w:r w:rsidRPr="004C0552">
        <w:t xml:space="preserve">Une vue imprenable </w:t>
      </w:r>
      <w:r w:rsidRPr="004C0552">
        <w:tab/>
        <w:t>a stunning view</w:t>
      </w:r>
    </w:p>
    <w:p w14:paraId="79821154" w14:textId="177A1E18" w:rsidR="00B72979" w:rsidRPr="004C0552" w:rsidRDefault="00B72979" w:rsidP="00B72979">
      <w:pPr>
        <w:pStyle w:val="NoSpacing"/>
      </w:pPr>
      <w:r w:rsidRPr="004C0552">
        <w:t>Donner sur</w:t>
      </w:r>
      <w:r w:rsidRPr="004C0552">
        <w:tab/>
      </w:r>
      <w:r w:rsidRPr="004C0552">
        <w:tab/>
        <w:t>to look onto / to give onto</w:t>
      </w:r>
    </w:p>
    <w:p w14:paraId="0DDFBA5B" w14:textId="121C768E" w:rsidR="00B72979" w:rsidRPr="00B72979" w:rsidRDefault="00B72979" w:rsidP="00B72979">
      <w:pPr>
        <w:pStyle w:val="NoSpacing"/>
      </w:pPr>
      <w:r w:rsidRPr="004C0552">
        <w:t>dernie</w:t>
      </w:r>
      <w:r w:rsidRPr="00B72979">
        <w:t>r cri</w:t>
      </w:r>
      <w:r>
        <w:tab/>
      </w:r>
      <w:r>
        <w:tab/>
        <w:t>state of the art</w:t>
      </w:r>
    </w:p>
    <w:p w14:paraId="5AFCEBD4" w14:textId="3CE34D20" w:rsidR="00B72979" w:rsidRPr="00B72979" w:rsidRDefault="00B72979" w:rsidP="00B72979">
      <w:pPr>
        <w:pStyle w:val="NoSpacing"/>
        <w:rPr>
          <w:lang w:val="fr-FR"/>
        </w:rPr>
      </w:pPr>
      <w:r w:rsidRPr="7CAA0E96">
        <w:rPr>
          <w:lang w:val="fr-FR"/>
        </w:rPr>
        <w:t>une femme de ménage  a cleaning lady</w:t>
      </w:r>
    </w:p>
    <w:p w14:paraId="2E331492" w14:textId="187B0481" w:rsidR="00B72979" w:rsidRPr="00B72979" w:rsidRDefault="00B72979" w:rsidP="00B72979">
      <w:pPr>
        <w:pStyle w:val="NoSpacing"/>
        <w:rPr>
          <w:lang w:val="fr-FR"/>
        </w:rPr>
      </w:pPr>
      <w:r w:rsidRPr="00B72979">
        <w:rPr>
          <w:lang w:val="fr-FR"/>
        </w:rPr>
        <w:t xml:space="preserve"> couvert</w:t>
      </w:r>
      <w:r w:rsidRPr="00B72979">
        <w:rPr>
          <w:lang w:val="fr-FR"/>
        </w:rPr>
        <w:tab/>
      </w:r>
      <w:r w:rsidRPr="00B72979">
        <w:rPr>
          <w:lang w:val="fr-FR"/>
        </w:rPr>
        <w:tab/>
        <w:t>covered (une piscine couverte)</w:t>
      </w:r>
    </w:p>
    <w:p w14:paraId="78A90000" w14:textId="648D6E36" w:rsidR="00B72979" w:rsidRPr="00B72979" w:rsidRDefault="00B72979" w:rsidP="00B72979">
      <w:pPr>
        <w:pStyle w:val="NoSpacing"/>
        <w:rPr>
          <w:lang w:val="fr-FR"/>
        </w:rPr>
      </w:pPr>
      <w:r w:rsidRPr="7CAA0E96">
        <w:rPr>
          <w:lang w:val="fr-FR"/>
        </w:rPr>
        <w:t>immense</w:t>
      </w:r>
      <w:r w:rsidRPr="00B72979">
        <w:rPr>
          <w:lang w:val="fr-FR"/>
        </w:rPr>
        <w:tab/>
      </w:r>
      <w:r w:rsidRPr="00B72979">
        <w:rPr>
          <w:lang w:val="fr-FR"/>
        </w:rPr>
        <w:tab/>
        <w:t>huge (not immense)</w:t>
      </w:r>
    </w:p>
    <w:p w14:paraId="645BE685" w14:textId="77777777" w:rsidR="00B72979" w:rsidRPr="00B72979" w:rsidRDefault="00B72979" w:rsidP="7CAA0E96">
      <w:pPr>
        <w:pStyle w:val="NoSpacing"/>
        <w:rPr>
          <w:lang w:val="fr-FR"/>
        </w:rPr>
      </w:pPr>
    </w:p>
    <w:p w14:paraId="64E06CCE" w14:textId="46C0CF6F" w:rsidR="00C31289" w:rsidRPr="0014120E" w:rsidRDefault="0014120E" w:rsidP="7CAA0E96">
      <w:pPr>
        <w:pStyle w:val="NoSpacing"/>
        <w:rPr>
          <w:b/>
          <w:bCs/>
          <w:lang w:val="fr-FR"/>
        </w:rPr>
      </w:pPr>
      <w:r w:rsidRPr="7CAA0E96">
        <w:rPr>
          <w:b/>
          <w:bCs/>
          <w:lang w:val="fr-FR"/>
        </w:rPr>
        <w:t xml:space="preserve">les endroits en ville </w:t>
      </w:r>
      <w:r w:rsidRPr="0014120E">
        <w:rPr>
          <w:b/>
          <w:szCs w:val="18"/>
          <w:lang w:val="fr-FR"/>
        </w:rPr>
        <w:tab/>
      </w:r>
      <w:r w:rsidR="00C31289" w:rsidRPr="7CAA0E96">
        <w:rPr>
          <w:b/>
          <w:bCs/>
          <w:lang w:val="fr-FR"/>
        </w:rPr>
        <w:t>Places in town</w:t>
      </w:r>
    </w:p>
    <w:p w14:paraId="10BB035D" w14:textId="77777777" w:rsidR="00C31289" w:rsidRPr="008507EE" w:rsidRDefault="00C31289" w:rsidP="7CAA0E96">
      <w:pPr>
        <w:pStyle w:val="NoSpacing"/>
        <w:rPr>
          <w:lang w:val="fr-FR"/>
        </w:rPr>
      </w:pPr>
      <w:r w:rsidRPr="7CAA0E96">
        <w:rPr>
          <w:lang w:val="fr-FR"/>
        </w:rPr>
        <w:t>La</w:t>
      </w:r>
      <w:r w:rsidR="001036CC" w:rsidRPr="7CAA0E96">
        <w:rPr>
          <w:lang w:val="fr-FR"/>
        </w:rPr>
        <w:t xml:space="preserve"> bibliothè</w:t>
      </w:r>
      <w:r w:rsidRPr="7CAA0E96">
        <w:rPr>
          <w:lang w:val="fr-FR"/>
        </w:rPr>
        <w:t>que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the library</w:t>
      </w:r>
    </w:p>
    <w:p w14:paraId="282B60F1" w14:textId="77777777" w:rsidR="003E2BDA" w:rsidRPr="008507EE" w:rsidRDefault="003E2BDA" w:rsidP="7CAA0E96">
      <w:pPr>
        <w:pStyle w:val="NoSpacing"/>
        <w:rPr>
          <w:lang w:val="fr-FR"/>
        </w:rPr>
      </w:pPr>
      <w:r w:rsidRPr="7CAA0E96">
        <w:rPr>
          <w:lang w:val="fr-FR"/>
        </w:rPr>
        <w:t>La librairie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the bookshop</w:t>
      </w:r>
    </w:p>
    <w:p w14:paraId="717CC92B" w14:textId="77777777" w:rsidR="00C31289" w:rsidRPr="008507EE" w:rsidRDefault="00C31289" w:rsidP="7CAA0E96">
      <w:pPr>
        <w:pStyle w:val="NoSpacing"/>
        <w:rPr>
          <w:lang w:val="fr-FR"/>
        </w:rPr>
      </w:pPr>
      <w:r w:rsidRPr="7CAA0E96">
        <w:rPr>
          <w:lang w:val="fr-FR"/>
        </w:rPr>
        <w:t>La boucherie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the butcher</w:t>
      </w:r>
      <w:r w:rsidR="008507EE" w:rsidRPr="7CAA0E96">
        <w:rPr>
          <w:lang w:val="fr-FR"/>
        </w:rPr>
        <w:t>’</w:t>
      </w:r>
      <w:r w:rsidRPr="7CAA0E96">
        <w:rPr>
          <w:lang w:val="fr-FR"/>
        </w:rPr>
        <w:t>s</w:t>
      </w:r>
    </w:p>
    <w:p w14:paraId="5B3E7446" w14:textId="77777777" w:rsidR="00C31289" w:rsidRPr="008507EE" w:rsidRDefault="00C31289" w:rsidP="7CAA0E96">
      <w:pPr>
        <w:pStyle w:val="NoSpacing"/>
        <w:rPr>
          <w:lang w:val="fr-FR"/>
        </w:rPr>
      </w:pPr>
      <w:r w:rsidRPr="7CAA0E96">
        <w:rPr>
          <w:lang w:val="fr-FR"/>
        </w:rPr>
        <w:t>La charcuterie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the deli</w:t>
      </w:r>
    </w:p>
    <w:p w14:paraId="05FF92CD" w14:textId="77777777" w:rsidR="00C31289" w:rsidRPr="008507EE" w:rsidRDefault="00C31289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La </w:t>
      </w:r>
      <w:r w:rsidR="001036CC" w:rsidRPr="7CAA0E96">
        <w:rPr>
          <w:lang w:val="fr-FR"/>
        </w:rPr>
        <w:t>pâtisserie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the cake shop</w:t>
      </w:r>
    </w:p>
    <w:p w14:paraId="38AF6F21" w14:textId="77777777" w:rsidR="00C31289" w:rsidRPr="004C0552" w:rsidRDefault="00C31289" w:rsidP="7CAA0E96">
      <w:pPr>
        <w:pStyle w:val="NoSpacing"/>
      </w:pPr>
      <w:r w:rsidRPr="7CAA0E96">
        <w:t>La boula</w:t>
      </w:r>
      <w:r w:rsidR="008507EE" w:rsidRPr="7CAA0E96">
        <w:t>ngerie</w:t>
      </w:r>
      <w:r w:rsidR="008507EE" w:rsidRPr="004C0552">
        <w:rPr>
          <w:szCs w:val="18"/>
        </w:rPr>
        <w:tab/>
      </w:r>
      <w:r w:rsidR="008507EE" w:rsidRPr="004C0552">
        <w:rPr>
          <w:szCs w:val="18"/>
        </w:rPr>
        <w:tab/>
      </w:r>
      <w:r w:rsidR="008507EE" w:rsidRPr="7CAA0E96">
        <w:t>the bake</w:t>
      </w:r>
      <w:r w:rsidRPr="7CAA0E96">
        <w:t>ry</w:t>
      </w:r>
    </w:p>
    <w:p w14:paraId="037C8ECA" w14:textId="77777777" w:rsidR="003E2BDA" w:rsidRPr="003E2BDA" w:rsidRDefault="003E2BDA" w:rsidP="003E2BDA">
      <w:pPr>
        <w:pStyle w:val="NoSpacing"/>
      </w:pPr>
      <w:r w:rsidRPr="003E2BDA">
        <w:t>la confiserie</w:t>
      </w:r>
      <w:r w:rsidRPr="003E2BDA">
        <w:tab/>
      </w:r>
      <w:r w:rsidRPr="003E2BDA">
        <w:tab/>
        <w:t xml:space="preserve">the sweet shop (confectionary) </w:t>
      </w:r>
    </w:p>
    <w:p w14:paraId="3D4728B8" w14:textId="5C7E875D" w:rsidR="00C31289" w:rsidRPr="004C0552" w:rsidRDefault="003E2BDA" w:rsidP="7CAA0E96">
      <w:pPr>
        <w:pStyle w:val="NoSpacing"/>
      </w:pPr>
      <w:r w:rsidRPr="7CAA0E96">
        <w:t xml:space="preserve"> </w:t>
      </w:r>
      <w:r w:rsidR="00C31289" w:rsidRPr="7CAA0E96">
        <w:t>La bijouterie</w:t>
      </w:r>
      <w:r w:rsidR="00C31289" w:rsidRPr="004C0552">
        <w:rPr>
          <w:szCs w:val="18"/>
        </w:rPr>
        <w:tab/>
      </w:r>
      <w:r w:rsidR="00C31289" w:rsidRPr="004C0552">
        <w:rPr>
          <w:szCs w:val="18"/>
        </w:rPr>
        <w:tab/>
      </w:r>
      <w:r w:rsidR="00C31289" w:rsidRPr="7CAA0E96">
        <w:t>the jewellery</w:t>
      </w:r>
    </w:p>
    <w:p w14:paraId="6DF1EB9D" w14:textId="40D0DF18" w:rsidR="00C31289" w:rsidRPr="004C0552" w:rsidRDefault="00C31289" w:rsidP="7CAA0E96">
      <w:pPr>
        <w:pStyle w:val="NoSpacing"/>
      </w:pPr>
      <w:r w:rsidRPr="7CAA0E96">
        <w:t>La gare</w:t>
      </w:r>
      <w:r w:rsidRPr="004C0552">
        <w:rPr>
          <w:szCs w:val="18"/>
        </w:rPr>
        <w:tab/>
      </w:r>
      <w:r w:rsidR="003E2BDA" w:rsidRPr="7CAA0E96">
        <w:t>(SNCF)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the train station</w:t>
      </w:r>
    </w:p>
    <w:p w14:paraId="74E8DEE4" w14:textId="77777777" w:rsidR="00C31289" w:rsidRPr="004C0552" w:rsidRDefault="00C31289" w:rsidP="7CAA0E96">
      <w:pPr>
        <w:pStyle w:val="NoSpacing"/>
      </w:pPr>
      <w:r w:rsidRPr="7CAA0E96">
        <w:t xml:space="preserve">La gare </w:t>
      </w:r>
      <w:r w:rsidR="001036CC" w:rsidRPr="7CAA0E96">
        <w:t>routière</w:t>
      </w:r>
      <w:r w:rsidR="008507EE" w:rsidRPr="004C0552">
        <w:rPr>
          <w:szCs w:val="18"/>
        </w:rPr>
        <w:tab/>
      </w:r>
      <w:r w:rsidRPr="7CAA0E96">
        <w:t>the bus station</w:t>
      </w:r>
    </w:p>
    <w:p w14:paraId="543DB26E" w14:textId="77777777" w:rsidR="001036CC" w:rsidRPr="004C0552" w:rsidRDefault="001036CC" w:rsidP="7CAA0E96">
      <w:pPr>
        <w:pStyle w:val="NoSpacing"/>
      </w:pPr>
      <w:r w:rsidRPr="7CAA0E96">
        <w:t>La mairie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the town hall</w:t>
      </w:r>
    </w:p>
    <w:p w14:paraId="5DF2F8AE" w14:textId="2B868CE6" w:rsidR="001036CC" w:rsidRPr="004C0552" w:rsidRDefault="008507EE" w:rsidP="7CAA0E96">
      <w:pPr>
        <w:pStyle w:val="NoSpacing"/>
      </w:pPr>
      <w:r w:rsidRPr="7CAA0E96">
        <w:t>La poste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="001036CC" w:rsidRPr="7CAA0E96">
        <w:t>the post-office</w:t>
      </w:r>
    </w:p>
    <w:p w14:paraId="63D810C5" w14:textId="38794A3B" w:rsidR="003E2BDA" w:rsidRPr="004C0552" w:rsidRDefault="003E2BDA" w:rsidP="7CAA0E96">
      <w:pPr>
        <w:pStyle w:val="NoSpacing"/>
      </w:pPr>
      <w:r w:rsidRPr="7CAA0E96">
        <w:t>la patinoire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the ice rink</w:t>
      </w:r>
    </w:p>
    <w:p w14:paraId="7C00B43A" w14:textId="4732408B" w:rsidR="003E2BDA" w:rsidRPr="004C0552" w:rsidRDefault="003E2BDA" w:rsidP="003E2BDA">
      <w:pPr>
        <w:pStyle w:val="NoSpacing"/>
      </w:pPr>
      <w:r w:rsidRPr="004C0552">
        <w:t>la mosquée</w:t>
      </w:r>
      <w:r w:rsidRPr="004C0552">
        <w:tab/>
      </w:r>
      <w:r w:rsidRPr="004C0552">
        <w:tab/>
        <w:t>the mosk</w:t>
      </w:r>
    </w:p>
    <w:p w14:paraId="6E72CBFC" w14:textId="1A1FB136" w:rsidR="003E2BDA" w:rsidRPr="004C0552" w:rsidRDefault="003E2BDA" w:rsidP="7CAA0E96">
      <w:pPr>
        <w:pStyle w:val="NoSpacing"/>
      </w:pPr>
      <w:r w:rsidRPr="7CAA0E96">
        <w:t>la grande surface</w:t>
      </w:r>
      <w:r w:rsidRPr="004C0552">
        <w:rPr>
          <w:szCs w:val="18"/>
        </w:rPr>
        <w:tab/>
      </w:r>
      <w:r w:rsidRPr="7CAA0E96">
        <w:t>the superstore</w:t>
      </w:r>
    </w:p>
    <w:p w14:paraId="4D3B196E" w14:textId="21645F39" w:rsidR="001036CC" w:rsidRPr="004C0552" w:rsidRDefault="001036CC" w:rsidP="7CAA0E96">
      <w:pPr>
        <w:pStyle w:val="NoSpacing"/>
      </w:pPr>
      <w:r w:rsidRPr="7CAA0E96">
        <w:t>Le musée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the museum</w:t>
      </w:r>
    </w:p>
    <w:p w14:paraId="6F4B7237" w14:textId="77777777" w:rsidR="001036CC" w:rsidRPr="004C0552" w:rsidRDefault="008507EE" w:rsidP="7CAA0E96">
      <w:pPr>
        <w:pStyle w:val="NoSpacing"/>
      </w:pPr>
      <w:r w:rsidRPr="7CAA0E96">
        <w:t xml:space="preserve">Le parc 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="001036CC" w:rsidRPr="7CAA0E96">
        <w:t>the park</w:t>
      </w:r>
    </w:p>
    <w:p w14:paraId="3C699F57" w14:textId="77777777" w:rsidR="00C31289" w:rsidRPr="004C0552" w:rsidRDefault="008507EE" w:rsidP="7CAA0E96">
      <w:pPr>
        <w:pStyle w:val="NoSpacing"/>
      </w:pPr>
      <w:r w:rsidRPr="7CAA0E96">
        <w:t>Le commissariat</w:t>
      </w:r>
      <w:r w:rsidRPr="004C0552">
        <w:rPr>
          <w:szCs w:val="18"/>
        </w:rPr>
        <w:tab/>
      </w:r>
      <w:r w:rsidR="00C31289" w:rsidRPr="7CAA0E96">
        <w:t>the police station</w:t>
      </w:r>
    </w:p>
    <w:p w14:paraId="3B12B415" w14:textId="77777777" w:rsidR="00C31289" w:rsidRPr="004C0552" w:rsidRDefault="00C31289" w:rsidP="7CAA0E96">
      <w:pPr>
        <w:pStyle w:val="NoSpacing"/>
      </w:pPr>
      <w:r w:rsidRPr="7CAA0E96">
        <w:t>Le centre commercial</w:t>
      </w:r>
      <w:r w:rsidRPr="004C0552">
        <w:rPr>
          <w:szCs w:val="18"/>
        </w:rPr>
        <w:tab/>
      </w:r>
      <w:r w:rsidRPr="7CAA0E96">
        <w:t>the shopping centre</w:t>
      </w:r>
    </w:p>
    <w:p w14:paraId="3A6C7695" w14:textId="3F74AFBB" w:rsidR="003E2BDA" w:rsidRPr="004C0552" w:rsidRDefault="003E2BDA" w:rsidP="003E2BDA">
      <w:pPr>
        <w:pStyle w:val="NoSpacing"/>
      </w:pPr>
      <w:r>
        <w:t>le magasin de vêtements   the clothes shop</w:t>
      </w:r>
    </w:p>
    <w:p w14:paraId="6E0E0945" w14:textId="5D6DA7A7" w:rsidR="003E2BDA" w:rsidRPr="008507EE" w:rsidRDefault="003E2BDA" w:rsidP="7CAA0E96">
      <w:pPr>
        <w:pStyle w:val="NoSpacing"/>
        <w:rPr>
          <w:lang w:val="fr-FR"/>
        </w:rPr>
      </w:pPr>
      <w:r>
        <w:rPr>
          <w:lang w:val="fr-FR"/>
        </w:rPr>
        <w:t>le centre de loisirs</w:t>
      </w:r>
      <w:r>
        <w:rPr>
          <w:lang w:val="fr-FR"/>
        </w:rPr>
        <w:tab/>
        <w:t>the leisure centre</w:t>
      </w:r>
    </w:p>
    <w:p w14:paraId="57935D8C" w14:textId="2B867F6C" w:rsidR="00C31289" w:rsidRPr="008507EE" w:rsidRDefault="003E2BDA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 </w:t>
      </w:r>
      <w:r w:rsidR="00C31289" w:rsidRPr="7CAA0E96">
        <w:rPr>
          <w:lang w:val="fr-FR"/>
        </w:rPr>
        <w:t>Le marché</w:t>
      </w:r>
      <w:r w:rsidR="00C31289" w:rsidRPr="008507EE">
        <w:rPr>
          <w:szCs w:val="18"/>
          <w:lang w:val="fr-FR"/>
        </w:rPr>
        <w:tab/>
      </w:r>
      <w:r w:rsidR="00C31289" w:rsidRPr="008507EE">
        <w:rPr>
          <w:szCs w:val="18"/>
          <w:lang w:val="fr-FR"/>
        </w:rPr>
        <w:tab/>
      </w:r>
      <w:r w:rsidR="00C31289" w:rsidRPr="7CAA0E96">
        <w:rPr>
          <w:lang w:val="fr-FR"/>
        </w:rPr>
        <w:t>the market</w:t>
      </w:r>
    </w:p>
    <w:p w14:paraId="4B78AE7B" w14:textId="32403206" w:rsidR="00C31289" w:rsidRPr="004C0552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Le supermarché</w:t>
      </w:r>
      <w:r w:rsidRPr="004C0552">
        <w:rPr>
          <w:szCs w:val="18"/>
          <w:lang w:val="fr-FR"/>
        </w:rPr>
        <w:tab/>
      </w:r>
      <w:r w:rsidR="00C31289" w:rsidRPr="7CAA0E96">
        <w:rPr>
          <w:lang w:val="fr-FR"/>
        </w:rPr>
        <w:t>the supermarket</w:t>
      </w:r>
    </w:p>
    <w:p w14:paraId="07EF52DD" w14:textId="77777777" w:rsidR="003E2BDA" w:rsidRPr="004C0552" w:rsidRDefault="003E2BDA" w:rsidP="7CAA0E96">
      <w:pPr>
        <w:pStyle w:val="NoSpacing"/>
        <w:rPr>
          <w:lang w:val="fr-FR"/>
        </w:rPr>
      </w:pPr>
      <w:r w:rsidRPr="7CAA0E96">
        <w:rPr>
          <w:lang w:val="fr-FR"/>
        </w:rPr>
        <w:t>le château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the castle</w:t>
      </w:r>
    </w:p>
    <w:p w14:paraId="3C970B42" w14:textId="34CBB85B" w:rsidR="003E2BDA" w:rsidRPr="004C0552" w:rsidRDefault="003E2BDA" w:rsidP="003E2BDA">
      <w:pPr>
        <w:pStyle w:val="NoSpacing"/>
        <w:rPr>
          <w:lang w:val="fr-FR"/>
        </w:rPr>
      </w:pPr>
      <w:r w:rsidRPr="004C0552">
        <w:rPr>
          <w:lang w:val="fr-FR"/>
        </w:rPr>
        <w:t xml:space="preserve">l’école </w:t>
      </w:r>
      <w:r w:rsidRPr="004C0552">
        <w:rPr>
          <w:lang w:val="fr-FR"/>
        </w:rPr>
        <w:tab/>
      </w:r>
      <w:r w:rsidRPr="004C0552">
        <w:rPr>
          <w:lang w:val="fr-FR"/>
        </w:rPr>
        <w:tab/>
      </w:r>
      <w:r w:rsidRPr="004C0552">
        <w:rPr>
          <w:lang w:val="fr-FR"/>
        </w:rPr>
        <w:tab/>
        <w:t>the school</w:t>
      </w:r>
    </w:p>
    <w:p w14:paraId="6FCA90BA" w14:textId="2521DE8D" w:rsidR="00C31289" w:rsidRPr="004C0552" w:rsidRDefault="00B72979" w:rsidP="7CAA0E96">
      <w:pPr>
        <w:pStyle w:val="NoSpacing"/>
        <w:rPr>
          <w:lang w:val="fr-FR"/>
        </w:rPr>
      </w:pPr>
      <w:r w:rsidRPr="7CAA0E96">
        <w:rPr>
          <w:lang w:val="fr-FR"/>
        </w:rPr>
        <w:t>l</w:t>
      </w:r>
      <w:r w:rsidR="00C31289" w:rsidRPr="7CAA0E96">
        <w:rPr>
          <w:lang w:val="fr-FR"/>
        </w:rPr>
        <w:t>’</w:t>
      </w:r>
      <w:r w:rsidR="001036CC" w:rsidRPr="7CAA0E96">
        <w:rPr>
          <w:lang w:val="fr-FR"/>
        </w:rPr>
        <w:t>hôtel</w:t>
      </w:r>
      <w:r w:rsidR="00C31289" w:rsidRPr="7CAA0E96">
        <w:rPr>
          <w:lang w:val="fr-FR"/>
        </w:rPr>
        <w:t xml:space="preserve"> de ville</w:t>
      </w:r>
      <w:r w:rsidR="00C31289" w:rsidRPr="004C0552">
        <w:rPr>
          <w:szCs w:val="18"/>
          <w:lang w:val="fr-FR"/>
        </w:rPr>
        <w:tab/>
      </w:r>
      <w:r w:rsidR="00C31289" w:rsidRPr="004C0552">
        <w:rPr>
          <w:szCs w:val="18"/>
          <w:lang w:val="fr-FR"/>
        </w:rPr>
        <w:tab/>
      </w:r>
      <w:r w:rsidR="00C31289" w:rsidRPr="7CAA0E96">
        <w:rPr>
          <w:lang w:val="fr-FR"/>
        </w:rPr>
        <w:t>the town hall</w:t>
      </w:r>
    </w:p>
    <w:p w14:paraId="01F58FD7" w14:textId="73749EB0" w:rsidR="003E2BDA" w:rsidRPr="004C0552" w:rsidRDefault="003E2BDA" w:rsidP="003E2BDA">
      <w:pPr>
        <w:pStyle w:val="NoSpacing"/>
      </w:pPr>
      <w:r w:rsidRPr="004C0552">
        <w:t>l’église</w:t>
      </w:r>
      <w:r w:rsidRPr="004C0552">
        <w:tab/>
      </w:r>
      <w:r w:rsidRPr="004C0552">
        <w:tab/>
      </w:r>
      <w:r w:rsidRPr="004C0552">
        <w:tab/>
        <w:t>the church</w:t>
      </w:r>
    </w:p>
    <w:p w14:paraId="491F2CED" w14:textId="77777777" w:rsidR="00C31289" w:rsidRPr="008507EE" w:rsidRDefault="00C31289" w:rsidP="7CAA0E96">
      <w:pPr>
        <w:pStyle w:val="NoSpacing"/>
      </w:pPr>
      <w:r w:rsidRPr="7CAA0E96">
        <w:t>Les commerces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shops</w:t>
      </w:r>
    </w:p>
    <w:p w14:paraId="4C0B5597" w14:textId="4CDE322B" w:rsidR="00C31289" w:rsidRDefault="00C31289" w:rsidP="7CAA0E96">
      <w:pPr>
        <w:pStyle w:val="NoSpacing"/>
      </w:pPr>
      <w:r w:rsidRPr="7CAA0E96">
        <w:t>Les magasins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shops</w:t>
      </w:r>
    </w:p>
    <w:p w14:paraId="03377564" w14:textId="2CE09AA8" w:rsidR="003E2BDA" w:rsidRPr="008507EE" w:rsidRDefault="003E2BDA" w:rsidP="7CAA0E96">
      <w:pPr>
        <w:pStyle w:val="NoSpacing"/>
      </w:pPr>
      <w:r w:rsidRPr="7CAA0E96">
        <w:t>les grands magasins</w:t>
      </w:r>
      <w:r>
        <w:rPr>
          <w:szCs w:val="18"/>
        </w:rPr>
        <w:tab/>
      </w:r>
      <w:r w:rsidRPr="7CAA0E96">
        <w:t>the department stores</w:t>
      </w:r>
    </w:p>
    <w:p w14:paraId="69DF655C" w14:textId="189C6322" w:rsidR="00AA0980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Les espaces verts</w:t>
      </w:r>
      <w:r w:rsidR="00AA0980" w:rsidRPr="008507EE">
        <w:rPr>
          <w:szCs w:val="18"/>
          <w:lang w:val="fr-FR"/>
        </w:rPr>
        <w:tab/>
      </w:r>
      <w:r w:rsidR="00AA0980" w:rsidRPr="7CAA0E96">
        <w:rPr>
          <w:lang w:val="fr-FR"/>
        </w:rPr>
        <w:t>green spaces</w:t>
      </w:r>
    </w:p>
    <w:p w14:paraId="522F5187" w14:textId="69BED393" w:rsidR="00463705" w:rsidRPr="003E2BDA" w:rsidRDefault="00463705" w:rsidP="003003E4">
      <w:pPr>
        <w:pStyle w:val="NoSpacing"/>
        <w:rPr>
          <w:lang w:val="fr-FR"/>
        </w:rPr>
      </w:pPr>
    </w:p>
    <w:p w14:paraId="7C57803B" w14:textId="482541A5" w:rsidR="001036CC" w:rsidRPr="008507EE" w:rsidRDefault="0014120E" w:rsidP="7CAA0E96">
      <w:pPr>
        <w:pStyle w:val="NoSpacing"/>
        <w:rPr>
          <w:b/>
          <w:bCs/>
          <w:lang w:val="fr-FR"/>
        </w:rPr>
      </w:pPr>
      <w:r w:rsidRPr="7CAA0E96">
        <w:rPr>
          <w:b/>
          <w:bCs/>
          <w:lang w:val="fr-FR"/>
        </w:rPr>
        <w:t>L’environnement</w:t>
      </w:r>
      <w:r w:rsidRPr="0014120E">
        <w:rPr>
          <w:b/>
          <w:szCs w:val="18"/>
          <w:lang w:val="fr-FR"/>
        </w:rPr>
        <w:tab/>
      </w:r>
      <w:r w:rsidRPr="7CAA0E96">
        <w:rPr>
          <w:b/>
          <w:bCs/>
          <w:lang w:val="fr-FR"/>
        </w:rPr>
        <w:t>environment</w:t>
      </w:r>
    </w:p>
    <w:p w14:paraId="68F54DF7" w14:textId="651E76DB" w:rsidR="0014120E" w:rsidRPr="0014120E" w:rsidRDefault="0014120E" w:rsidP="7CAA0E96">
      <w:pPr>
        <w:pStyle w:val="NoSpacing"/>
      </w:pPr>
      <w:r w:rsidRPr="7CAA0E96">
        <w:t>il faut + inf</w:t>
      </w:r>
      <w:r w:rsidRPr="0014120E">
        <w:rPr>
          <w:szCs w:val="18"/>
        </w:rPr>
        <w:tab/>
      </w:r>
      <w:r w:rsidRPr="0014120E">
        <w:rPr>
          <w:szCs w:val="18"/>
        </w:rPr>
        <w:tab/>
      </w:r>
      <w:r w:rsidRPr="7CAA0E96">
        <w:t>it’s necessary to</w:t>
      </w:r>
    </w:p>
    <w:p w14:paraId="6357D25B" w14:textId="77777777" w:rsidR="0014120E" w:rsidRPr="0014120E" w:rsidRDefault="0014120E" w:rsidP="7CAA0E96">
      <w:pPr>
        <w:pStyle w:val="NoSpacing"/>
      </w:pPr>
      <w:r w:rsidRPr="7CAA0E96">
        <w:t>on doit + inf</w:t>
      </w:r>
      <w:r w:rsidRPr="0014120E">
        <w:rPr>
          <w:szCs w:val="18"/>
        </w:rPr>
        <w:tab/>
      </w:r>
      <w:r w:rsidRPr="0014120E">
        <w:rPr>
          <w:szCs w:val="18"/>
        </w:rPr>
        <w:tab/>
      </w:r>
      <w:r w:rsidRPr="7CAA0E96">
        <w:t>we must</w:t>
      </w:r>
    </w:p>
    <w:p w14:paraId="12976FE1" w14:textId="1C5C25D2" w:rsidR="0014120E" w:rsidRPr="0014120E" w:rsidRDefault="0014120E" w:rsidP="7CAA0E96">
      <w:pPr>
        <w:pStyle w:val="NoSpacing"/>
      </w:pPr>
      <w:r w:rsidRPr="7CAA0E96">
        <w:t>je dois + inf</w:t>
      </w:r>
      <w:r>
        <w:rPr>
          <w:szCs w:val="18"/>
        </w:rPr>
        <w:tab/>
      </w:r>
      <w:r>
        <w:rPr>
          <w:szCs w:val="18"/>
        </w:rPr>
        <w:tab/>
      </w:r>
      <w:r w:rsidRPr="7CAA0E96">
        <w:t>I must</w:t>
      </w:r>
    </w:p>
    <w:p w14:paraId="357DEF60" w14:textId="4331C6EB" w:rsidR="0014120E" w:rsidRDefault="0014120E" w:rsidP="7CAA0E96">
      <w:pPr>
        <w:pStyle w:val="NoSpacing"/>
      </w:pPr>
      <w:r w:rsidRPr="7CAA0E96">
        <w:t>on peut</w:t>
      </w:r>
      <w:r>
        <w:rPr>
          <w:szCs w:val="18"/>
        </w:rPr>
        <w:tab/>
      </w:r>
      <w:r w:rsidRPr="7CAA0E96">
        <w:t>+ inf</w:t>
      </w:r>
      <w:r>
        <w:rPr>
          <w:szCs w:val="18"/>
        </w:rPr>
        <w:tab/>
      </w:r>
      <w:r>
        <w:rPr>
          <w:szCs w:val="18"/>
        </w:rPr>
        <w:tab/>
      </w:r>
      <w:r w:rsidRPr="7CAA0E96">
        <w:t>we can</w:t>
      </w:r>
    </w:p>
    <w:p w14:paraId="32E2F802" w14:textId="1B597963" w:rsidR="0014120E" w:rsidRPr="0014120E" w:rsidRDefault="004C0552" w:rsidP="7CAA0E96">
      <w:pPr>
        <w:pStyle w:val="NoSpacing"/>
      </w:pPr>
      <w:r w:rsidRPr="7CAA0E96">
        <w:t xml:space="preserve">on devrait + inf </w:t>
      </w:r>
      <w:r>
        <w:rPr>
          <w:szCs w:val="18"/>
        </w:rPr>
        <w:tab/>
      </w:r>
      <w:r w:rsidRPr="7CAA0E96">
        <w:t>we should</w:t>
      </w:r>
    </w:p>
    <w:p w14:paraId="43DF4F9E" w14:textId="1D3197C0" w:rsidR="001036CC" w:rsidRPr="008507EE" w:rsidRDefault="001036CC" w:rsidP="7CAA0E96">
      <w:pPr>
        <w:pStyle w:val="NoSpacing"/>
      </w:pPr>
      <w:r w:rsidRPr="7CAA0E96">
        <w:t>Utiliser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use</w:t>
      </w:r>
    </w:p>
    <w:p w14:paraId="68FE47B9" w14:textId="77777777" w:rsidR="001036CC" w:rsidRPr="008507EE" w:rsidRDefault="001036CC" w:rsidP="7CAA0E96">
      <w:pPr>
        <w:pStyle w:val="NoSpacing"/>
      </w:pPr>
      <w:r w:rsidRPr="7CAA0E96">
        <w:t>Recycler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recycle</w:t>
      </w:r>
    </w:p>
    <w:p w14:paraId="7E12708D" w14:textId="7C2FFC5E" w:rsidR="001036CC" w:rsidRPr="008507EE" w:rsidRDefault="001036CC" w:rsidP="7CAA0E96">
      <w:pPr>
        <w:pStyle w:val="NoSpacing"/>
      </w:pPr>
      <w:r w:rsidRPr="7CAA0E96">
        <w:lastRenderedPageBreak/>
        <w:t>Economiser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save</w:t>
      </w:r>
      <w:r w:rsidR="00AA0980" w:rsidRPr="7CAA0E96">
        <w:t xml:space="preserve"> (to save </w:t>
      </w:r>
      <w:r w:rsidR="0014120E" w:rsidRPr="7CAA0E96">
        <w:t>enegy/</w:t>
      </w:r>
      <w:r w:rsidR="00AA0980" w:rsidRPr="7CAA0E96">
        <w:t>water)</w:t>
      </w:r>
    </w:p>
    <w:p w14:paraId="2474C417" w14:textId="77777777" w:rsidR="00AA0980" w:rsidRPr="008507EE" w:rsidRDefault="00AA0980" w:rsidP="7CAA0E96">
      <w:pPr>
        <w:pStyle w:val="NoSpacing"/>
      </w:pPr>
      <w:r w:rsidRPr="7CAA0E96">
        <w:t>Sauver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save (to rescue)</w:t>
      </w:r>
    </w:p>
    <w:p w14:paraId="2E936B5E" w14:textId="77777777" w:rsidR="001036CC" w:rsidRPr="008507EE" w:rsidRDefault="001036CC" w:rsidP="7CAA0E96">
      <w:pPr>
        <w:pStyle w:val="NoSpacing"/>
      </w:pPr>
      <w:r w:rsidRPr="7CAA0E96">
        <w:t>Aider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help</w:t>
      </w:r>
    </w:p>
    <w:p w14:paraId="688AB3C9" w14:textId="77777777" w:rsidR="00AA0980" w:rsidRPr="008507EE" w:rsidRDefault="00AA0980" w:rsidP="7CAA0E96">
      <w:pPr>
        <w:pStyle w:val="NoSpacing"/>
      </w:pPr>
      <w:r w:rsidRPr="7CAA0E96">
        <w:t>Réduire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reduce</w:t>
      </w:r>
    </w:p>
    <w:p w14:paraId="2C202087" w14:textId="68DD6BD2" w:rsidR="00AA0980" w:rsidRPr="008507EE" w:rsidRDefault="00AA0980" w:rsidP="7CAA0E96">
      <w:pPr>
        <w:pStyle w:val="NoSpacing"/>
      </w:pPr>
      <w:r w:rsidRPr="7CAA0E96">
        <w:t>Prot</w:t>
      </w:r>
      <w:r w:rsidR="0014120E" w:rsidRPr="7CAA0E96">
        <w:t>é</w:t>
      </w:r>
      <w:r w:rsidRPr="7CAA0E96">
        <w:t>ger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protect</w:t>
      </w:r>
    </w:p>
    <w:p w14:paraId="678CB435" w14:textId="023F04D9" w:rsidR="00AA0980" w:rsidRDefault="00AA0980" w:rsidP="7CAA0E96">
      <w:pPr>
        <w:pStyle w:val="NoSpacing"/>
      </w:pPr>
      <w:r w:rsidRPr="7CAA0E96">
        <w:t>Gaspiller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waste</w:t>
      </w:r>
    </w:p>
    <w:p w14:paraId="02FDB34F" w14:textId="305D7261" w:rsidR="00AA0980" w:rsidRPr="004C0552" w:rsidRDefault="00E01259" w:rsidP="7CAA0E96">
      <w:pPr>
        <w:pStyle w:val="NoSpacing"/>
      </w:pPr>
      <w:r w:rsidRPr="7CAA0E96">
        <w:t>empêcher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to prevent</w:t>
      </w:r>
    </w:p>
    <w:p w14:paraId="2E9E0587" w14:textId="730DB140" w:rsidR="00E01259" w:rsidRDefault="00E01259" w:rsidP="7CAA0E96">
      <w:pPr>
        <w:pStyle w:val="NoSpacing"/>
      </w:pPr>
      <w:r w:rsidRPr="7CAA0E96">
        <w:t>améliorer</w:t>
      </w:r>
      <w:r>
        <w:rPr>
          <w:szCs w:val="18"/>
        </w:rPr>
        <w:tab/>
      </w:r>
      <w:r>
        <w:rPr>
          <w:szCs w:val="18"/>
        </w:rPr>
        <w:tab/>
      </w:r>
      <w:r w:rsidRPr="7CAA0E96">
        <w:t>to improve</w:t>
      </w:r>
    </w:p>
    <w:p w14:paraId="6F55CC3F" w14:textId="0B4F61E8" w:rsidR="00E01259" w:rsidRPr="00E01259" w:rsidRDefault="00E01259" w:rsidP="7CAA0E96">
      <w:pPr>
        <w:pStyle w:val="NoSpacing"/>
      </w:pPr>
      <w:r w:rsidRPr="7CAA0E96">
        <w:t>augmenter</w:t>
      </w:r>
      <w:r w:rsidRPr="00E01259">
        <w:rPr>
          <w:szCs w:val="18"/>
        </w:rPr>
        <w:tab/>
      </w:r>
      <w:r w:rsidRPr="00E01259">
        <w:rPr>
          <w:szCs w:val="18"/>
        </w:rPr>
        <w:tab/>
      </w:r>
      <w:r w:rsidRPr="7CAA0E96">
        <w:t>to increase</w:t>
      </w:r>
    </w:p>
    <w:p w14:paraId="0F76A1B0" w14:textId="77777777" w:rsidR="00E01259" w:rsidRPr="0014120E" w:rsidRDefault="00E01259" w:rsidP="7CAA0E96">
      <w:pPr>
        <w:pStyle w:val="NoSpacing"/>
      </w:pPr>
      <w:r w:rsidRPr="7CAA0E96">
        <w:t xml:space="preserve">fondre </w:t>
      </w:r>
      <w:r w:rsidRPr="0014120E">
        <w:rPr>
          <w:szCs w:val="18"/>
        </w:rPr>
        <w:tab/>
      </w:r>
      <w:r w:rsidRPr="0014120E">
        <w:rPr>
          <w:szCs w:val="18"/>
        </w:rPr>
        <w:tab/>
      </w:r>
      <w:r w:rsidRPr="0014120E">
        <w:rPr>
          <w:szCs w:val="18"/>
        </w:rPr>
        <w:tab/>
      </w:r>
      <w:r w:rsidRPr="7CAA0E96">
        <w:t>to melt</w:t>
      </w:r>
    </w:p>
    <w:p w14:paraId="7F6BB07C" w14:textId="2BDBBACB" w:rsidR="00E01259" w:rsidRDefault="00FD2C34" w:rsidP="7CAA0E96">
      <w:pPr>
        <w:pStyle w:val="NoSpacing"/>
      </w:pPr>
      <w:r w:rsidRPr="7CAA0E96">
        <w:t>fermer le robinet</w:t>
      </w:r>
      <w:r>
        <w:rPr>
          <w:szCs w:val="18"/>
        </w:rPr>
        <w:tab/>
      </w:r>
      <w:r w:rsidRPr="7CAA0E96">
        <w:t>to stop the tap</w:t>
      </w:r>
    </w:p>
    <w:p w14:paraId="1E44571F" w14:textId="7ED90AB7" w:rsidR="00E01259" w:rsidRPr="004C0552" w:rsidRDefault="00D8262D" w:rsidP="7CAA0E96">
      <w:pPr>
        <w:pStyle w:val="NoSpacing"/>
        <w:rPr>
          <w:lang w:val="fr-FR"/>
        </w:rPr>
      </w:pPr>
      <w:r w:rsidRPr="7CAA0E96">
        <w:rPr>
          <w:lang w:val="fr-FR"/>
        </w:rPr>
        <w:t>je m’inquiète (pour)</w:t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I worry for</w:t>
      </w:r>
    </w:p>
    <w:p w14:paraId="59D48230" w14:textId="7708FB4F" w:rsidR="00AA0980" w:rsidRPr="008507EE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Le verre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="00AA0980" w:rsidRPr="7CAA0E96">
        <w:rPr>
          <w:lang w:val="fr-FR"/>
        </w:rPr>
        <w:t>glass</w:t>
      </w:r>
    </w:p>
    <w:p w14:paraId="489356E3" w14:textId="77777777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Le carton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cardboa</w:t>
      </w:r>
      <w:r w:rsidR="008507EE" w:rsidRPr="7CAA0E96">
        <w:rPr>
          <w:lang w:val="fr-FR"/>
        </w:rPr>
        <w:t>r</w:t>
      </w:r>
      <w:r w:rsidRPr="7CAA0E96">
        <w:rPr>
          <w:lang w:val="fr-FR"/>
        </w:rPr>
        <w:t>d</w:t>
      </w:r>
    </w:p>
    <w:p w14:paraId="57791F13" w14:textId="77777777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Le papier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paper</w:t>
      </w:r>
    </w:p>
    <w:p w14:paraId="5CAA0939" w14:textId="77777777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Les canettes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cans</w:t>
      </w:r>
    </w:p>
    <w:p w14:paraId="0230AA13" w14:textId="77777777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Les sacs en plastique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plastic bags</w:t>
      </w:r>
    </w:p>
    <w:p w14:paraId="1FF950A1" w14:textId="77777777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Les poubelles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bins</w:t>
      </w:r>
    </w:p>
    <w:p w14:paraId="3A96ED09" w14:textId="55C41F69" w:rsidR="00AA0980" w:rsidRDefault="0014120E" w:rsidP="7CAA0E96">
      <w:pPr>
        <w:pStyle w:val="NoSpacing"/>
        <w:rPr>
          <w:lang w:val="fr-FR"/>
        </w:rPr>
      </w:pPr>
      <w:r w:rsidRPr="7CAA0E96">
        <w:rPr>
          <w:lang w:val="fr-FR"/>
        </w:rPr>
        <w:t>Les déchets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waste</w:t>
      </w:r>
    </w:p>
    <w:p w14:paraId="5FF5E02D" w14:textId="3F77DA5C" w:rsidR="00E01259" w:rsidRPr="008507EE" w:rsidRDefault="00E01259" w:rsidP="7CAA0E96">
      <w:pPr>
        <w:pStyle w:val="NoSpacing"/>
        <w:rPr>
          <w:lang w:val="fr-FR"/>
        </w:rPr>
      </w:pPr>
      <w:r w:rsidRPr="7CAA0E96">
        <w:rPr>
          <w:lang w:val="fr-FR"/>
        </w:rPr>
        <w:t>les emballages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packaging</w:t>
      </w:r>
    </w:p>
    <w:p w14:paraId="43DA0B37" w14:textId="1C64E598" w:rsidR="00D8262D" w:rsidRDefault="00D8262D" w:rsidP="7CAA0E96">
      <w:pPr>
        <w:pStyle w:val="NoSpacing"/>
        <w:rPr>
          <w:lang w:val="fr-FR"/>
        </w:rPr>
      </w:pPr>
      <w:r w:rsidRPr="7CAA0E96">
        <w:rPr>
          <w:lang w:val="fr-FR"/>
        </w:rPr>
        <w:t>un incendie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a fire</w:t>
      </w:r>
    </w:p>
    <w:p w14:paraId="6B848444" w14:textId="21FA63ED" w:rsidR="0014120E" w:rsidRPr="008507EE" w:rsidRDefault="0014120E" w:rsidP="7CAA0E96">
      <w:pPr>
        <w:pStyle w:val="NoSpacing"/>
        <w:rPr>
          <w:lang w:val="fr-FR"/>
        </w:rPr>
      </w:pPr>
      <w:r w:rsidRPr="7CAA0E96">
        <w:rPr>
          <w:lang w:val="fr-FR"/>
        </w:rPr>
        <w:t>l’énergie</w:t>
      </w:r>
      <w:r w:rsidR="00E01259" w:rsidRPr="7CAA0E96">
        <w:rPr>
          <w:lang w:val="fr-FR"/>
        </w:rPr>
        <w:t xml:space="preserve"> (renouvelable)</w:t>
      </w:r>
      <w:r>
        <w:rPr>
          <w:szCs w:val="18"/>
          <w:lang w:val="fr-FR"/>
        </w:rPr>
        <w:tab/>
      </w:r>
      <w:r w:rsidR="00E01259" w:rsidRPr="7CAA0E96">
        <w:rPr>
          <w:lang w:val="fr-FR"/>
        </w:rPr>
        <w:t xml:space="preserve">    (renewable) </w:t>
      </w:r>
      <w:r w:rsidRPr="7CAA0E96">
        <w:rPr>
          <w:lang w:val="fr-FR"/>
        </w:rPr>
        <w:t>energie</w:t>
      </w:r>
    </w:p>
    <w:p w14:paraId="479E69E0" w14:textId="4E352B1B" w:rsidR="00AA0980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L’électricité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electricity</w:t>
      </w:r>
    </w:p>
    <w:p w14:paraId="68C389D1" w14:textId="6D8144B3" w:rsidR="00E01259" w:rsidRDefault="00E01259" w:rsidP="7CAA0E96">
      <w:pPr>
        <w:pStyle w:val="NoSpacing"/>
        <w:rPr>
          <w:lang w:val="fr-FR"/>
        </w:rPr>
      </w:pPr>
      <w:r w:rsidRPr="7CAA0E96">
        <w:rPr>
          <w:lang w:val="fr-FR"/>
        </w:rPr>
        <w:t>des panneaux solaires</w:t>
      </w:r>
      <w:r>
        <w:rPr>
          <w:szCs w:val="18"/>
          <w:lang w:val="fr-FR"/>
        </w:rPr>
        <w:tab/>
      </w:r>
      <w:r w:rsidRPr="7CAA0E96">
        <w:rPr>
          <w:lang w:val="fr-FR"/>
        </w:rPr>
        <w:t>solar pannels</w:t>
      </w:r>
    </w:p>
    <w:p w14:paraId="5DE7E183" w14:textId="4FA332C8" w:rsidR="00E01259" w:rsidRDefault="00D8262D" w:rsidP="7CAA0E96">
      <w:pPr>
        <w:pStyle w:val="NoSpacing"/>
        <w:rPr>
          <w:lang w:val="fr-FR"/>
        </w:rPr>
      </w:pPr>
      <w:r w:rsidRPr="7CAA0E96">
        <w:rPr>
          <w:lang w:val="fr-FR"/>
        </w:rPr>
        <w:t>la Terre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the Earth</w:t>
      </w:r>
      <w:r w:rsidR="00755D7B" w:rsidRPr="7CAA0E96">
        <w:rPr>
          <w:lang w:val="fr-FR"/>
        </w:rPr>
        <w:t xml:space="preserve">  (Terrestrial / Extra Terrestrian ET)</w:t>
      </w:r>
    </w:p>
    <w:p w14:paraId="30074E47" w14:textId="77777777" w:rsidR="00D8262D" w:rsidRPr="008507EE" w:rsidRDefault="00D8262D" w:rsidP="7CAA0E96">
      <w:pPr>
        <w:pStyle w:val="NoSpacing"/>
        <w:rPr>
          <w:lang w:val="fr-FR"/>
        </w:rPr>
      </w:pPr>
    </w:p>
    <w:p w14:paraId="23508C65" w14:textId="77777777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La pollution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pollution</w:t>
      </w:r>
    </w:p>
    <w:p w14:paraId="00B026C9" w14:textId="380A147C" w:rsidR="00E01259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Les embouteillages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traffic jams</w:t>
      </w:r>
    </w:p>
    <w:p w14:paraId="00CC90EA" w14:textId="77777777" w:rsidR="00E01259" w:rsidRDefault="00E01259" w:rsidP="7CAA0E96">
      <w:pPr>
        <w:pStyle w:val="NoSpacing"/>
        <w:rPr>
          <w:lang w:val="fr-FR"/>
        </w:rPr>
      </w:pPr>
      <w:r w:rsidRPr="7CAA0E96">
        <w:rPr>
          <w:lang w:val="fr-FR"/>
        </w:rPr>
        <w:t>une voiture électrique</w:t>
      </w:r>
      <w:r>
        <w:rPr>
          <w:szCs w:val="18"/>
          <w:lang w:val="fr-FR"/>
        </w:rPr>
        <w:tab/>
      </w:r>
      <w:r w:rsidRPr="7CAA0E96">
        <w:rPr>
          <w:lang w:val="fr-FR"/>
        </w:rPr>
        <w:t>an electric car</w:t>
      </w:r>
    </w:p>
    <w:p w14:paraId="42E014B6" w14:textId="10161233" w:rsidR="00E01259" w:rsidRDefault="00E01259" w:rsidP="7CAA0E96">
      <w:pPr>
        <w:pStyle w:val="NoSpacing"/>
        <w:rPr>
          <w:lang w:val="fr-FR"/>
        </w:rPr>
      </w:pPr>
      <w:r w:rsidRPr="7CAA0E96">
        <w:rPr>
          <w:lang w:val="fr-FR"/>
        </w:rPr>
        <w:t>les camions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lorries</w:t>
      </w:r>
    </w:p>
    <w:p w14:paraId="39C4F556" w14:textId="391574C9" w:rsidR="00E01259" w:rsidRPr="008507EE" w:rsidRDefault="00E01259" w:rsidP="7CAA0E96">
      <w:pPr>
        <w:pStyle w:val="NoSpacing"/>
        <w:rPr>
          <w:lang w:val="fr-FR"/>
        </w:rPr>
      </w:pPr>
      <w:r w:rsidRPr="7CAA0E96">
        <w:rPr>
          <w:lang w:val="fr-FR"/>
        </w:rPr>
        <w:t>les gaz d’échappement</w:t>
      </w:r>
      <w:r>
        <w:rPr>
          <w:szCs w:val="18"/>
          <w:lang w:val="fr-FR"/>
        </w:rPr>
        <w:tab/>
      </w:r>
      <w:r w:rsidRPr="7CAA0E96">
        <w:rPr>
          <w:lang w:val="fr-FR"/>
        </w:rPr>
        <w:t>exhaust fumes</w:t>
      </w:r>
    </w:p>
    <w:p w14:paraId="2C508D6D" w14:textId="77777777" w:rsidR="00E01259" w:rsidRDefault="00E01259" w:rsidP="7CAA0E96">
      <w:pPr>
        <w:pStyle w:val="NoSpacing"/>
        <w:rPr>
          <w:lang w:val="fr-FR"/>
        </w:rPr>
      </w:pPr>
    </w:p>
    <w:p w14:paraId="24E848F8" w14:textId="105ED9D5" w:rsidR="0014120E" w:rsidRPr="004C0552" w:rsidRDefault="0014120E" w:rsidP="0014120E">
      <w:pPr>
        <w:pStyle w:val="NoSpacing"/>
        <w:rPr>
          <w:lang w:val="fr-FR"/>
        </w:rPr>
      </w:pPr>
      <w:r w:rsidRPr="7CAA0E96">
        <w:rPr>
          <w:lang w:val="fr-FR"/>
        </w:rPr>
        <w:t xml:space="preserve">la déforestation / </w:t>
      </w:r>
      <w:r w:rsidR="00144CFD" w:rsidRPr="7CAA0E96">
        <w:rPr>
          <w:lang w:val="fr-FR"/>
        </w:rPr>
        <w:t>*</w:t>
      </w:r>
      <w:r w:rsidRPr="7CAA0E96">
        <w:rPr>
          <w:lang w:val="fr-FR"/>
        </w:rPr>
        <w:t>le déboisement</w:t>
      </w:r>
      <w:r w:rsidR="00144CFD" w:rsidRPr="7CAA0E96">
        <w:rPr>
          <w:lang w:val="fr-FR"/>
        </w:rPr>
        <w:t xml:space="preserve">      deforestation</w:t>
      </w:r>
    </w:p>
    <w:p w14:paraId="7E44154D" w14:textId="3C374877" w:rsidR="0014120E" w:rsidRPr="004C0552" w:rsidRDefault="0014120E" w:rsidP="0014120E">
      <w:pPr>
        <w:pStyle w:val="NoSpacing"/>
        <w:rPr>
          <w:lang w:val="fr-FR"/>
        </w:rPr>
      </w:pPr>
      <w:r w:rsidRPr="7CAA0E96">
        <w:rPr>
          <w:lang w:val="fr-FR"/>
        </w:rPr>
        <w:t>le réchauffement climatique</w:t>
      </w:r>
      <w:r w:rsidR="00144CFD" w:rsidRPr="7CAA0E96">
        <w:rPr>
          <w:lang w:val="fr-FR"/>
        </w:rPr>
        <w:t xml:space="preserve">   global warming</w:t>
      </w:r>
    </w:p>
    <w:p w14:paraId="14F2288E" w14:textId="0497BBF3" w:rsidR="0014120E" w:rsidRDefault="0014120E" w:rsidP="0014120E">
      <w:pPr>
        <w:pStyle w:val="NoSpacing"/>
      </w:pPr>
      <w:r>
        <w:t>le manque d’eau</w:t>
      </w:r>
      <w:r w:rsidR="00144CFD">
        <w:tab/>
      </w:r>
      <w:r w:rsidR="00144CFD">
        <w:tab/>
        <w:t>the lack of water</w:t>
      </w:r>
    </w:p>
    <w:p w14:paraId="290A938C" w14:textId="03569823" w:rsidR="0014120E" w:rsidRPr="004C0552" w:rsidRDefault="0014120E" w:rsidP="0014120E">
      <w:pPr>
        <w:pStyle w:val="NoSpacing"/>
        <w:rPr>
          <w:lang w:val="fr-FR"/>
        </w:rPr>
      </w:pPr>
      <w:r w:rsidRPr="004C0552">
        <w:rPr>
          <w:lang w:val="fr-FR"/>
        </w:rPr>
        <w:t>les fumées des usines</w:t>
      </w:r>
      <w:r w:rsidR="00FF7E36" w:rsidRPr="004C0552">
        <w:rPr>
          <w:lang w:val="fr-FR"/>
        </w:rPr>
        <w:tab/>
      </w:r>
      <w:r w:rsidR="00144CFD" w:rsidRPr="004C0552">
        <w:rPr>
          <w:lang w:val="fr-FR"/>
        </w:rPr>
        <w:t>the factory fumes</w:t>
      </w:r>
    </w:p>
    <w:p w14:paraId="2C1735F5" w14:textId="5DA9CF6D" w:rsidR="00E01259" w:rsidRPr="00E01259" w:rsidRDefault="00E01259" w:rsidP="0014120E">
      <w:pPr>
        <w:pStyle w:val="NoSpacing"/>
        <w:rPr>
          <w:lang w:val="fr-FR"/>
        </w:rPr>
      </w:pPr>
      <w:r w:rsidRPr="00E01259">
        <w:rPr>
          <w:lang w:val="fr-FR"/>
        </w:rPr>
        <w:t>l’effet de serre</w:t>
      </w:r>
      <w:r w:rsidRPr="00E01259">
        <w:rPr>
          <w:lang w:val="fr-FR"/>
        </w:rPr>
        <w:tab/>
        <w:t xml:space="preserve">the </w:t>
      </w:r>
      <w:r w:rsidRPr="7CAA0E96">
        <w:rPr>
          <w:lang w:val="fr-FR"/>
        </w:rPr>
        <w:t>greenhouse effect</w:t>
      </w:r>
    </w:p>
    <w:p w14:paraId="56877924" w14:textId="3966BEDF" w:rsidR="00E01259" w:rsidRDefault="00E01259" w:rsidP="0014120E">
      <w:pPr>
        <w:pStyle w:val="NoSpacing"/>
        <w:rPr>
          <w:lang w:val="fr-FR"/>
        </w:rPr>
      </w:pPr>
      <w:r w:rsidRPr="00E01259">
        <w:rPr>
          <w:lang w:val="fr-FR"/>
        </w:rPr>
        <w:t xml:space="preserve">les </w:t>
      </w:r>
      <w:r>
        <w:rPr>
          <w:lang w:val="fr-FR"/>
        </w:rPr>
        <w:t>é</w:t>
      </w:r>
      <w:r w:rsidRPr="00E01259">
        <w:rPr>
          <w:lang w:val="fr-FR"/>
        </w:rPr>
        <w:t xml:space="preserve">missions de </w:t>
      </w:r>
      <w:r>
        <w:rPr>
          <w:lang w:val="fr-FR"/>
        </w:rPr>
        <w:t>Co2</w:t>
      </w:r>
      <w:r>
        <w:rPr>
          <w:lang w:val="fr-FR"/>
        </w:rPr>
        <w:tab/>
        <w:t>Co2 emissions</w:t>
      </w:r>
    </w:p>
    <w:p w14:paraId="35B54455" w14:textId="6A34D11A" w:rsidR="00E01259" w:rsidRPr="00E01259" w:rsidRDefault="00E01259" w:rsidP="0014120E">
      <w:pPr>
        <w:pStyle w:val="NoSpacing"/>
        <w:rPr>
          <w:lang w:val="fr-FR"/>
        </w:rPr>
      </w:pPr>
      <w:r>
        <w:rPr>
          <w:lang w:val="fr-FR"/>
        </w:rPr>
        <w:t>les espèces en danger</w:t>
      </w:r>
      <w:r>
        <w:rPr>
          <w:lang w:val="fr-FR"/>
        </w:rPr>
        <w:tab/>
        <w:t>endangered species</w:t>
      </w:r>
    </w:p>
    <w:p w14:paraId="5AD90774" w14:textId="77777777" w:rsidR="0014120E" w:rsidRPr="008507EE" w:rsidRDefault="0014120E" w:rsidP="7CAA0E96">
      <w:pPr>
        <w:pStyle w:val="NoSpacing"/>
        <w:rPr>
          <w:lang w:val="fr-FR"/>
        </w:rPr>
      </w:pPr>
    </w:p>
    <w:p w14:paraId="408C0A55" w14:textId="5A5B6364" w:rsidR="00463705" w:rsidRPr="008507EE" w:rsidRDefault="0014120E" w:rsidP="7CAA0E96">
      <w:pPr>
        <w:pStyle w:val="NoSpacing"/>
        <w:rPr>
          <w:lang w:val="fr-FR"/>
        </w:rPr>
      </w:pPr>
      <w:r w:rsidRPr="7CAA0E96">
        <w:rPr>
          <w:lang w:val="fr-FR"/>
        </w:rPr>
        <w:t>une</w:t>
      </w:r>
      <w:r w:rsidR="008507EE" w:rsidRPr="7CAA0E96">
        <w:rPr>
          <w:lang w:val="fr-FR"/>
        </w:rPr>
        <w:t xml:space="preserve"> piste cyclable</w:t>
      </w:r>
      <w:r w:rsidR="008507EE">
        <w:rPr>
          <w:szCs w:val="18"/>
          <w:lang w:val="fr-FR"/>
        </w:rPr>
        <w:tab/>
      </w:r>
      <w:r w:rsidRPr="7CAA0E96">
        <w:rPr>
          <w:lang w:val="fr-FR"/>
        </w:rPr>
        <w:t xml:space="preserve">a </w:t>
      </w:r>
      <w:r w:rsidR="00463705" w:rsidRPr="7CAA0E96">
        <w:rPr>
          <w:lang w:val="fr-FR"/>
        </w:rPr>
        <w:t>cycling path</w:t>
      </w:r>
    </w:p>
    <w:p w14:paraId="577544C8" w14:textId="23578E50" w:rsidR="00AA0980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Les transports en commun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public transport</w:t>
      </w:r>
    </w:p>
    <w:p w14:paraId="70FB5F1D" w14:textId="02D3FF8B" w:rsidR="0014120E" w:rsidRPr="008507EE" w:rsidRDefault="0014120E" w:rsidP="7CAA0E96">
      <w:pPr>
        <w:pStyle w:val="NoSpacing"/>
        <w:rPr>
          <w:lang w:val="fr-FR"/>
        </w:rPr>
      </w:pPr>
      <w:r w:rsidRPr="7CAA0E96">
        <w:rPr>
          <w:lang w:val="fr-FR"/>
        </w:rPr>
        <w:t>les forets / les arbres</w:t>
      </w:r>
      <w:r>
        <w:rPr>
          <w:szCs w:val="18"/>
          <w:lang w:val="fr-FR"/>
        </w:rPr>
        <w:tab/>
      </w:r>
      <w:r w:rsidRPr="7CAA0E96">
        <w:rPr>
          <w:lang w:val="fr-FR"/>
        </w:rPr>
        <w:t xml:space="preserve">  forests / trees</w:t>
      </w:r>
    </w:p>
    <w:p w14:paraId="4F4E85BD" w14:textId="09B75ACB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Le centre de recyclage</w:t>
      </w:r>
      <w:r w:rsidRPr="008507EE">
        <w:rPr>
          <w:szCs w:val="18"/>
          <w:lang w:val="fr-FR"/>
        </w:rPr>
        <w:tab/>
      </w:r>
      <w:r w:rsidR="0014120E" w:rsidRPr="7CAA0E96">
        <w:rPr>
          <w:lang w:val="fr-FR"/>
        </w:rPr>
        <w:t xml:space="preserve">   the </w:t>
      </w:r>
      <w:r w:rsidRPr="7CAA0E96">
        <w:rPr>
          <w:lang w:val="fr-FR"/>
        </w:rPr>
        <w:t>recycling centre</w:t>
      </w:r>
    </w:p>
    <w:p w14:paraId="0F011754" w14:textId="5A22CD10" w:rsidR="00163093" w:rsidRDefault="00163093" w:rsidP="7CAA0E96">
      <w:pPr>
        <w:pStyle w:val="NoSpacing"/>
        <w:rPr>
          <w:lang w:val="fr-FR"/>
        </w:rPr>
      </w:pPr>
      <w:r w:rsidRPr="7CAA0E96">
        <w:rPr>
          <w:lang w:val="fr-FR"/>
        </w:rPr>
        <w:t>Les inondations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floods</w:t>
      </w:r>
    </w:p>
    <w:p w14:paraId="0421C08F" w14:textId="44FF46EC" w:rsidR="0014120E" w:rsidRDefault="0014120E" w:rsidP="7CAA0E96">
      <w:pPr>
        <w:pStyle w:val="NoSpacing"/>
        <w:rPr>
          <w:lang w:val="fr-FR"/>
        </w:rPr>
      </w:pPr>
      <w:r w:rsidRPr="7CAA0E96">
        <w:rPr>
          <w:lang w:val="fr-FR"/>
        </w:rPr>
        <w:t>le niveau de la mer</w:t>
      </w:r>
      <w:r>
        <w:rPr>
          <w:szCs w:val="18"/>
          <w:lang w:val="fr-FR"/>
        </w:rPr>
        <w:tab/>
      </w:r>
      <w:r w:rsidRPr="7CAA0E96">
        <w:rPr>
          <w:lang w:val="fr-FR"/>
        </w:rPr>
        <w:t>the sea level</w:t>
      </w:r>
    </w:p>
    <w:p w14:paraId="105098EA" w14:textId="7914FA67" w:rsidR="0014120E" w:rsidRDefault="0014120E" w:rsidP="7CAA0E96">
      <w:pPr>
        <w:pStyle w:val="NoSpacing"/>
        <w:rPr>
          <w:lang w:val="fr-FR"/>
        </w:rPr>
      </w:pPr>
      <w:r w:rsidRPr="7CAA0E96">
        <w:rPr>
          <w:lang w:val="fr-FR"/>
        </w:rPr>
        <w:t>la fonte des glaces</w:t>
      </w:r>
      <w:r>
        <w:rPr>
          <w:szCs w:val="18"/>
          <w:lang w:val="fr-FR"/>
        </w:rPr>
        <w:tab/>
      </w:r>
      <w:r w:rsidRPr="7CAA0E96">
        <w:rPr>
          <w:lang w:val="fr-FR"/>
        </w:rPr>
        <w:t>the ice melting</w:t>
      </w:r>
    </w:p>
    <w:p w14:paraId="37E8AB49" w14:textId="2BB88D87" w:rsidR="00163093" w:rsidRPr="004C0552" w:rsidRDefault="0014120E" w:rsidP="7CAA0E96">
      <w:pPr>
        <w:pStyle w:val="NoSpacing"/>
      </w:pPr>
      <w:r w:rsidRPr="7CAA0E96">
        <w:t>fondu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melted</w:t>
      </w:r>
    </w:p>
    <w:p w14:paraId="73FFEB14" w14:textId="677D1A98" w:rsidR="00163093" w:rsidRPr="004C0552" w:rsidRDefault="00144CFD" w:rsidP="7CAA0E96">
      <w:pPr>
        <w:pStyle w:val="NoSpacing"/>
      </w:pPr>
      <w:r w:rsidRPr="7CAA0E96">
        <w:t>p</w:t>
      </w:r>
      <w:r w:rsidR="00163093" w:rsidRPr="7CAA0E96">
        <w:t>ollué</w:t>
      </w:r>
      <w:r w:rsidR="00163093" w:rsidRPr="004C0552">
        <w:rPr>
          <w:szCs w:val="18"/>
        </w:rPr>
        <w:tab/>
      </w:r>
      <w:r w:rsidR="00163093" w:rsidRPr="004C0552">
        <w:rPr>
          <w:szCs w:val="18"/>
        </w:rPr>
        <w:tab/>
      </w:r>
      <w:r w:rsidR="00163093" w:rsidRPr="004C0552">
        <w:rPr>
          <w:szCs w:val="18"/>
        </w:rPr>
        <w:tab/>
      </w:r>
      <w:r w:rsidR="00163093" w:rsidRPr="7CAA0E96">
        <w:t>polluted</w:t>
      </w:r>
    </w:p>
    <w:p w14:paraId="5CBB3C2C" w14:textId="059E7BAE" w:rsidR="004C0552" w:rsidRPr="004C0552" w:rsidRDefault="00D8262D" w:rsidP="7CAA0E96">
      <w:pPr>
        <w:pStyle w:val="NoSpacing"/>
      </w:pPr>
      <w:r w:rsidRPr="7CAA0E96">
        <w:t>inquiétant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worrying</w:t>
      </w:r>
    </w:p>
    <w:p w14:paraId="290335AC" w14:textId="32F5CD53" w:rsidR="00AA0980" w:rsidRPr="004C0552" w:rsidRDefault="00E01259" w:rsidP="7CAA0E96">
      <w:pPr>
        <w:pStyle w:val="NoSpacing"/>
        <w:rPr>
          <w:b/>
          <w:bCs/>
        </w:rPr>
      </w:pPr>
      <w:r w:rsidRPr="7CAA0E96">
        <w:rPr>
          <w:b/>
          <w:bCs/>
        </w:rPr>
        <w:t xml:space="preserve">La santé </w:t>
      </w:r>
      <w:r w:rsidR="00AA0980" w:rsidRPr="7CAA0E96">
        <w:rPr>
          <w:b/>
          <w:bCs/>
        </w:rPr>
        <w:t>Health</w:t>
      </w:r>
      <w:r w:rsidR="008507EE" w:rsidRPr="7CAA0E96">
        <w:rPr>
          <w:b/>
          <w:bCs/>
        </w:rPr>
        <w:t xml:space="preserve"> </w:t>
      </w:r>
    </w:p>
    <w:p w14:paraId="7B2EBEEE" w14:textId="77777777" w:rsidR="00AA0980" w:rsidRPr="002A4614" w:rsidRDefault="00AA0980" w:rsidP="7CAA0E96">
      <w:pPr>
        <w:pStyle w:val="NoSpacing"/>
      </w:pPr>
      <w:r w:rsidRPr="7CAA0E96">
        <w:t>Manger</w:t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Pr="7CAA0E96">
        <w:t>to eat</w:t>
      </w:r>
    </w:p>
    <w:p w14:paraId="4B5F9A2F" w14:textId="77777777" w:rsidR="006E3165" w:rsidRPr="002A4614" w:rsidRDefault="00AA0980" w:rsidP="7CAA0E96">
      <w:pPr>
        <w:pStyle w:val="NoSpacing"/>
      </w:pPr>
      <w:r w:rsidRPr="7CAA0E96">
        <w:t>Boire</w:t>
      </w:r>
      <w:r w:rsidR="006E3165" w:rsidRPr="002A4614">
        <w:rPr>
          <w:szCs w:val="18"/>
        </w:rPr>
        <w:tab/>
      </w:r>
      <w:r w:rsidR="006E3165" w:rsidRPr="002A4614">
        <w:rPr>
          <w:szCs w:val="18"/>
        </w:rPr>
        <w:tab/>
      </w:r>
      <w:r w:rsidR="006E3165" w:rsidRPr="002A4614">
        <w:rPr>
          <w:szCs w:val="18"/>
        </w:rPr>
        <w:tab/>
      </w:r>
      <w:r w:rsidR="006E3165" w:rsidRPr="7CAA0E96">
        <w:t>to drink</w:t>
      </w:r>
    </w:p>
    <w:p w14:paraId="2DAAE24E" w14:textId="77777777" w:rsidR="00AA0980" w:rsidRPr="002A4614" w:rsidRDefault="00AA0980" w:rsidP="7CAA0E96">
      <w:pPr>
        <w:pStyle w:val="NoSpacing"/>
      </w:pPr>
      <w:r w:rsidRPr="7CAA0E96">
        <w:t>Fumer</w:t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Pr="7CAA0E96">
        <w:t>to smoke</w:t>
      </w:r>
    </w:p>
    <w:p w14:paraId="0FB88D07" w14:textId="77777777" w:rsidR="00AA0980" w:rsidRPr="008507EE" w:rsidRDefault="008507EE" w:rsidP="7CAA0E96">
      <w:pPr>
        <w:pStyle w:val="NoSpacing"/>
      </w:pPr>
      <w:r w:rsidRPr="7CAA0E96">
        <w:t>Garder la forme</w:t>
      </w:r>
      <w:r w:rsidRPr="002A4614">
        <w:rPr>
          <w:szCs w:val="18"/>
        </w:rPr>
        <w:tab/>
      </w:r>
      <w:r w:rsidR="00AA0980" w:rsidRPr="7CAA0E96">
        <w:t>to keep fit</w:t>
      </w:r>
    </w:p>
    <w:p w14:paraId="3606EBFB" w14:textId="77777777" w:rsidR="00AB1FC8" w:rsidRPr="008507EE" w:rsidRDefault="00AB1FC8" w:rsidP="7CAA0E96">
      <w:pPr>
        <w:pStyle w:val="NoSpacing"/>
      </w:pPr>
      <w:r w:rsidRPr="7CAA0E96">
        <w:t>Se d</w:t>
      </w:r>
      <w:r w:rsidR="006E3165" w:rsidRPr="7CAA0E96">
        <w:t>r</w:t>
      </w:r>
      <w:r w:rsidRPr="7CAA0E96">
        <w:t>oguer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take drugs</w:t>
      </w:r>
    </w:p>
    <w:p w14:paraId="4297DCFE" w14:textId="5B9C7684" w:rsidR="00AB1FC8" w:rsidRDefault="00AB1FC8" w:rsidP="7CAA0E96">
      <w:pPr>
        <w:pStyle w:val="NoSpacing"/>
      </w:pPr>
      <w:r w:rsidRPr="7CAA0E96">
        <w:t>Dormir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sleep</w:t>
      </w:r>
    </w:p>
    <w:p w14:paraId="1C7B9AD8" w14:textId="6CC31BD4" w:rsidR="00D8262D" w:rsidRPr="008507EE" w:rsidRDefault="00D8262D" w:rsidP="7CAA0E96">
      <w:pPr>
        <w:pStyle w:val="NoSpacing"/>
      </w:pPr>
      <w:r w:rsidRPr="7CAA0E96">
        <w:t>je dors / j’ai dormi</w:t>
      </w:r>
      <w:r>
        <w:rPr>
          <w:szCs w:val="18"/>
        </w:rPr>
        <w:tab/>
      </w:r>
      <w:r w:rsidRPr="7CAA0E96">
        <w:t>I sleep / I slept</w:t>
      </w:r>
    </w:p>
    <w:p w14:paraId="5705C9D3" w14:textId="3CB5377E" w:rsidR="00AB1FC8" w:rsidRPr="004C0552" w:rsidRDefault="00AB1FC8" w:rsidP="7CAA0E96">
      <w:pPr>
        <w:pStyle w:val="NoSpacing"/>
      </w:pPr>
      <w:r w:rsidRPr="7CAA0E96">
        <w:t>Faire u</w:t>
      </w:r>
      <w:r w:rsidR="008507EE" w:rsidRPr="7CAA0E96">
        <w:t>n régime</w:t>
      </w:r>
      <w:r w:rsidR="008507EE" w:rsidRPr="004C0552">
        <w:rPr>
          <w:szCs w:val="18"/>
        </w:rPr>
        <w:tab/>
      </w:r>
      <w:r w:rsidRPr="7CAA0E96">
        <w:t xml:space="preserve">to </w:t>
      </w:r>
      <w:r w:rsidR="00D8262D" w:rsidRPr="7CAA0E96">
        <w:t>follow</w:t>
      </w:r>
      <w:r w:rsidRPr="7CAA0E96">
        <w:t xml:space="preserve"> a diet</w:t>
      </w:r>
    </w:p>
    <w:p w14:paraId="141C7D6B" w14:textId="77777777" w:rsidR="00AA0980" w:rsidRPr="008507EE" w:rsidRDefault="00AB1FC8" w:rsidP="7CAA0E96">
      <w:pPr>
        <w:pStyle w:val="NoSpacing"/>
      </w:pPr>
      <w:r w:rsidRPr="7CAA0E96">
        <w:t>Eviter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avoid</w:t>
      </w:r>
    </w:p>
    <w:p w14:paraId="24043C94" w14:textId="77777777" w:rsidR="00463705" w:rsidRPr="008507EE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Se détendre/se relaxer</w:t>
      </w:r>
      <w:r>
        <w:rPr>
          <w:szCs w:val="18"/>
          <w:lang w:val="fr-FR"/>
        </w:rPr>
        <w:tab/>
      </w:r>
      <w:r w:rsidR="00AB1FC8" w:rsidRPr="7CAA0E96">
        <w:rPr>
          <w:lang w:val="fr-FR"/>
        </w:rPr>
        <w:t>to relax</w:t>
      </w:r>
    </w:p>
    <w:p w14:paraId="5194B0E9" w14:textId="4CF8D620" w:rsidR="00463705" w:rsidRPr="00D8262D" w:rsidRDefault="00D8262D" w:rsidP="7CAA0E96">
      <w:pPr>
        <w:pStyle w:val="NoSpacing"/>
        <w:rPr>
          <w:lang w:val="fr-FR"/>
        </w:rPr>
      </w:pPr>
      <w:r w:rsidRPr="7CAA0E96">
        <w:rPr>
          <w:lang w:val="fr-FR"/>
        </w:rPr>
        <w:t>prendre du poids</w:t>
      </w:r>
      <w:r w:rsidRPr="00D8262D">
        <w:rPr>
          <w:szCs w:val="18"/>
          <w:lang w:val="fr-FR"/>
        </w:rPr>
        <w:tab/>
      </w:r>
      <w:r w:rsidRPr="7CAA0E96">
        <w:rPr>
          <w:lang w:val="fr-FR"/>
        </w:rPr>
        <w:t>to put on weight (past tense :j’ai pris du poids)</w:t>
      </w:r>
    </w:p>
    <w:p w14:paraId="5009792B" w14:textId="1DBFA152" w:rsidR="00D8262D" w:rsidRPr="00D8262D" w:rsidRDefault="00D8262D" w:rsidP="7CAA0E96">
      <w:pPr>
        <w:pStyle w:val="NoSpacing"/>
        <w:rPr>
          <w:lang w:val="fr-FR"/>
        </w:rPr>
      </w:pPr>
      <w:r w:rsidRPr="7CAA0E96">
        <w:rPr>
          <w:lang w:val="fr-FR"/>
        </w:rPr>
        <w:t>perdre du poids</w:t>
      </w:r>
      <w:r w:rsidRPr="00D8262D">
        <w:rPr>
          <w:szCs w:val="18"/>
          <w:lang w:val="fr-FR"/>
        </w:rPr>
        <w:tab/>
      </w:r>
      <w:r w:rsidRPr="7CAA0E96">
        <w:rPr>
          <w:lang w:val="fr-FR"/>
        </w:rPr>
        <w:t>to lose weight (past tense : j’ai perdu du poids)</w:t>
      </w:r>
    </w:p>
    <w:p w14:paraId="28563673" w14:textId="148C7AD6" w:rsidR="00D8262D" w:rsidRDefault="00D8262D" w:rsidP="7CAA0E96">
      <w:pPr>
        <w:pStyle w:val="NoSpacing"/>
        <w:rPr>
          <w:lang w:val="fr-FR"/>
        </w:rPr>
      </w:pPr>
      <w:r w:rsidRPr="7CAA0E96">
        <w:rPr>
          <w:lang w:val="fr-FR"/>
        </w:rPr>
        <w:t>s’entrainer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to train</w:t>
      </w:r>
    </w:p>
    <w:p w14:paraId="6C512108" w14:textId="10D8233A" w:rsidR="00D8262D" w:rsidRDefault="00D8262D" w:rsidP="7CAA0E96">
      <w:pPr>
        <w:pStyle w:val="NoSpacing"/>
        <w:rPr>
          <w:lang w:val="fr-FR"/>
        </w:rPr>
      </w:pPr>
      <w:r w:rsidRPr="7CAA0E96">
        <w:rPr>
          <w:lang w:val="fr-FR"/>
        </w:rPr>
        <w:t>je m’entraine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I train</w:t>
      </w:r>
    </w:p>
    <w:p w14:paraId="4ECC1686" w14:textId="430B7FA3" w:rsidR="00D8262D" w:rsidRPr="00D8262D" w:rsidRDefault="00D8262D" w:rsidP="7CAA0E96">
      <w:pPr>
        <w:pStyle w:val="NoSpacing"/>
      </w:pPr>
      <w:r w:rsidRPr="7CAA0E96">
        <w:t>respirer</w:t>
      </w:r>
      <w:r w:rsidRPr="00D8262D">
        <w:rPr>
          <w:szCs w:val="18"/>
        </w:rPr>
        <w:tab/>
      </w:r>
      <w:r w:rsidRPr="00D8262D">
        <w:rPr>
          <w:szCs w:val="18"/>
        </w:rPr>
        <w:tab/>
      </w:r>
      <w:r w:rsidRPr="7CAA0E96">
        <w:t>to breathe</w:t>
      </w:r>
    </w:p>
    <w:p w14:paraId="2B2C6FC0" w14:textId="1EE955A2" w:rsidR="00D8262D" w:rsidRDefault="00D8262D" w:rsidP="7CAA0E96">
      <w:pPr>
        <w:pStyle w:val="NoSpacing"/>
      </w:pPr>
      <w:r w:rsidRPr="7CAA0E96">
        <w:t>mener (à)</w:t>
      </w:r>
      <w:r>
        <w:rPr>
          <w:szCs w:val="18"/>
        </w:rPr>
        <w:tab/>
      </w:r>
      <w:r>
        <w:rPr>
          <w:szCs w:val="18"/>
        </w:rPr>
        <w:tab/>
      </w:r>
      <w:r w:rsidRPr="7CAA0E96">
        <w:t xml:space="preserve">to lead (to) </w:t>
      </w:r>
    </w:p>
    <w:p w14:paraId="7886EF2E" w14:textId="3AA39626" w:rsidR="00D8262D" w:rsidRDefault="00D8262D" w:rsidP="7CAA0E96">
      <w:pPr>
        <w:pStyle w:val="NoSpacing"/>
      </w:pPr>
      <w:r w:rsidRPr="7CAA0E96">
        <w:t>donner un conseil</w:t>
      </w:r>
      <w:r>
        <w:rPr>
          <w:szCs w:val="18"/>
        </w:rPr>
        <w:tab/>
      </w:r>
      <w:r w:rsidRPr="7CAA0E96">
        <w:t>to give a piece of advice</w:t>
      </w:r>
    </w:p>
    <w:p w14:paraId="30C3F33E" w14:textId="781F0346" w:rsidR="00D8262D" w:rsidRDefault="00FD2C34" w:rsidP="7CAA0E96">
      <w:pPr>
        <w:pStyle w:val="NoSpacing"/>
      </w:pPr>
      <w:r w:rsidRPr="7CAA0E96">
        <w:t xml:space="preserve">grossir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7CAA0E96">
        <w:t>to become fat</w:t>
      </w:r>
    </w:p>
    <w:p w14:paraId="58CD8DF6" w14:textId="1CB8E28B" w:rsidR="00FD2C34" w:rsidRPr="00FD2C34" w:rsidRDefault="00FD2C34" w:rsidP="7CAA0E96">
      <w:pPr>
        <w:pStyle w:val="NoSpacing"/>
      </w:pPr>
      <w:r w:rsidRPr="7CAA0E96">
        <w:t>j’ai peur de grossir</w:t>
      </w:r>
      <w:r w:rsidRPr="00FD2C34">
        <w:rPr>
          <w:szCs w:val="18"/>
        </w:rPr>
        <w:tab/>
      </w:r>
      <w:r w:rsidRPr="7CAA0E96">
        <w:t>I am afraid of becoming fat</w:t>
      </w:r>
    </w:p>
    <w:p w14:paraId="5053CEDC" w14:textId="77777777" w:rsidR="00AB1FC8" w:rsidRPr="00FD2C34" w:rsidRDefault="00AB1FC8" w:rsidP="7CAA0E96">
      <w:pPr>
        <w:pStyle w:val="NoSpacing"/>
      </w:pPr>
    </w:p>
    <w:p w14:paraId="3A339D32" w14:textId="77777777" w:rsidR="00AA0980" w:rsidRPr="004C0552" w:rsidRDefault="00AA0980" w:rsidP="7CAA0E96">
      <w:pPr>
        <w:pStyle w:val="NoSpacing"/>
      </w:pPr>
      <w:r w:rsidRPr="7CAA0E96">
        <w:t>En bonne santé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healthy</w:t>
      </w:r>
    </w:p>
    <w:p w14:paraId="692267BF" w14:textId="77777777" w:rsidR="00AA0980" w:rsidRPr="004C0552" w:rsidRDefault="00AA0980" w:rsidP="7CAA0E96">
      <w:pPr>
        <w:pStyle w:val="NoSpacing"/>
      </w:pPr>
      <w:r w:rsidRPr="7CAA0E96">
        <w:lastRenderedPageBreak/>
        <w:t>Sain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healthy</w:t>
      </w:r>
    </w:p>
    <w:p w14:paraId="67F2E965" w14:textId="77777777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En mauvaise santé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unhealthy</w:t>
      </w:r>
    </w:p>
    <w:p w14:paraId="6CF0ADD1" w14:textId="77777777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Malsain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unhealthy</w:t>
      </w:r>
    </w:p>
    <w:p w14:paraId="68491ADE" w14:textId="77777777" w:rsidR="00AA0980" w:rsidRPr="008507EE" w:rsidRDefault="00AA0980" w:rsidP="7CAA0E96">
      <w:pPr>
        <w:pStyle w:val="NoSpacing"/>
        <w:rPr>
          <w:lang w:val="fr-FR"/>
        </w:rPr>
      </w:pPr>
      <w:r w:rsidRPr="7CAA0E96">
        <w:rPr>
          <w:lang w:val="fr-FR"/>
        </w:rPr>
        <w:t>Balanced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equilibré</w:t>
      </w:r>
    </w:p>
    <w:p w14:paraId="57989EDF" w14:textId="548F4660" w:rsidR="00AB1FC8" w:rsidRPr="008507EE" w:rsidRDefault="006E3165" w:rsidP="7CAA0E96">
      <w:pPr>
        <w:pStyle w:val="NoSpacing"/>
        <w:rPr>
          <w:lang w:val="fr-FR"/>
        </w:rPr>
      </w:pPr>
      <w:r w:rsidRPr="7CAA0E96">
        <w:rPr>
          <w:lang w:val="fr-FR"/>
        </w:rPr>
        <w:t>Moins sucré/salé</w:t>
      </w:r>
      <w:r w:rsidR="00AB1FC8" w:rsidRPr="008507EE">
        <w:rPr>
          <w:szCs w:val="18"/>
          <w:lang w:val="fr-FR"/>
        </w:rPr>
        <w:tab/>
      </w:r>
      <w:r w:rsidR="00AB1FC8" w:rsidRPr="7CAA0E96">
        <w:rPr>
          <w:lang w:val="fr-FR"/>
        </w:rPr>
        <w:t>less sugary/salty</w:t>
      </w:r>
    </w:p>
    <w:p w14:paraId="1513C441" w14:textId="77777777" w:rsidR="00AB1FC8" w:rsidRPr="008507EE" w:rsidRDefault="00AB1FC8" w:rsidP="7CAA0E96">
      <w:pPr>
        <w:pStyle w:val="NoSpacing"/>
        <w:rPr>
          <w:lang w:val="fr-FR"/>
        </w:rPr>
      </w:pPr>
      <w:r w:rsidRPr="7CAA0E96">
        <w:rPr>
          <w:lang w:val="fr-FR"/>
        </w:rPr>
        <w:t>Fatigué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tired</w:t>
      </w:r>
    </w:p>
    <w:p w14:paraId="325CB307" w14:textId="77777777" w:rsidR="00163093" w:rsidRPr="008507EE" w:rsidRDefault="00163093" w:rsidP="7CAA0E96">
      <w:pPr>
        <w:pStyle w:val="NoSpacing"/>
        <w:rPr>
          <w:lang w:val="fr-FR"/>
        </w:rPr>
      </w:pPr>
      <w:r w:rsidRPr="7CAA0E96">
        <w:rPr>
          <w:lang w:val="fr-FR"/>
        </w:rPr>
        <w:t>Gras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fatty</w:t>
      </w:r>
    </w:p>
    <w:p w14:paraId="294CDCF9" w14:textId="77777777" w:rsidR="00163093" w:rsidRPr="008507EE" w:rsidRDefault="00163093" w:rsidP="7CAA0E96">
      <w:pPr>
        <w:pStyle w:val="NoSpacing"/>
        <w:rPr>
          <w:lang w:val="fr-FR"/>
        </w:rPr>
      </w:pPr>
      <w:r w:rsidRPr="7CAA0E96">
        <w:rPr>
          <w:lang w:val="fr-FR"/>
        </w:rPr>
        <w:t>Les matières grasses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fats</w:t>
      </w:r>
    </w:p>
    <w:p w14:paraId="04C6169A" w14:textId="2799BF63" w:rsidR="00AB1FC8" w:rsidRDefault="00AB1FC8" w:rsidP="7CAA0E96">
      <w:pPr>
        <w:pStyle w:val="NoSpacing"/>
        <w:rPr>
          <w:lang w:val="fr-FR"/>
        </w:rPr>
      </w:pPr>
    </w:p>
    <w:p w14:paraId="4B7AEDF9" w14:textId="7D36D048" w:rsidR="00FD2C34" w:rsidRPr="004C0552" w:rsidRDefault="00FD2C34" w:rsidP="00FD2C34">
      <w:pPr>
        <w:pStyle w:val="NoSpacing"/>
        <w:rPr>
          <w:lang w:val="fr-FR"/>
        </w:rPr>
      </w:pPr>
      <w:r w:rsidRPr="004C0552">
        <w:rPr>
          <w:lang w:val="fr-FR"/>
        </w:rPr>
        <w:t xml:space="preserve">le </w:t>
      </w:r>
      <w:r w:rsidRPr="7CAA0E96">
        <w:rPr>
          <w:lang w:val="fr-FR"/>
        </w:rPr>
        <w:t>corps</w:t>
      </w:r>
      <w:r w:rsidRPr="004C0552">
        <w:rPr>
          <w:lang w:val="fr-FR"/>
        </w:rPr>
        <w:tab/>
      </w:r>
      <w:r w:rsidRPr="004C0552">
        <w:rPr>
          <w:lang w:val="fr-FR"/>
        </w:rPr>
        <w:tab/>
        <w:t>the body</w:t>
      </w:r>
    </w:p>
    <w:p w14:paraId="46084817" w14:textId="05FB0943" w:rsidR="00FD2C34" w:rsidRPr="004C0552" w:rsidRDefault="00FD2C34" w:rsidP="00FD2C34">
      <w:pPr>
        <w:pStyle w:val="NoSpacing"/>
        <w:rPr>
          <w:lang w:val="fr-FR"/>
        </w:rPr>
      </w:pPr>
      <w:r w:rsidRPr="004C0552">
        <w:rPr>
          <w:lang w:val="fr-FR"/>
        </w:rPr>
        <w:t>le cœur</w:t>
      </w:r>
      <w:r w:rsidRPr="004C0552">
        <w:rPr>
          <w:lang w:val="fr-FR"/>
        </w:rPr>
        <w:tab/>
      </w:r>
      <w:r w:rsidRPr="004C0552">
        <w:rPr>
          <w:lang w:val="fr-FR"/>
        </w:rPr>
        <w:tab/>
      </w:r>
      <w:r w:rsidRPr="004C0552">
        <w:rPr>
          <w:lang w:val="fr-FR"/>
        </w:rPr>
        <w:tab/>
        <w:t>the heart</w:t>
      </w:r>
    </w:p>
    <w:p w14:paraId="46C28401" w14:textId="460A13AE" w:rsidR="00FD2C34" w:rsidRPr="00FD2C34" w:rsidRDefault="00FD2C34" w:rsidP="00FD2C34">
      <w:pPr>
        <w:pStyle w:val="NoSpacing"/>
      </w:pPr>
      <w:r w:rsidRPr="00FD2C34">
        <w:t>les poumons</w:t>
      </w:r>
      <w:r w:rsidRPr="00FD2C34">
        <w:tab/>
      </w:r>
      <w:r w:rsidRPr="00FD2C34">
        <w:tab/>
        <w:t>the lungs</w:t>
      </w:r>
      <w:r w:rsidR="00755D7B">
        <w:t xml:space="preserve">  (</w:t>
      </w:r>
      <w:r w:rsidR="00755D7B" w:rsidRPr="7CAA0E96">
        <w:t>pulmonary</w:t>
      </w:r>
      <w:r w:rsidR="00755D7B">
        <w:t>)</w:t>
      </w:r>
    </w:p>
    <w:p w14:paraId="2F4EF88D" w14:textId="725F6C22" w:rsidR="00FD2C34" w:rsidRPr="00FD2C34" w:rsidRDefault="00FD2C34" w:rsidP="00FD2C34">
      <w:pPr>
        <w:pStyle w:val="NoSpacing"/>
      </w:pPr>
      <w:r w:rsidRPr="00FD2C34">
        <w:t>les jambes</w:t>
      </w:r>
      <w:r w:rsidRPr="00FD2C34">
        <w:tab/>
      </w:r>
      <w:r w:rsidRPr="00FD2C34">
        <w:tab/>
        <w:t>the legs</w:t>
      </w:r>
    </w:p>
    <w:p w14:paraId="03A1F911" w14:textId="6F089C0A" w:rsidR="00FD2C34" w:rsidRPr="00FD2C34" w:rsidRDefault="00FD2C34" w:rsidP="00FD2C34">
      <w:pPr>
        <w:pStyle w:val="NoSpacing"/>
      </w:pPr>
      <w:r w:rsidRPr="00FD2C34">
        <w:t>les pieds</w:t>
      </w:r>
      <w:r w:rsidRPr="00FD2C34">
        <w:tab/>
      </w:r>
      <w:r w:rsidRPr="00FD2C34">
        <w:tab/>
        <w:t>the feet</w:t>
      </w:r>
    </w:p>
    <w:p w14:paraId="77DCAB5B" w14:textId="105AAF9C" w:rsidR="00FD2C34" w:rsidRPr="00FD2C34" w:rsidRDefault="00FD2C34" w:rsidP="00FD2C34">
      <w:pPr>
        <w:pStyle w:val="NoSpacing"/>
        <w:rPr>
          <w:lang w:val="fr-FR"/>
        </w:rPr>
      </w:pPr>
      <w:r w:rsidRPr="00FD2C34">
        <w:rPr>
          <w:lang w:val="fr-FR"/>
        </w:rPr>
        <w:t>la tête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the head</w:t>
      </w:r>
    </w:p>
    <w:p w14:paraId="504FF0F0" w14:textId="3553A987" w:rsidR="00FD2C34" w:rsidRPr="004C0552" w:rsidRDefault="00FD2C34" w:rsidP="7CAA0E96">
      <w:pPr>
        <w:pStyle w:val="NoSpacing"/>
        <w:rPr>
          <w:sz w:val="18"/>
          <w:szCs w:val="18"/>
          <w:lang w:val="fr-FR"/>
        </w:rPr>
      </w:pPr>
      <w:r w:rsidRPr="00FD2C34">
        <w:rPr>
          <w:lang w:val="fr-FR"/>
        </w:rPr>
        <w:t>les bras</w:t>
      </w:r>
      <w:r>
        <w:rPr>
          <w:lang w:val="fr-FR"/>
        </w:rPr>
        <w:tab/>
      </w:r>
      <w:r>
        <w:rPr>
          <w:lang w:val="fr-FR"/>
        </w:rPr>
        <w:tab/>
        <w:t>the arms</w:t>
      </w:r>
    </w:p>
    <w:p w14:paraId="3E5DB2C4" w14:textId="512EF75C" w:rsidR="00AB1FC8" w:rsidRDefault="00192125" w:rsidP="7CAA0E96">
      <w:pPr>
        <w:pStyle w:val="NoSpacing"/>
        <w:rPr>
          <w:lang w:val="fr-FR"/>
        </w:rPr>
      </w:pPr>
      <w:r w:rsidRPr="7CAA0E96">
        <w:rPr>
          <w:lang w:val="fr-FR"/>
        </w:rPr>
        <w:t>La santé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="00AB1FC8" w:rsidRPr="7CAA0E96">
        <w:rPr>
          <w:lang w:val="fr-FR"/>
        </w:rPr>
        <w:t>health</w:t>
      </w:r>
    </w:p>
    <w:p w14:paraId="15AC38E5" w14:textId="77777777" w:rsidR="00FD2C34" w:rsidRDefault="00FD2C34" w:rsidP="7CAA0E96">
      <w:pPr>
        <w:pStyle w:val="NoSpacing"/>
        <w:rPr>
          <w:lang w:val="fr-FR"/>
        </w:rPr>
      </w:pPr>
      <w:r w:rsidRPr="7CAA0E96">
        <w:rPr>
          <w:lang w:val="fr-FR"/>
        </w:rPr>
        <w:t>le mode de vie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the lifestyle</w:t>
      </w:r>
    </w:p>
    <w:p w14:paraId="0B0F5B3F" w14:textId="223DF1FB" w:rsidR="00FD2C34" w:rsidRDefault="00FD2C34" w:rsidP="7CAA0E96">
      <w:pPr>
        <w:pStyle w:val="NoSpacing"/>
        <w:rPr>
          <w:lang w:val="fr-FR"/>
        </w:rPr>
      </w:pPr>
      <w:r w:rsidRPr="7CAA0E96">
        <w:rPr>
          <w:lang w:val="fr-FR"/>
        </w:rPr>
        <w:t>L’entrainement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training</w:t>
      </w:r>
    </w:p>
    <w:p w14:paraId="63F2EA80" w14:textId="5B983ACA" w:rsidR="00FD2C34" w:rsidRPr="004C0552" w:rsidRDefault="00FD2C34" w:rsidP="00FD2C34">
      <w:pPr>
        <w:pStyle w:val="NoSpacing"/>
        <w:rPr>
          <w:lang w:val="fr-FR"/>
        </w:rPr>
      </w:pPr>
      <w:r w:rsidRPr="7CAA0E96">
        <w:rPr>
          <w:lang w:val="fr-FR"/>
        </w:rPr>
        <w:t>une heure d’entrainement     one hour of training</w:t>
      </w:r>
    </w:p>
    <w:p w14:paraId="7A14303F" w14:textId="0B07FD4A" w:rsidR="008E1B8E" w:rsidRPr="004C0552" w:rsidRDefault="008E1B8E" w:rsidP="00FD2C34">
      <w:pPr>
        <w:pStyle w:val="NoSpacing"/>
        <w:rPr>
          <w:lang w:val="fr-FR"/>
        </w:rPr>
      </w:pPr>
      <w:r w:rsidRPr="004C0552">
        <w:rPr>
          <w:lang w:val="fr-FR"/>
        </w:rPr>
        <w:t xml:space="preserve">la </w:t>
      </w:r>
      <w:r w:rsidRPr="7CAA0E96">
        <w:rPr>
          <w:lang w:val="fr-FR"/>
        </w:rPr>
        <w:t>musc</w:t>
      </w:r>
      <w:r w:rsidRPr="004C0552">
        <w:rPr>
          <w:lang w:val="fr-FR"/>
        </w:rPr>
        <w:t>ulation</w:t>
      </w:r>
      <w:r w:rsidRPr="004C0552">
        <w:rPr>
          <w:lang w:val="fr-FR"/>
        </w:rPr>
        <w:tab/>
      </w:r>
      <w:r w:rsidRPr="004C0552">
        <w:rPr>
          <w:lang w:val="fr-FR"/>
        </w:rPr>
        <w:tab/>
        <w:t>weight lifting</w:t>
      </w:r>
    </w:p>
    <w:p w14:paraId="791B1B7F" w14:textId="5E9F7BB1" w:rsidR="00FD2C34" w:rsidRDefault="00FD2C34" w:rsidP="00FD2C34">
      <w:pPr>
        <w:pStyle w:val="NoSpacing"/>
        <w:rPr>
          <w:lang w:val="fr-FR"/>
        </w:rPr>
      </w:pPr>
      <w:r w:rsidRPr="00FD2C34">
        <w:rPr>
          <w:lang w:val="fr-FR"/>
        </w:rPr>
        <w:t>une équipe</w:t>
      </w:r>
      <w:r>
        <w:rPr>
          <w:lang w:val="fr-FR"/>
        </w:rPr>
        <w:tab/>
      </w:r>
      <w:r>
        <w:rPr>
          <w:lang w:val="fr-FR"/>
        </w:rPr>
        <w:tab/>
        <w:t>a team</w:t>
      </w:r>
    </w:p>
    <w:p w14:paraId="27591BBB" w14:textId="4662E92D" w:rsidR="008E1B8E" w:rsidRPr="00FD2C34" w:rsidRDefault="008E1B8E" w:rsidP="00FD2C34">
      <w:pPr>
        <w:pStyle w:val="NoSpacing"/>
        <w:rPr>
          <w:lang w:val="fr-FR"/>
        </w:rPr>
      </w:pPr>
      <w:r>
        <w:rPr>
          <w:lang w:val="fr-FR"/>
        </w:rPr>
        <w:t>*quotidien</w:t>
      </w:r>
      <w:r>
        <w:rPr>
          <w:lang w:val="fr-FR"/>
        </w:rPr>
        <w:tab/>
      </w:r>
      <w:r>
        <w:rPr>
          <w:lang w:val="fr-FR"/>
        </w:rPr>
        <w:tab/>
        <w:t>daily</w:t>
      </w:r>
    </w:p>
    <w:p w14:paraId="538ABE06" w14:textId="77777777" w:rsidR="008E1B8E" w:rsidRDefault="008E1B8E" w:rsidP="00FD2C34">
      <w:pPr>
        <w:pStyle w:val="NoSpacing"/>
        <w:rPr>
          <w:lang w:val="fr-FR"/>
        </w:rPr>
      </w:pPr>
    </w:p>
    <w:p w14:paraId="3D78F244" w14:textId="422D00F6" w:rsidR="00FD2C34" w:rsidRPr="00FD2C34" w:rsidRDefault="00FD2C34" w:rsidP="00FD2C34">
      <w:pPr>
        <w:pStyle w:val="NoSpacing"/>
        <w:rPr>
          <w:lang w:val="fr-FR"/>
        </w:rPr>
      </w:pPr>
      <w:r w:rsidRPr="00FD2C34">
        <w:rPr>
          <w:lang w:val="fr-FR"/>
        </w:rPr>
        <w:t xml:space="preserve">un régime </w:t>
      </w:r>
      <w:r>
        <w:rPr>
          <w:lang w:val="fr-FR"/>
        </w:rPr>
        <w:tab/>
      </w:r>
      <w:r>
        <w:rPr>
          <w:lang w:val="fr-FR"/>
        </w:rPr>
        <w:tab/>
        <w:t>a diet</w:t>
      </w:r>
    </w:p>
    <w:p w14:paraId="11D467B4" w14:textId="744B1E0D" w:rsidR="00FD2C34" w:rsidRPr="008507EE" w:rsidRDefault="00FD2C34" w:rsidP="7CAA0E96">
      <w:pPr>
        <w:pStyle w:val="NoSpacing"/>
        <w:rPr>
          <w:lang w:val="fr-FR"/>
        </w:rPr>
      </w:pPr>
      <w:r w:rsidRPr="7CAA0E96">
        <w:rPr>
          <w:lang w:val="fr-FR"/>
        </w:rPr>
        <w:t>les produits bio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organic products</w:t>
      </w:r>
    </w:p>
    <w:p w14:paraId="63087438" w14:textId="77777777" w:rsidR="00AB1FC8" w:rsidRPr="008E1B8E" w:rsidRDefault="00AB1FC8" w:rsidP="7CAA0E96">
      <w:pPr>
        <w:pStyle w:val="NoSpacing"/>
        <w:rPr>
          <w:lang w:val="fr-FR"/>
        </w:rPr>
      </w:pPr>
      <w:r w:rsidRPr="7CAA0E96">
        <w:rPr>
          <w:lang w:val="fr-FR"/>
        </w:rPr>
        <w:t>L’obésité</w:t>
      </w:r>
      <w:r w:rsidRPr="008E1B8E">
        <w:rPr>
          <w:szCs w:val="18"/>
          <w:lang w:val="fr-FR"/>
        </w:rPr>
        <w:tab/>
      </w:r>
      <w:r w:rsidRPr="008E1B8E">
        <w:rPr>
          <w:szCs w:val="18"/>
          <w:lang w:val="fr-FR"/>
        </w:rPr>
        <w:tab/>
      </w:r>
      <w:r w:rsidRPr="7CAA0E96">
        <w:rPr>
          <w:lang w:val="fr-FR"/>
        </w:rPr>
        <w:t>obesity</w:t>
      </w:r>
    </w:p>
    <w:p w14:paraId="565F74FD" w14:textId="77777777" w:rsidR="00AB1FC8" w:rsidRPr="004C0552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Le repas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="00AB1FC8" w:rsidRPr="7CAA0E96">
        <w:rPr>
          <w:lang w:val="fr-FR"/>
        </w:rPr>
        <w:t>the meal</w:t>
      </w:r>
    </w:p>
    <w:p w14:paraId="2717F64A" w14:textId="77777777" w:rsidR="00AB1FC8" w:rsidRPr="008507EE" w:rsidRDefault="00AB1FC8" w:rsidP="7CAA0E96">
      <w:pPr>
        <w:pStyle w:val="NoSpacing"/>
        <w:rPr>
          <w:lang w:val="fr-FR"/>
        </w:rPr>
      </w:pPr>
      <w:r w:rsidRPr="7CAA0E96">
        <w:rPr>
          <w:lang w:val="fr-FR"/>
        </w:rPr>
        <w:t>Le petit-déjeuner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breakfast</w:t>
      </w:r>
    </w:p>
    <w:p w14:paraId="5D502955" w14:textId="77777777" w:rsidR="00AB1FC8" w:rsidRPr="008507EE" w:rsidRDefault="00AB1FC8" w:rsidP="7CAA0E96">
      <w:pPr>
        <w:pStyle w:val="NoSpacing"/>
        <w:rPr>
          <w:lang w:val="fr-FR"/>
        </w:rPr>
      </w:pPr>
      <w:r w:rsidRPr="7CAA0E96">
        <w:rPr>
          <w:lang w:val="fr-FR"/>
        </w:rPr>
        <w:t>Le déjeuner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lunch</w:t>
      </w:r>
    </w:p>
    <w:p w14:paraId="674E8169" w14:textId="77777777" w:rsidR="00AB1FC8" w:rsidRPr="008507EE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Le diner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="00AB1FC8" w:rsidRPr="7CAA0E96">
        <w:rPr>
          <w:lang w:val="fr-FR"/>
        </w:rPr>
        <w:t>din</w:t>
      </w:r>
      <w:r w:rsidRPr="7CAA0E96">
        <w:rPr>
          <w:lang w:val="fr-FR"/>
        </w:rPr>
        <w:t>n</w:t>
      </w:r>
      <w:r w:rsidR="00AB1FC8" w:rsidRPr="7CAA0E96">
        <w:rPr>
          <w:lang w:val="fr-FR"/>
        </w:rPr>
        <w:t>er</w:t>
      </w:r>
    </w:p>
    <w:p w14:paraId="49C789B0" w14:textId="77777777" w:rsidR="00AB1FC8" w:rsidRPr="008507EE" w:rsidRDefault="00AB1FC8" w:rsidP="7CAA0E96">
      <w:pPr>
        <w:pStyle w:val="NoSpacing"/>
        <w:rPr>
          <w:lang w:val="fr-FR"/>
        </w:rPr>
      </w:pPr>
      <w:r w:rsidRPr="7CAA0E96">
        <w:rPr>
          <w:lang w:val="fr-FR"/>
        </w:rPr>
        <w:t>Les bonbons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sweets</w:t>
      </w:r>
    </w:p>
    <w:p w14:paraId="06F9F809" w14:textId="77777777" w:rsidR="00AB1FC8" w:rsidRPr="002A4614" w:rsidRDefault="00AB1FC8" w:rsidP="7CAA0E96">
      <w:pPr>
        <w:pStyle w:val="NoSpacing"/>
        <w:rPr>
          <w:lang w:val="fr-FR"/>
        </w:rPr>
      </w:pPr>
      <w:r w:rsidRPr="7CAA0E96">
        <w:rPr>
          <w:lang w:val="fr-FR"/>
        </w:rPr>
        <w:t>Les sucreries</w:t>
      </w:r>
      <w:r w:rsidRPr="002A4614">
        <w:rPr>
          <w:szCs w:val="18"/>
          <w:lang w:val="fr-FR"/>
        </w:rPr>
        <w:tab/>
      </w:r>
      <w:r w:rsidRPr="002A4614">
        <w:rPr>
          <w:szCs w:val="18"/>
          <w:lang w:val="fr-FR"/>
        </w:rPr>
        <w:tab/>
      </w:r>
      <w:r w:rsidRPr="7CAA0E96">
        <w:rPr>
          <w:lang w:val="fr-FR"/>
        </w:rPr>
        <w:t>sweets</w:t>
      </w:r>
    </w:p>
    <w:p w14:paraId="15EE47F7" w14:textId="77777777" w:rsidR="00AB1FC8" w:rsidRPr="002A4614" w:rsidRDefault="00AB1FC8" w:rsidP="7CAA0E96">
      <w:pPr>
        <w:pStyle w:val="NoSpacing"/>
        <w:rPr>
          <w:lang w:val="fr-FR"/>
        </w:rPr>
      </w:pPr>
      <w:r w:rsidRPr="7CAA0E96">
        <w:rPr>
          <w:lang w:val="fr-FR"/>
        </w:rPr>
        <w:t>L’alimentation</w:t>
      </w:r>
      <w:r w:rsidRPr="002A4614">
        <w:rPr>
          <w:szCs w:val="18"/>
          <w:lang w:val="fr-FR"/>
        </w:rPr>
        <w:tab/>
      </w:r>
      <w:r w:rsidRPr="002A4614">
        <w:rPr>
          <w:szCs w:val="18"/>
          <w:lang w:val="fr-FR"/>
        </w:rPr>
        <w:tab/>
      </w:r>
      <w:r w:rsidRPr="7CAA0E96">
        <w:rPr>
          <w:lang w:val="fr-FR"/>
        </w:rPr>
        <w:t>food</w:t>
      </w:r>
    </w:p>
    <w:p w14:paraId="714B7B3C" w14:textId="258A42DD" w:rsidR="00AB1FC8" w:rsidRDefault="006E3165" w:rsidP="7CAA0E96">
      <w:pPr>
        <w:pStyle w:val="NoSpacing"/>
        <w:rPr>
          <w:lang w:val="fr-FR"/>
        </w:rPr>
      </w:pPr>
      <w:r w:rsidRPr="7CAA0E96">
        <w:rPr>
          <w:lang w:val="fr-FR"/>
        </w:rPr>
        <w:t>la nourriture</w:t>
      </w:r>
      <w:r w:rsidRPr="002A4614">
        <w:rPr>
          <w:szCs w:val="18"/>
          <w:lang w:val="fr-FR"/>
        </w:rPr>
        <w:tab/>
      </w:r>
      <w:r w:rsidRPr="002A4614">
        <w:rPr>
          <w:szCs w:val="18"/>
          <w:lang w:val="fr-FR"/>
        </w:rPr>
        <w:tab/>
      </w:r>
      <w:r w:rsidRPr="7CAA0E96">
        <w:rPr>
          <w:lang w:val="fr-FR"/>
        </w:rPr>
        <w:t>food</w:t>
      </w:r>
    </w:p>
    <w:p w14:paraId="4433D4C1" w14:textId="77777777" w:rsidR="008E1B8E" w:rsidRPr="002A4614" w:rsidRDefault="008E1B8E" w:rsidP="7CAA0E96">
      <w:pPr>
        <w:pStyle w:val="NoSpacing"/>
        <w:rPr>
          <w:lang w:val="fr-FR"/>
        </w:rPr>
      </w:pPr>
    </w:p>
    <w:p w14:paraId="6EBECA7A" w14:textId="77777777" w:rsidR="008E1B8E" w:rsidRPr="004C0552" w:rsidRDefault="008E1B8E" w:rsidP="7CAA0E96">
      <w:pPr>
        <w:pStyle w:val="NoSpacing"/>
      </w:pPr>
      <w:r w:rsidRPr="7CAA0E96">
        <w:t>Le tabac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tobacco</w:t>
      </w:r>
    </w:p>
    <w:p w14:paraId="286A994A" w14:textId="38AD29DD" w:rsidR="008E1B8E" w:rsidRPr="004C0552" w:rsidRDefault="008E1B8E" w:rsidP="7CAA0E96">
      <w:pPr>
        <w:pStyle w:val="NoSpacing"/>
      </w:pPr>
      <w:r w:rsidRPr="7CAA0E96">
        <w:t>le tabagisme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addiction to smoking</w:t>
      </w:r>
    </w:p>
    <w:p w14:paraId="1C87862D" w14:textId="77777777" w:rsidR="008E1B8E" w:rsidRPr="004C0552" w:rsidRDefault="008E1B8E" w:rsidP="7CAA0E96">
      <w:pPr>
        <w:pStyle w:val="NoSpacing"/>
      </w:pPr>
      <w:r w:rsidRPr="7CAA0E96">
        <w:t>*Le sommeil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sleep</w:t>
      </w:r>
    </w:p>
    <w:p w14:paraId="594EE83D" w14:textId="7AEF9FDF" w:rsidR="008E1B8E" w:rsidRPr="004C0552" w:rsidRDefault="008E1B8E" w:rsidP="7CAA0E96">
      <w:pPr>
        <w:pStyle w:val="NoSpacing"/>
      </w:pPr>
      <w:r w:rsidRPr="7CAA0E96">
        <w:t>L’alcool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alcohol</w:t>
      </w:r>
    </w:p>
    <w:p w14:paraId="55D52E96" w14:textId="2D2DC0F9" w:rsidR="008E1B8E" w:rsidRPr="004C0552" w:rsidRDefault="008E1B8E" w:rsidP="7CAA0E96">
      <w:pPr>
        <w:pStyle w:val="NoSpacing"/>
      </w:pPr>
      <w:r w:rsidRPr="7CAA0E96">
        <w:t>*ivre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drunk</w:t>
      </w:r>
    </w:p>
    <w:p w14:paraId="77C3A8F3" w14:textId="48768831" w:rsidR="00F805C8" w:rsidRPr="004C0552" w:rsidRDefault="008E1B8E" w:rsidP="7CAA0E96">
      <w:pPr>
        <w:pStyle w:val="NoSpacing"/>
      </w:pPr>
      <w:r w:rsidRPr="7CAA0E96">
        <w:t>accro (à)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addicted to</w:t>
      </w:r>
    </w:p>
    <w:p w14:paraId="06539B4B" w14:textId="0004C215" w:rsidR="008E1B8E" w:rsidRPr="004C0552" w:rsidRDefault="008E1B8E" w:rsidP="7CAA0E96">
      <w:pPr>
        <w:pStyle w:val="NoSpacing"/>
      </w:pPr>
      <w:r w:rsidRPr="7CAA0E96">
        <w:t>toxicomane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drug addict</w:t>
      </w:r>
    </w:p>
    <w:p w14:paraId="51963D13" w14:textId="5193BBA2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la crise cardiaque</w:t>
      </w:r>
      <w:r>
        <w:rPr>
          <w:szCs w:val="18"/>
          <w:lang w:val="fr-FR"/>
        </w:rPr>
        <w:tab/>
      </w:r>
      <w:r w:rsidRPr="7CAA0E96">
        <w:rPr>
          <w:lang w:val="fr-FR"/>
        </w:rPr>
        <w:t>heart attack</w:t>
      </w:r>
    </w:p>
    <w:p w14:paraId="2B920F05" w14:textId="2E6657D8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*la douleur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pain</w:t>
      </w:r>
    </w:p>
    <w:p w14:paraId="2744C500" w14:textId="2A939609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*épuisé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exhausted</w:t>
      </w:r>
    </w:p>
    <w:p w14:paraId="193E10FE" w14:textId="4F9627AD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la mort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death</w:t>
      </w:r>
    </w:p>
    <w:p w14:paraId="4E7CE818" w14:textId="34A7A000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mourir (de)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to die (of)</w:t>
      </w:r>
    </w:p>
    <w:p w14:paraId="5C307414" w14:textId="77777777" w:rsidR="008E1B8E" w:rsidRDefault="008E1B8E" w:rsidP="7CAA0E96">
      <w:pPr>
        <w:pStyle w:val="NoSpacing"/>
        <w:rPr>
          <w:lang w:val="fr-FR"/>
        </w:rPr>
      </w:pPr>
    </w:p>
    <w:p w14:paraId="537FF388" w14:textId="4C819D6E" w:rsidR="008E1B8E" w:rsidRPr="008E1B8E" w:rsidRDefault="008E1B8E" w:rsidP="008E1B8E">
      <w:pPr>
        <w:pStyle w:val="NoSpacing"/>
        <w:rPr>
          <w:lang w:val="fr-FR"/>
        </w:rPr>
      </w:pPr>
      <w:r w:rsidRPr="7CAA0E96">
        <w:rPr>
          <w:lang w:val="fr-FR"/>
        </w:rPr>
        <w:t>ça me donne de l’énergie   it gives me energy</w:t>
      </w:r>
    </w:p>
    <w:p w14:paraId="6EAE9C51" w14:textId="7FC4B85A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pour me sentir à l’aise</w:t>
      </w:r>
      <w:r>
        <w:rPr>
          <w:lang w:val="fr-FR"/>
        </w:rPr>
        <w:tab/>
        <w:t xml:space="preserve">    to feel confident</w:t>
      </w:r>
    </w:p>
    <w:p w14:paraId="3BAFCF8E" w14:textId="15E34392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je me sens à l’aise</w:t>
      </w:r>
      <w:r>
        <w:rPr>
          <w:lang w:val="fr-FR"/>
        </w:rPr>
        <w:tab/>
        <w:t xml:space="preserve">    I feel confident</w:t>
      </w:r>
    </w:p>
    <w:p w14:paraId="62BA4570" w14:textId="0E36FECF" w:rsidR="008E1B8E" w:rsidRPr="004C0552" w:rsidRDefault="008E1B8E" w:rsidP="008E1B8E">
      <w:pPr>
        <w:pStyle w:val="NoSpacing"/>
        <w:rPr>
          <w:lang w:val="fr-FR"/>
        </w:rPr>
      </w:pPr>
      <w:r w:rsidRPr="7CAA0E96">
        <w:rPr>
          <w:lang w:val="fr-FR"/>
        </w:rPr>
        <w:t>avoir confiance en (moi)   to have self confidence</w:t>
      </w:r>
    </w:p>
    <w:p w14:paraId="1F06C523" w14:textId="6DDF9E82" w:rsidR="008E1B8E" w:rsidRPr="004C0552" w:rsidRDefault="008E1B8E" w:rsidP="008E1B8E">
      <w:pPr>
        <w:pStyle w:val="NoSpacing"/>
        <w:rPr>
          <w:lang w:val="fr-FR"/>
        </w:rPr>
      </w:pPr>
      <w:r w:rsidRPr="7CAA0E96">
        <w:rPr>
          <w:lang w:val="fr-FR"/>
        </w:rPr>
        <w:t>j’ai peur de devenir          I am afraid of becoming</w:t>
      </w:r>
    </w:p>
    <w:p w14:paraId="16125B9D" w14:textId="0E7B0F90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il vaut mieux + inf</w:t>
      </w:r>
      <w:r w:rsidRPr="008E1B8E">
        <w:rPr>
          <w:szCs w:val="18"/>
          <w:lang w:val="fr-FR"/>
        </w:rPr>
        <w:tab/>
      </w:r>
      <w:r w:rsidRPr="7CAA0E96">
        <w:rPr>
          <w:lang w:val="fr-FR"/>
        </w:rPr>
        <w:t>it’s better to</w:t>
      </w:r>
    </w:p>
    <w:p w14:paraId="2210C821" w14:textId="43CF1B68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il vaux mieux ne jamais commencer</w:t>
      </w:r>
      <w:r>
        <w:rPr>
          <w:szCs w:val="18"/>
          <w:lang w:val="fr-FR"/>
        </w:rPr>
        <w:tab/>
      </w:r>
      <w:r w:rsidRPr="7CAA0E96">
        <w:rPr>
          <w:lang w:val="fr-FR"/>
        </w:rPr>
        <w:t>it’s better to never start</w:t>
      </w:r>
    </w:p>
    <w:p w14:paraId="7B5B4715" w14:textId="173044B0" w:rsidR="008E1B8E" w:rsidRPr="008E1B8E" w:rsidRDefault="008E1B8E" w:rsidP="7CAA0E96">
      <w:pPr>
        <w:pStyle w:val="NoSpacing"/>
      </w:pPr>
      <w:r w:rsidRPr="7CAA0E96">
        <w:t>il vaudrait mieux + inf</w:t>
      </w:r>
      <w:r w:rsidRPr="008E1B8E">
        <w:rPr>
          <w:szCs w:val="18"/>
        </w:rPr>
        <w:tab/>
      </w:r>
      <w:r w:rsidRPr="7CAA0E96">
        <w:t>it would be better to</w:t>
      </w:r>
    </w:p>
    <w:p w14:paraId="4D2E3D91" w14:textId="0CD6CC98" w:rsidR="008E1B8E" w:rsidRDefault="008E1B8E" w:rsidP="7CAA0E96">
      <w:pPr>
        <w:pStyle w:val="NoSpacing"/>
      </w:pPr>
    </w:p>
    <w:p w14:paraId="5A71E0C8" w14:textId="447120DF" w:rsidR="008E1B8E" w:rsidRPr="008E1B8E" w:rsidRDefault="008E1B8E" w:rsidP="7CAA0E96">
      <w:pPr>
        <w:pStyle w:val="NoSpacing"/>
        <w:rPr>
          <w:b/>
          <w:bCs/>
        </w:rPr>
      </w:pPr>
      <w:r w:rsidRPr="7CAA0E96">
        <w:rPr>
          <w:b/>
          <w:bCs/>
        </w:rPr>
        <w:t>expressions of quantity</w:t>
      </w:r>
    </w:p>
    <w:p w14:paraId="2372865E" w14:textId="082A3759" w:rsidR="008E1B8E" w:rsidRDefault="008E1B8E" w:rsidP="008E1B8E">
      <w:pPr>
        <w:pStyle w:val="NoSpacing"/>
      </w:pPr>
      <w:r w:rsidRPr="008E1B8E">
        <w:t xml:space="preserve">quelques </w:t>
      </w:r>
      <w:r w:rsidRPr="008E1B8E">
        <w:tab/>
      </w:r>
      <w:r>
        <w:tab/>
      </w:r>
      <w:r w:rsidRPr="008E1B8E">
        <w:t xml:space="preserve">some </w:t>
      </w:r>
      <w:r w:rsidRPr="008E1B8E">
        <w:br/>
        <w:t xml:space="preserve">moins </w:t>
      </w:r>
      <w:r w:rsidRPr="008E1B8E">
        <w:tab/>
      </w:r>
      <w:r>
        <w:tab/>
      </w:r>
      <w:r>
        <w:tab/>
      </w:r>
      <w:r w:rsidRPr="008E1B8E">
        <w:t>less / fewer</w:t>
      </w:r>
      <w:r w:rsidRPr="008E1B8E">
        <w:br/>
        <w:t xml:space="preserve">plus </w:t>
      </w:r>
      <w:r w:rsidRPr="008E1B8E">
        <w:tab/>
      </w:r>
      <w:r>
        <w:tab/>
      </w:r>
      <w:r>
        <w:tab/>
      </w:r>
      <w:r w:rsidRPr="008E1B8E">
        <w:t>more</w:t>
      </w:r>
      <w:r w:rsidRPr="008E1B8E">
        <w:br/>
        <w:t xml:space="preserve">assez de </w:t>
      </w:r>
      <w:r w:rsidRPr="008E1B8E">
        <w:tab/>
      </w:r>
      <w:r>
        <w:tab/>
      </w:r>
      <w:r w:rsidRPr="008E1B8E">
        <w:t>enough of</w:t>
      </w:r>
      <w:r w:rsidRPr="008E1B8E">
        <w:br/>
        <w:t xml:space="preserve">beaucoup de </w:t>
      </w:r>
      <w:r w:rsidRPr="008E1B8E">
        <w:tab/>
      </w:r>
      <w:r>
        <w:tab/>
      </w:r>
      <w:r w:rsidRPr="008E1B8E">
        <w:t>lots of</w:t>
      </w:r>
      <w:r w:rsidRPr="008E1B8E">
        <w:br/>
        <w:t xml:space="preserve">pas mal de </w:t>
      </w:r>
      <w:r w:rsidRPr="008E1B8E">
        <w:tab/>
      </w:r>
      <w:r>
        <w:tab/>
      </w:r>
      <w:r w:rsidRPr="008E1B8E">
        <w:t>quite a few</w:t>
      </w:r>
      <w:r w:rsidRPr="008E1B8E">
        <w:br/>
        <w:t xml:space="preserve">trop de </w:t>
      </w:r>
      <w:r w:rsidRPr="008E1B8E">
        <w:tab/>
      </w:r>
      <w:r>
        <w:tab/>
      </w:r>
      <w:r w:rsidRPr="008E1B8E">
        <w:t>too much / many</w:t>
      </w:r>
      <w:r w:rsidRPr="008E1B8E">
        <w:br/>
        <w:t xml:space="preserve">un peu (de) </w:t>
      </w:r>
      <w:r w:rsidRPr="008E1B8E">
        <w:tab/>
      </w:r>
      <w:r>
        <w:tab/>
      </w:r>
      <w:r w:rsidRPr="008E1B8E">
        <w:t>a little / a few of</w:t>
      </w:r>
    </w:p>
    <w:p w14:paraId="48DC2636" w14:textId="1A719818" w:rsidR="008E1B8E" w:rsidRPr="004C0552" w:rsidRDefault="008E1B8E" w:rsidP="008E1B8E">
      <w:pPr>
        <w:pStyle w:val="NoSpacing"/>
        <w:rPr>
          <w:lang w:val="fr-FR"/>
        </w:rPr>
      </w:pPr>
      <w:r w:rsidRPr="004C0552">
        <w:rPr>
          <w:lang w:val="fr-FR"/>
        </w:rPr>
        <w:t>peu de</w:t>
      </w:r>
      <w:r w:rsidRPr="004C0552">
        <w:rPr>
          <w:lang w:val="fr-FR"/>
        </w:rPr>
        <w:tab/>
      </w:r>
      <w:r w:rsidRPr="004C0552">
        <w:rPr>
          <w:lang w:val="fr-FR"/>
        </w:rPr>
        <w:tab/>
      </w:r>
      <w:r w:rsidRPr="004C0552">
        <w:rPr>
          <w:lang w:val="fr-FR"/>
        </w:rPr>
        <w:tab/>
        <w:t>few</w:t>
      </w:r>
      <w:r w:rsidRPr="004C0552">
        <w:rPr>
          <w:lang w:val="fr-FR"/>
        </w:rPr>
        <w:br/>
        <w:t xml:space="preserve">plusieurs </w:t>
      </w:r>
      <w:r w:rsidRPr="004C0552">
        <w:rPr>
          <w:lang w:val="fr-FR"/>
        </w:rPr>
        <w:tab/>
      </w:r>
      <w:r w:rsidRPr="004C0552">
        <w:rPr>
          <w:lang w:val="fr-FR"/>
        </w:rPr>
        <w:tab/>
        <w:t>several / a lot of</w:t>
      </w:r>
    </w:p>
    <w:p w14:paraId="4306E3A7" w14:textId="77777777" w:rsidR="008E1B8E" w:rsidRPr="004C0552" w:rsidRDefault="008E1B8E" w:rsidP="7CAA0E96">
      <w:pPr>
        <w:pStyle w:val="NoSpacing"/>
        <w:rPr>
          <w:lang w:val="fr-FR"/>
        </w:rPr>
      </w:pPr>
    </w:p>
    <w:p w14:paraId="283571BB" w14:textId="135CEF14" w:rsidR="00F805C8" w:rsidRPr="002A04BE" w:rsidRDefault="00A23CB5" w:rsidP="7CAA0E96">
      <w:pPr>
        <w:pStyle w:val="NoSpacing"/>
        <w:rPr>
          <w:b/>
          <w:bCs/>
          <w:lang w:val="fr-FR"/>
        </w:rPr>
      </w:pPr>
      <w:r w:rsidRPr="7CAA0E96">
        <w:rPr>
          <w:b/>
          <w:bCs/>
          <w:lang w:val="fr-FR"/>
        </w:rPr>
        <w:t xml:space="preserve">problèmes sociaux et associations   </w:t>
      </w:r>
      <w:r w:rsidR="00463705" w:rsidRPr="7CAA0E96">
        <w:rPr>
          <w:b/>
          <w:bCs/>
          <w:lang w:val="fr-FR"/>
        </w:rPr>
        <w:t>Social issues and charities</w:t>
      </w:r>
    </w:p>
    <w:p w14:paraId="2558EBBA" w14:textId="77777777" w:rsidR="00463705" w:rsidRPr="008507EE" w:rsidRDefault="00463705" w:rsidP="7CAA0E96">
      <w:pPr>
        <w:pStyle w:val="NoSpacing"/>
      </w:pPr>
      <w:r w:rsidRPr="7CAA0E96">
        <w:t>Travailler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work</w:t>
      </w:r>
    </w:p>
    <w:p w14:paraId="5F57FB69" w14:textId="77777777" w:rsidR="00463705" w:rsidRPr="008507EE" w:rsidRDefault="00463705" w:rsidP="7CAA0E96">
      <w:pPr>
        <w:pStyle w:val="NoSpacing"/>
      </w:pPr>
      <w:r w:rsidRPr="7CAA0E96">
        <w:lastRenderedPageBreak/>
        <w:t>Aider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help</w:t>
      </w:r>
    </w:p>
    <w:p w14:paraId="4D54D7DD" w14:textId="77777777" w:rsidR="00463705" w:rsidRPr="008507EE" w:rsidRDefault="00463705" w:rsidP="7CAA0E96">
      <w:pPr>
        <w:pStyle w:val="NoSpacing"/>
      </w:pPr>
      <w:r w:rsidRPr="7CAA0E96">
        <w:t>Donner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give</w:t>
      </w:r>
    </w:p>
    <w:p w14:paraId="4AEA28A1" w14:textId="77777777" w:rsidR="00463705" w:rsidRPr="008507EE" w:rsidRDefault="00463705" w:rsidP="7CAA0E96">
      <w:pPr>
        <w:pStyle w:val="NoSpacing"/>
      </w:pPr>
      <w:r w:rsidRPr="7CAA0E96">
        <w:t>Distribuer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give out</w:t>
      </w:r>
    </w:p>
    <w:p w14:paraId="14257F2F" w14:textId="77777777" w:rsidR="00463705" w:rsidRPr="008507EE" w:rsidRDefault="00463705" w:rsidP="7CAA0E96">
      <w:pPr>
        <w:pStyle w:val="NoSpacing"/>
      </w:pPr>
      <w:r w:rsidRPr="7CAA0E96">
        <w:t>Dormir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sleep</w:t>
      </w:r>
    </w:p>
    <w:p w14:paraId="7D8CE79E" w14:textId="77777777" w:rsidR="006E3165" w:rsidRPr="008507EE" w:rsidRDefault="008507EE" w:rsidP="7CAA0E96">
      <w:pPr>
        <w:pStyle w:val="NoSpacing"/>
      </w:pPr>
      <w:r w:rsidRPr="7CAA0E96">
        <w:t>pré</w:t>
      </w:r>
      <w:r w:rsidR="006E3165" w:rsidRPr="7CAA0E96">
        <w:t>parer</w:t>
      </w:r>
      <w:r w:rsidR="006E3165" w:rsidRPr="008507EE">
        <w:rPr>
          <w:szCs w:val="18"/>
        </w:rPr>
        <w:tab/>
      </w:r>
      <w:r w:rsidR="006E3165" w:rsidRPr="008507EE">
        <w:rPr>
          <w:szCs w:val="18"/>
        </w:rPr>
        <w:tab/>
      </w:r>
      <w:r w:rsidR="006E3165" w:rsidRPr="7CAA0E96">
        <w:t>to prepare</w:t>
      </w:r>
    </w:p>
    <w:p w14:paraId="219E856C" w14:textId="77777777" w:rsidR="00463705" w:rsidRPr="008507EE" w:rsidRDefault="00463705" w:rsidP="7CAA0E96">
      <w:pPr>
        <w:pStyle w:val="NoSpacing"/>
      </w:pPr>
    </w:p>
    <w:p w14:paraId="59713ECC" w14:textId="77777777" w:rsidR="00463705" w:rsidRPr="004C0552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Une organisation caritative</w:t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a charity</w:t>
      </w:r>
    </w:p>
    <w:p w14:paraId="68830BA6" w14:textId="77777777" w:rsidR="00463705" w:rsidRPr="004C0552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Le bénévolat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charity work</w:t>
      </w:r>
    </w:p>
    <w:p w14:paraId="0662BC98" w14:textId="77777777" w:rsidR="00463705" w:rsidRPr="004C0552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Le travail bénévole</w:t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charity work</w:t>
      </w:r>
    </w:p>
    <w:p w14:paraId="14E9CC2B" w14:textId="77777777" w:rsidR="00463705" w:rsidRPr="004C0552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Un bénévole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="006E3165" w:rsidRPr="7CAA0E96">
        <w:rPr>
          <w:lang w:val="fr-FR"/>
        </w:rPr>
        <w:t xml:space="preserve">a </w:t>
      </w:r>
      <w:r w:rsidRPr="7CAA0E96">
        <w:rPr>
          <w:lang w:val="fr-FR"/>
        </w:rPr>
        <w:t>charity worker</w:t>
      </w:r>
    </w:p>
    <w:p w14:paraId="684A42E5" w14:textId="77777777" w:rsidR="00463705" w:rsidRPr="008507EE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La pauvreté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poverty</w:t>
      </w:r>
    </w:p>
    <w:p w14:paraId="03F52AA7" w14:textId="77777777" w:rsidR="00463705" w:rsidRPr="008507EE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Les pauvres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poor people</w:t>
      </w:r>
    </w:p>
    <w:p w14:paraId="6F720BE0" w14:textId="1FE9F8C4" w:rsidR="00463705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La faim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hunger</w:t>
      </w:r>
    </w:p>
    <w:p w14:paraId="6DF92BF3" w14:textId="55A0E162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la soif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thirst</w:t>
      </w:r>
    </w:p>
    <w:p w14:paraId="17F349BD" w14:textId="01FC40CE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des choses indispensables</w:t>
      </w:r>
      <w:r>
        <w:rPr>
          <w:szCs w:val="18"/>
          <w:lang w:val="fr-FR"/>
        </w:rPr>
        <w:tab/>
      </w:r>
      <w:r w:rsidRPr="7CAA0E96">
        <w:rPr>
          <w:lang w:val="fr-FR"/>
        </w:rPr>
        <w:t>indispensible things</w:t>
      </w:r>
    </w:p>
    <w:p w14:paraId="454ED17D" w14:textId="74D12172" w:rsidR="008E1B8E" w:rsidRPr="008507E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le nécessaire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the necessities</w:t>
      </w:r>
    </w:p>
    <w:p w14:paraId="053E8DF5" w14:textId="77777777" w:rsidR="00163093" w:rsidRPr="008507EE" w:rsidRDefault="00163093" w:rsidP="7CAA0E96">
      <w:pPr>
        <w:pStyle w:val="NoSpacing"/>
        <w:rPr>
          <w:lang w:val="fr-FR"/>
        </w:rPr>
      </w:pPr>
      <w:r w:rsidRPr="7CAA0E96">
        <w:rPr>
          <w:lang w:val="fr-FR"/>
        </w:rPr>
        <w:t>Le chômage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unemployement</w:t>
      </w:r>
    </w:p>
    <w:p w14:paraId="4BD8B3F7" w14:textId="77777777" w:rsidR="00463705" w:rsidRPr="008507EE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Le SIDA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AIDS</w:t>
      </w:r>
    </w:p>
    <w:p w14:paraId="537CDAE7" w14:textId="71CB6F33" w:rsidR="006E3165" w:rsidRPr="004C0552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un /les SDF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 xml:space="preserve">a </w:t>
      </w:r>
      <w:r w:rsidR="00463705" w:rsidRPr="7CAA0E96">
        <w:rPr>
          <w:lang w:val="fr-FR"/>
        </w:rPr>
        <w:t xml:space="preserve">homeless </w:t>
      </w:r>
      <w:r w:rsidRPr="7CAA0E96">
        <w:rPr>
          <w:lang w:val="fr-FR"/>
        </w:rPr>
        <w:t xml:space="preserve">person / homeless </w:t>
      </w:r>
      <w:r w:rsidR="00463705" w:rsidRPr="7CAA0E96">
        <w:rPr>
          <w:lang w:val="fr-FR"/>
        </w:rPr>
        <w:t>people</w:t>
      </w:r>
    </w:p>
    <w:p w14:paraId="77E6B764" w14:textId="4A48BD2B" w:rsidR="006E3165" w:rsidRDefault="006E3165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SDF = </w:t>
      </w:r>
      <w:r w:rsidRPr="7CAA0E96">
        <w:rPr>
          <w:b/>
          <w:bCs/>
          <w:lang w:val="fr-FR"/>
        </w:rPr>
        <w:t>S</w:t>
      </w:r>
      <w:r w:rsidRPr="7CAA0E96">
        <w:rPr>
          <w:lang w:val="fr-FR"/>
        </w:rPr>
        <w:t xml:space="preserve">ans </w:t>
      </w:r>
      <w:r w:rsidRPr="7CAA0E96">
        <w:rPr>
          <w:b/>
          <w:bCs/>
          <w:lang w:val="fr-FR"/>
        </w:rPr>
        <w:t>D</w:t>
      </w:r>
      <w:r w:rsidRPr="7CAA0E96">
        <w:rPr>
          <w:lang w:val="fr-FR"/>
        </w:rPr>
        <w:t xml:space="preserve">omicile </w:t>
      </w:r>
      <w:r w:rsidRPr="7CAA0E96">
        <w:rPr>
          <w:b/>
          <w:bCs/>
          <w:lang w:val="fr-FR"/>
        </w:rPr>
        <w:t>F</w:t>
      </w:r>
      <w:r w:rsidRPr="7CAA0E96">
        <w:rPr>
          <w:lang w:val="fr-FR"/>
        </w:rPr>
        <w:t>ixe</w:t>
      </w:r>
    </w:p>
    <w:p w14:paraId="638DF2A9" w14:textId="15FD0BF3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un sans-abri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a homeless person</w:t>
      </w:r>
    </w:p>
    <w:p w14:paraId="27C034BB" w14:textId="1DB1FF89" w:rsidR="008E1B8E" w:rsidRPr="004C0552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un quartier défavorisé</w:t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 xml:space="preserve">  a deprived neighbourhood/area</w:t>
      </w:r>
    </w:p>
    <w:p w14:paraId="50A4F4F3" w14:textId="7146F3CA" w:rsidR="008E1B8E" w:rsidRPr="004C0552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déprimé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depressed</w:t>
      </w:r>
    </w:p>
    <w:p w14:paraId="4A0386E4" w14:textId="646966C5" w:rsidR="008E1B8E" w:rsidRPr="004C0552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*un souci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a problem, a worry</w:t>
      </w:r>
    </w:p>
    <w:p w14:paraId="6CD1E772" w14:textId="0978491B" w:rsidR="008E1B8E" w:rsidRPr="008E1B8E" w:rsidRDefault="008E1B8E" w:rsidP="7CAA0E96">
      <w:pPr>
        <w:pStyle w:val="NoSpacing"/>
      </w:pPr>
      <w:r w:rsidRPr="7CAA0E96">
        <w:t>le harcèlement</w:t>
      </w:r>
      <w:r w:rsidRPr="008E1B8E">
        <w:rPr>
          <w:szCs w:val="18"/>
        </w:rPr>
        <w:tab/>
      </w:r>
      <w:r w:rsidRPr="008E1B8E">
        <w:rPr>
          <w:szCs w:val="18"/>
        </w:rPr>
        <w:tab/>
      </w:r>
      <w:r w:rsidRPr="7CAA0E96">
        <w:t>bullying, harassment</w:t>
      </w:r>
    </w:p>
    <w:p w14:paraId="5BAEA8BE" w14:textId="0A015516" w:rsidR="008E1B8E" w:rsidRPr="008E1B8E" w:rsidRDefault="008E1B8E" w:rsidP="7CAA0E96">
      <w:pPr>
        <w:pStyle w:val="NoSpacing"/>
      </w:pPr>
      <w:r w:rsidRPr="7CAA0E96">
        <w:t>harceler</w:t>
      </w:r>
      <w:r w:rsidRPr="008E1B8E">
        <w:rPr>
          <w:szCs w:val="18"/>
        </w:rPr>
        <w:tab/>
      </w:r>
      <w:r w:rsidRPr="008E1B8E">
        <w:rPr>
          <w:szCs w:val="18"/>
        </w:rPr>
        <w:tab/>
      </w:r>
      <w:r w:rsidRPr="7CAA0E96">
        <w:t>to bully, to harrass</w:t>
      </w:r>
    </w:p>
    <w:p w14:paraId="7029DBAB" w14:textId="24C9C808" w:rsidR="008E1B8E" w:rsidRP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les immigrés</w:t>
      </w:r>
      <w:r w:rsidRPr="008E1B8E">
        <w:rPr>
          <w:szCs w:val="18"/>
          <w:lang w:val="fr-FR"/>
        </w:rPr>
        <w:tab/>
      </w:r>
      <w:r w:rsidRPr="008E1B8E">
        <w:rPr>
          <w:szCs w:val="18"/>
          <w:lang w:val="fr-FR"/>
        </w:rPr>
        <w:tab/>
      </w:r>
      <w:r w:rsidRPr="7CAA0E96">
        <w:rPr>
          <w:lang w:val="fr-FR"/>
        </w:rPr>
        <w:t>immigrants</w:t>
      </w:r>
    </w:p>
    <w:p w14:paraId="6C0BA60F" w14:textId="72C178A2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une manifestation</w:t>
      </w:r>
      <w:r w:rsidRPr="008E1B8E">
        <w:rPr>
          <w:szCs w:val="18"/>
          <w:lang w:val="fr-FR"/>
        </w:rPr>
        <w:tab/>
      </w:r>
      <w:r w:rsidRPr="7CAA0E96">
        <w:rPr>
          <w:lang w:val="fr-FR"/>
        </w:rPr>
        <w:t>a demonstration</w:t>
      </w:r>
    </w:p>
    <w:p w14:paraId="033DD132" w14:textId="0419A3C4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la paix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peace</w:t>
      </w:r>
    </w:p>
    <w:p w14:paraId="66AC4302" w14:textId="587257AA" w:rsidR="008E1B8E" w:rsidRP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la guerre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war</w:t>
      </w:r>
    </w:p>
    <w:p w14:paraId="5BB93DBF" w14:textId="77777777" w:rsidR="008E1B8E" w:rsidRPr="008E1B8E" w:rsidRDefault="008E1B8E" w:rsidP="7CAA0E96">
      <w:pPr>
        <w:pStyle w:val="NoSpacing"/>
        <w:rPr>
          <w:lang w:val="fr-FR"/>
        </w:rPr>
      </w:pPr>
    </w:p>
    <w:p w14:paraId="6916719C" w14:textId="77777777" w:rsidR="00463705" w:rsidRPr="008507EE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De la nourriture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some food</w:t>
      </w:r>
    </w:p>
    <w:p w14:paraId="1D11584C" w14:textId="77777777" w:rsidR="00463705" w:rsidRPr="008507EE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Des vêtements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some clothes</w:t>
      </w:r>
    </w:p>
    <w:p w14:paraId="3D75214B" w14:textId="77777777" w:rsidR="00463705" w:rsidRPr="008507EE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Du savon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some soap</w:t>
      </w:r>
    </w:p>
    <w:p w14:paraId="518B113D" w14:textId="77777777" w:rsidR="00463705" w:rsidRPr="008507EE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Des sacs de couchages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sleeping bags</w:t>
      </w:r>
    </w:p>
    <w:p w14:paraId="5F212694" w14:textId="77777777" w:rsidR="00463705" w:rsidRPr="008507EE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Des couvertures</w:t>
      </w:r>
      <w:r>
        <w:rPr>
          <w:szCs w:val="18"/>
          <w:lang w:val="fr-FR"/>
        </w:rPr>
        <w:tab/>
      </w:r>
      <w:r w:rsidR="00463705" w:rsidRPr="7CAA0E96">
        <w:rPr>
          <w:lang w:val="fr-FR"/>
        </w:rPr>
        <w:t>some blankets</w:t>
      </w:r>
    </w:p>
    <w:p w14:paraId="2E63E853" w14:textId="6F4C9C0C" w:rsidR="00463705" w:rsidRPr="004C0552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>Dans la rue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in the street</w:t>
      </w:r>
    </w:p>
    <w:p w14:paraId="49D496A3" w14:textId="77777777" w:rsidR="00463705" w:rsidRPr="004C0552" w:rsidRDefault="00463705" w:rsidP="7CAA0E96">
      <w:pPr>
        <w:pStyle w:val="NoSpacing"/>
        <w:rPr>
          <w:lang w:val="fr-FR"/>
        </w:rPr>
      </w:pPr>
    </w:p>
    <w:p w14:paraId="7BA3C6EC" w14:textId="77777777" w:rsidR="00463705" w:rsidRPr="008507EE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L’armée du Salut</w:t>
      </w:r>
      <w:r>
        <w:rPr>
          <w:szCs w:val="18"/>
          <w:lang w:val="fr-FR"/>
        </w:rPr>
        <w:tab/>
      </w:r>
      <w:r w:rsidR="00463705" w:rsidRPr="7CAA0E96">
        <w:rPr>
          <w:lang w:val="fr-FR"/>
        </w:rPr>
        <w:t>Salvation Army</w:t>
      </w:r>
    </w:p>
    <w:p w14:paraId="55135886" w14:textId="77777777" w:rsidR="00463705" w:rsidRPr="008507EE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Les restos du </w:t>
      </w:r>
      <w:r w:rsidR="006E3165" w:rsidRPr="7CAA0E96">
        <w:rPr>
          <w:lang w:val="fr-FR"/>
        </w:rPr>
        <w:t>Cœur</w:t>
      </w:r>
      <w:r w:rsidRPr="008507EE">
        <w:rPr>
          <w:szCs w:val="18"/>
          <w:lang w:val="fr-FR"/>
        </w:rPr>
        <w:tab/>
      </w:r>
      <w:r w:rsidR="008507EE" w:rsidRPr="7CAA0E96">
        <w:rPr>
          <w:lang w:val="fr-FR"/>
        </w:rPr>
        <w:t>Restaurants of the H</w:t>
      </w:r>
      <w:r w:rsidRPr="7CAA0E96">
        <w:rPr>
          <w:lang w:val="fr-FR"/>
        </w:rPr>
        <w:t>eart</w:t>
      </w:r>
    </w:p>
    <w:p w14:paraId="6237F235" w14:textId="77777777" w:rsidR="00463705" w:rsidRPr="008507EE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Médecins </w:t>
      </w:r>
      <w:r w:rsidR="008507EE" w:rsidRPr="7CAA0E96">
        <w:rPr>
          <w:lang w:val="fr-FR"/>
        </w:rPr>
        <w:t>sans frontière</w:t>
      </w:r>
      <w:r w:rsidR="008507EE">
        <w:rPr>
          <w:szCs w:val="18"/>
          <w:lang w:val="fr-FR"/>
        </w:rPr>
        <w:tab/>
      </w:r>
      <w:r w:rsidR="008507EE" w:rsidRPr="7CAA0E96">
        <w:rPr>
          <w:lang w:val="fr-FR"/>
        </w:rPr>
        <w:t>Doctors without B</w:t>
      </w:r>
      <w:r w:rsidRPr="7CAA0E96">
        <w:rPr>
          <w:lang w:val="fr-FR"/>
        </w:rPr>
        <w:t>orders</w:t>
      </w:r>
    </w:p>
    <w:p w14:paraId="1753B9D1" w14:textId="77777777" w:rsidR="00463705" w:rsidRPr="002A4614" w:rsidRDefault="00463705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La </w:t>
      </w:r>
      <w:r w:rsidR="006E3165" w:rsidRPr="7CAA0E96">
        <w:rPr>
          <w:lang w:val="fr-FR"/>
        </w:rPr>
        <w:t>Croix R</w:t>
      </w:r>
      <w:r w:rsidRPr="7CAA0E96">
        <w:rPr>
          <w:lang w:val="fr-FR"/>
        </w:rPr>
        <w:t>ouge</w:t>
      </w:r>
      <w:r w:rsidRPr="002A4614">
        <w:rPr>
          <w:szCs w:val="18"/>
          <w:lang w:val="fr-FR"/>
        </w:rPr>
        <w:tab/>
      </w:r>
      <w:r w:rsidRPr="002A4614">
        <w:rPr>
          <w:szCs w:val="18"/>
          <w:lang w:val="fr-FR"/>
        </w:rPr>
        <w:tab/>
      </w:r>
      <w:r w:rsidRPr="7CAA0E96">
        <w:rPr>
          <w:lang w:val="fr-FR"/>
        </w:rPr>
        <w:t>the Red Cross</w:t>
      </w:r>
    </w:p>
    <w:p w14:paraId="62DA41D8" w14:textId="60DAD075" w:rsidR="00163093" w:rsidRPr="008507EE" w:rsidRDefault="00163093" w:rsidP="7CAA0E96">
      <w:pPr>
        <w:pStyle w:val="NoSpacing"/>
        <w:rPr>
          <w:b/>
          <w:bCs/>
          <w:lang w:val="fr-FR"/>
        </w:rPr>
      </w:pPr>
    </w:p>
    <w:p w14:paraId="04DAD02E" w14:textId="02A2C2BA" w:rsidR="003530E8" w:rsidRPr="00A23CB5" w:rsidRDefault="00A23CB5" w:rsidP="7CAA0E96">
      <w:pPr>
        <w:pStyle w:val="NoSpacing"/>
        <w:rPr>
          <w:b/>
          <w:bCs/>
        </w:rPr>
      </w:pPr>
      <w:r w:rsidRPr="7CAA0E96">
        <w:rPr>
          <w:b/>
          <w:bCs/>
        </w:rPr>
        <w:t xml:space="preserve">Les vacances </w:t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7CAA0E96">
        <w:rPr>
          <w:b/>
          <w:bCs/>
        </w:rPr>
        <w:t>holidays</w:t>
      </w:r>
    </w:p>
    <w:p w14:paraId="5971293C" w14:textId="77777777" w:rsidR="00163093" w:rsidRPr="002A4614" w:rsidRDefault="00163093" w:rsidP="7CAA0E96">
      <w:pPr>
        <w:pStyle w:val="NoSpacing"/>
      </w:pPr>
      <w:r w:rsidRPr="7CAA0E96">
        <w:t>Aller</w:t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Pr="7CAA0E96">
        <w:t>to go</w:t>
      </w:r>
    </w:p>
    <w:p w14:paraId="6547C94C" w14:textId="77777777" w:rsidR="003530E8" w:rsidRPr="002A4614" w:rsidRDefault="008507EE" w:rsidP="7CAA0E96">
      <w:pPr>
        <w:pStyle w:val="NoSpacing"/>
      </w:pPr>
      <w:r w:rsidRPr="7CAA0E96">
        <w:t>Voyager</w:t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="003530E8" w:rsidRPr="7CAA0E96">
        <w:t>to travel</w:t>
      </w:r>
    </w:p>
    <w:p w14:paraId="0E025509" w14:textId="2038A293" w:rsidR="003530E8" w:rsidRDefault="003530E8" w:rsidP="7CAA0E96">
      <w:pPr>
        <w:pStyle w:val="NoSpacing"/>
      </w:pPr>
      <w:r w:rsidRPr="7CAA0E96">
        <w:t>Rester</w:t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Pr="7CAA0E96">
        <w:t>to stay</w:t>
      </w:r>
    </w:p>
    <w:p w14:paraId="37C1922E" w14:textId="2E12286E" w:rsidR="002F0B06" w:rsidRPr="008507EE" w:rsidRDefault="002F0B06" w:rsidP="7CAA0E96">
      <w:pPr>
        <w:pStyle w:val="NoSpacing"/>
      </w:pPr>
      <w:r w:rsidRPr="7CAA0E96">
        <w:t>réserver</w:t>
      </w:r>
      <w:r>
        <w:rPr>
          <w:szCs w:val="18"/>
        </w:rPr>
        <w:tab/>
      </w:r>
      <w:r>
        <w:rPr>
          <w:szCs w:val="18"/>
        </w:rPr>
        <w:tab/>
      </w:r>
      <w:r w:rsidRPr="7CAA0E96">
        <w:t>to book</w:t>
      </w:r>
    </w:p>
    <w:p w14:paraId="0A84E761" w14:textId="77777777" w:rsidR="003530E8" w:rsidRPr="008507EE" w:rsidRDefault="003530E8" w:rsidP="7CAA0E96">
      <w:pPr>
        <w:pStyle w:val="NoSpacing"/>
      </w:pPr>
      <w:r w:rsidRPr="7CAA0E96">
        <w:t>Loger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stay</w:t>
      </w:r>
    </w:p>
    <w:p w14:paraId="27AD350E" w14:textId="77777777" w:rsidR="003530E8" w:rsidRPr="008507EE" w:rsidRDefault="003530E8" w:rsidP="7CAA0E96">
      <w:pPr>
        <w:pStyle w:val="NoSpacing"/>
      </w:pPr>
      <w:r w:rsidRPr="7CAA0E96">
        <w:t>Louer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rent</w:t>
      </w:r>
    </w:p>
    <w:p w14:paraId="3AD91222" w14:textId="7938B5A6" w:rsidR="00163093" w:rsidRDefault="00163093" w:rsidP="7CAA0E96">
      <w:pPr>
        <w:pStyle w:val="NoSpacing"/>
      </w:pPr>
      <w:r w:rsidRPr="7CAA0E96">
        <w:t>Visiter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visit</w:t>
      </w:r>
    </w:p>
    <w:p w14:paraId="0F9D9F7D" w14:textId="30C04884" w:rsidR="008E1B8E" w:rsidRPr="008507EE" w:rsidRDefault="008E1B8E" w:rsidP="7CAA0E96">
      <w:pPr>
        <w:pStyle w:val="NoSpacing"/>
      </w:pPr>
      <w:r w:rsidRPr="7CAA0E96">
        <w:t>voler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7CAA0E96">
        <w:t>to fly</w:t>
      </w:r>
    </w:p>
    <w:p w14:paraId="34997719" w14:textId="77777777" w:rsidR="00163093" w:rsidRPr="008507EE" w:rsidRDefault="008507EE" w:rsidP="7CAA0E96">
      <w:pPr>
        <w:pStyle w:val="NoSpacing"/>
      </w:pPr>
      <w:r w:rsidRPr="7CAA0E96">
        <w:t>Bronzer</w:t>
      </w:r>
      <w:r>
        <w:rPr>
          <w:szCs w:val="18"/>
        </w:rPr>
        <w:tab/>
      </w:r>
      <w:r>
        <w:rPr>
          <w:szCs w:val="18"/>
        </w:rPr>
        <w:tab/>
      </w:r>
      <w:r w:rsidR="003530E8" w:rsidRPr="7CAA0E96">
        <w:t>to sunbathe</w:t>
      </w:r>
    </w:p>
    <w:p w14:paraId="7E7ABE43" w14:textId="77777777" w:rsidR="003530E8" w:rsidRPr="008507EE" w:rsidRDefault="003530E8" w:rsidP="7CAA0E96">
      <w:pPr>
        <w:pStyle w:val="NoSpacing"/>
      </w:pPr>
      <w:r w:rsidRPr="7CAA0E96">
        <w:t>Lire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to read</w:t>
      </w:r>
    </w:p>
    <w:p w14:paraId="45E21BC8" w14:textId="216DB10C" w:rsidR="00463705" w:rsidRDefault="003530E8" w:rsidP="7CAA0E96">
      <w:pPr>
        <w:pStyle w:val="NoSpacing"/>
      </w:pPr>
      <w:r w:rsidRPr="7CAA0E96">
        <w:t>Nager/Se baigner</w:t>
      </w:r>
      <w:r w:rsidRPr="008507EE">
        <w:rPr>
          <w:szCs w:val="18"/>
        </w:rPr>
        <w:tab/>
      </w:r>
      <w:r w:rsidRPr="7CAA0E96">
        <w:t>to swim</w:t>
      </w:r>
    </w:p>
    <w:p w14:paraId="082DD036" w14:textId="3708CC05" w:rsidR="008E1B8E" w:rsidRDefault="008E1B8E" w:rsidP="7CAA0E96">
      <w:pPr>
        <w:pStyle w:val="NoSpacing"/>
      </w:pPr>
      <w:r w:rsidRPr="7CAA0E96">
        <w:t>aterrir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7CAA0E96">
        <w:t>to land</w:t>
      </w:r>
    </w:p>
    <w:p w14:paraId="0E50A2D9" w14:textId="79DD67C4" w:rsidR="003530E8" w:rsidRPr="008507EE" w:rsidRDefault="008E1B8E" w:rsidP="7CAA0E96">
      <w:pPr>
        <w:pStyle w:val="NoSpacing"/>
      </w:pPr>
      <w:r w:rsidRPr="7CAA0E96">
        <w:t>manquer / rater</w:t>
      </w:r>
      <w:r>
        <w:rPr>
          <w:szCs w:val="18"/>
        </w:rPr>
        <w:tab/>
      </w:r>
      <w:r w:rsidRPr="7CAA0E96">
        <w:t>to miss (a transport not someone)</w:t>
      </w:r>
    </w:p>
    <w:p w14:paraId="4684147B" w14:textId="71CABB02" w:rsidR="00463705" w:rsidRDefault="003530E8" w:rsidP="7CAA0E96">
      <w:pPr>
        <w:pStyle w:val="NoSpacing"/>
      </w:pPr>
      <w:r w:rsidRPr="7CAA0E96">
        <w:t>Un séjour</w:t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Pr="7CAA0E96">
        <w:t>a stay</w:t>
      </w:r>
    </w:p>
    <w:p w14:paraId="09754141" w14:textId="77777777" w:rsidR="004C0552" w:rsidRPr="002A4614" w:rsidRDefault="004C0552" w:rsidP="7CAA0E96">
      <w:pPr>
        <w:pStyle w:val="NoSpacing"/>
      </w:pPr>
    </w:p>
    <w:p w14:paraId="54128E9F" w14:textId="77777777" w:rsidR="003530E8" w:rsidRPr="008507EE" w:rsidRDefault="003530E8" w:rsidP="7CAA0E96">
      <w:pPr>
        <w:pStyle w:val="NoSpacing"/>
      </w:pPr>
      <w:r w:rsidRPr="7CAA0E96">
        <w:t>…</w:t>
      </w:r>
      <w:r w:rsidR="008E587C" w:rsidRPr="7CAA0E96">
        <w:t>en Espagne</w:t>
      </w:r>
      <w:r w:rsidR="008E587C" w:rsidRPr="008507EE">
        <w:rPr>
          <w:szCs w:val="18"/>
        </w:rPr>
        <w:tab/>
      </w:r>
      <w:r w:rsidR="008E587C" w:rsidRPr="008507EE">
        <w:rPr>
          <w:szCs w:val="18"/>
        </w:rPr>
        <w:tab/>
      </w:r>
      <w:r w:rsidR="008E587C" w:rsidRPr="7CAA0E96">
        <w:t>in</w:t>
      </w:r>
      <w:r w:rsidR="008507EE" w:rsidRPr="7CAA0E96">
        <w:t>/to</w:t>
      </w:r>
      <w:r w:rsidR="008E587C" w:rsidRPr="7CAA0E96">
        <w:t xml:space="preserve"> S</w:t>
      </w:r>
      <w:r w:rsidRPr="7CAA0E96">
        <w:t>pain</w:t>
      </w:r>
    </w:p>
    <w:p w14:paraId="66F63EBA" w14:textId="77777777" w:rsidR="003530E8" w:rsidRPr="008507EE" w:rsidRDefault="003530E8" w:rsidP="7CAA0E96">
      <w:pPr>
        <w:pStyle w:val="NoSpacing"/>
      </w:pPr>
      <w:r w:rsidRPr="7CAA0E96">
        <w:t>…en France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="008507EE" w:rsidRPr="7CAA0E96">
        <w:t>in/to</w:t>
      </w:r>
      <w:r w:rsidRPr="7CAA0E96">
        <w:t xml:space="preserve"> France</w:t>
      </w:r>
    </w:p>
    <w:p w14:paraId="0FD16507" w14:textId="07347F9A" w:rsidR="003530E8" w:rsidRDefault="003530E8" w:rsidP="7CAA0E96">
      <w:pPr>
        <w:pStyle w:val="NoSpacing"/>
      </w:pPr>
      <w:r w:rsidRPr="7CAA0E96">
        <w:t>…en Allemagne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="008507EE" w:rsidRPr="7CAA0E96">
        <w:t xml:space="preserve">in/to </w:t>
      </w:r>
      <w:r w:rsidRPr="7CAA0E96">
        <w:t>Germany</w:t>
      </w:r>
    </w:p>
    <w:p w14:paraId="79866CAB" w14:textId="77777777" w:rsidR="002F0B06" w:rsidRPr="002F0B06" w:rsidRDefault="002F0B06" w:rsidP="002F0B06">
      <w:pPr>
        <w:pStyle w:val="NoSpacing"/>
      </w:pPr>
      <w:r>
        <w:rPr>
          <w:sz w:val="22"/>
        </w:rPr>
        <w:t xml:space="preserve">… </w:t>
      </w:r>
      <w:r w:rsidRPr="002F0B06">
        <w:t>en Suisse</w:t>
      </w:r>
      <w:r w:rsidRPr="002F0B06">
        <w:tab/>
      </w:r>
      <w:r w:rsidRPr="002F0B06">
        <w:tab/>
        <w:t>in / to Switzerland</w:t>
      </w:r>
    </w:p>
    <w:p w14:paraId="6F1D6FE4" w14:textId="77777777" w:rsidR="003530E8" w:rsidRPr="008507EE" w:rsidRDefault="003530E8" w:rsidP="7CAA0E96">
      <w:pPr>
        <w:pStyle w:val="NoSpacing"/>
      </w:pPr>
      <w:r w:rsidRPr="7CAA0E96">
        <w:t>…en Angleter</w:t>
      </w:r>
      <w:r w:rsidR="006E3165" w:rsidRPr="7CAA0E96">
        <w:t>r</w:t>
      </w:r>
      <w:r w:rsidRPr="7CAA0E96">
        <w:t>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="008507EE" w:rsidRPr="7CAA0E96">
        <w:t>in/to</w:t>
      </w:r>
      <w:r w:rsidRPr="7CAA0E96">
        <w:t xml:space="preserve"> England</w:t>
      </w:r>
    </w:p>
    <w:p w14:paraId="575A806D" w14:textId="042A42B4" w:rsidR="003530E8" w:rsidRDefault="003530E8" w:rsidP="7CAA0E96">
      <w:pPr>
        <w:pStyle w:val="NoSpacing"/>
      </w:pPr>
      <w:r w:rsidRPr="7CAA0E96">
        <w:t>…en Afrique</w:t>
      </w:r>
      <w:r w:rsidRPr="002A4614">
        <w:rPr>
          <w:szCs w:val="18"/>
        </w:rPr>
        <w:tab/>
      </w:r>
      <w:r w:rsidRPr="002A4614">
        <w:rPr>
          <w:szCs w:val="18"/>
        </w:rPr>
        <w:tab/>
      </w:r>
      <w:r w:rsidR="008507EE" w:rsidRPr="7CAA0E96">
        <w:t>in/to</w:t>
      </w:r>
      <w:r w:rsidRPr="7CAA0E96">
        <w:t xml:space="preserve"> Africa</w:t>
      </w:r>
    </w:p>
    <w:p w14:paraId="77223577" w14:textId="131115A5" w:rsidR="002F0B06" w:rsidRPr="002F0B06" w:rsidRDefault="002F0B06" w:rsidP="002F0B06">
      <w:pPr>
        <w:pStyle w:val="NoSpacing"/>
      </w:pPr>
      <w:r>
        <w:rPr>
          <w:sz w:val="22"/>
        </w:rPr>
        <w:t xml:space="preserve">… </w:t>
      </w:r>
      <w:r>
        <w:t>en Asie</w:t>
      </w:r>
      <w:r>
        <w:tab/>
      </w:r>
      <w:r>
        <w:tab/>
      </w:r>
      <w:r>
        <w:tab/>
        <w:t>in / to Asia</w:t>
      </w:r>
    </w:p>
    <w:p w14:paraId="644DA79D" w14:textId="06C48E27" w:rsidR="002F0B06" w:rsidRPr="004C0552" w:rsidRDefault="002F0B06" w:rsidP="003003E4">
      <w:pPr>
        <w:pStyle w:val="NoSpacing"/>
        <w:rPr>
          <w:lang w:val="fr-FR"/>
        </w:rPr>
      </w:pPr>
      <w:r>
        <w:t xml:space="preserve">… </w:t>
      </w:r>
      <w:r w:rsidRPr="004C0552">
        <w:rPr>
          <w:lang w:val="fr-FR"/>
        </w:rPr>
        <w:t>en Amérique</w:t>
      </w:r>
      <w:r w:rsidRPr="004C0552">
        <w:rPr>
          <w:lang w:val="fr-FR"/>
        </w:rPr>
        <w:tab/>
      </w:r>
      <w:r w:rsidRPr="004C0552">
        <w:rPr>
          <w:lang w:val="fr-FR"/>
        </w:rPr>
        <w:tab/>
        <w:t>in /to America</w:t>
      </w:r>
    </w:p>
    <w:p w14:paraId="45FDC684" w14:textId="77777777" w:rsidR="008507EE" w:rsidRPr="004C0552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… au Pays de Galles</w:t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in/to Wales</w:t>
      </w:r>
    </w:p>
    <w:p w14:paraId="33B58587" w14:textId="77777777" w:rsidR="008507EE" w:rsidRPr="004C0552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… au Royaume-Uni</w:t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in/to the UK</w:t>
      </w:r>
    </w:p>
    <w:p w14:paraId="55D06222" w14:textId="77777777" w:rsidR="003530E8" w:rsidRPr="004C0552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…aux Etats-Unis</w:t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in/to</w:t>
      </w:r>
      <w:r w:rsidR="003530E8" w:rsidRPr="7CAA0E96">
        <w:rPr>
          <w:lang w:val="fr-FR"/>
        </w:rPr>
        <w:t xml:space="preserve"> the USA</w:t>
      </w:r>
    </w:p>
    <w:p w14:paraId="3651A73E" w14:textId="77777777" w:rsidR="003530E8" w:rsidRPr="004C0552" w:rsidRDefault="003530E8" w:rsidP="7CAA0E96">
      <w:pPr>
        <w:pStyle w:val="NoSpacing"/>
        <w:rPr>
          <w:lang w:val="fr-FR"/>
        </w:rPr>
      </w:pPr>
      <w:r w:rsidRPr="7CAA0E96">
        <w:rPr>
          <w:lang w:val="fr-FR"/>
        </w:rPr>
        <w:t>… à l’étranger</w:t>
      </w:r>
      <w:r w:rsidRPr="004C0552">
        <w:rPr>
          <w:szCs w:val="18"/>
          <w:lang w:val="fr-FR"/>
        </w:rPr>
        <w:tab/>
      </w:r>
      <w:r w:rsidRPr="004C0552">
        <w:rPr>
          <w:szCs w:val="18"/>
          <w:lang w:val="fr-FR"/>
        </w:rPr>
        <w:tab/>
      </w:r>
      <w:r w:rsidRPr="7CAA0E96">
        <w:rPr>
          <w:lang w:val="fr-FR"/>
        </w:rPr>
        <w:t>abroad</w:t>
      </w:r>
    </w:p>
    <w:p w14:paraId="15130C4A" w14:textId="77777777" w:rsidR="002F0B06" w:rsidRDefault="002F0B06" w:rsidP="7CAA0E96">
      <w:pPr>
        <w:pStyle w:val="NoSpacing"/>
        <w:rPr>
          <w:sz w:val="18"/>
          <w:szCs w:val="18"/>
          <w:lang w:val="fr-FR"/>
        </w:rPr>
      </w:pPr>
      <w:r w:rsidRPr="004C0552">
        <w:rPr>
          <w:lang w:val="fr-FR"/>
        </w:rPr>
        <w:lastRenderedPageBreak/>
        <w:t xml:space="preserve">dans les </w:t>
      </w:r>
      <w:r w:rsidRPr="002F0B06">
        <w:rPr>
          <w:lang w:val="fr-FR"/>
        </w:rPr>
        <w:t>Caraïbes</w:t>
      </w:r>
      <w:r w:rsidRPr="002F0B06">
        <w:rPr>
          <w:lang w:val="fr-FR"/>
        </w:rPr>
        <w:tab/>
        <w:t>in the Caribbean Islands</w:t>
      </w:r>
    </w:p>
    <w:p w14:paraId="31EF3423" w14:textId="77777777" w:rsidR="002F0B06" w:rsidRPr="008507EE" w:rsidRDefault="002F0B06" w:rsidP="7CAA0E96">
      <w:pPr>
        <w:pStyle w:val="NoSpacing"/>
        <w:rPr>
          <w:lang w:val="fr-FR"/>
        </w:rPr>
      </w:pPr>
      <w:r w:rsidRPr="7CAA0E96">
        <w:rPr>
          <w:lang w:val="fr-FR"/>
        </w:rPr>
        <w:t>la Grande-Bretagne</w:t>
      </w:r>
      <w:r>
        <w:rPr>
          <w:szCs w:val="18"/>
          <w:lang w:val="fr-FR"/>
        </w:rPr>
        <w:tab/>
      </w:r>
      <w:r w:rsidRPr="7CAA0E96">
        <w:rPr>
          <w:lang w:val="fr-FR"/>
        </w:rPr>
        <w:t>Great Britain</w:t>
      </w:r>
    </w:p>
    <w:p w14:paraId="0D685C2D" w14:textId="77777777" w:rsidR="002F0B06" w:rsidRDefault="002F0B06" w:rsidP="7CAA0E96">
      <w:pPr>
        <w:pStyle w:val="NoSpacing"/>
        <w:rPr>
          <w:lang w:val="fr-FR"/>
        </w:rPr>
      </w:pPr>
      <w:r w:rsidRPr="7CAA0E96">
        <w:rPr>
          <w:lang w:val="fr-FR"/>
        </w:rPr>
        <w:t>Londres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London</w:t>
      </w:r>
    </w:p>
    <w:p w14:paraId="7589B6C8" w14:textId="71C42911" w:rsidR="003530E8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la frontière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the border</w:t>
      </w:r>
    </w:p>
    <w:p w14:paraId="1671E2B1" w14:textId="77777777" w:rsidR="008E1B8E" w:rsidRPr="008507EE" w:rsidRDefault="008E1B8E" w:rsidP="7CAA0E96">
      <w:pPr>
        <w:pStyle w:val="NoSpacing"/>
        <w:rPr>
          <w:lang w:val="fr-FR"/>
        </w:rPr>
      </w:pPr>
    </w:p>
    <w:p w14:paraId="3F361EE0" w14:textId="77777777" w:rsidR="003530E8" w:rsidRPr="008E1B8E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En avion</w:t>
      </w:r>
      <w:r w:rsidRPr="008E1B8E">
        <w:rPr>
          <w:szCs w:val="18"/>
          <w:lang w:val="fr-FR"/>
        </w:rPr>
        <w:tab/>
      </w:r>
      <w:r w:rsidRPr="008E1B8E">
        <w:rPr>
          <w:szCs w:val="18"/>
          <w:lang w:val="fr-FR"/>
        </w:rPr>
        <w:tab/>
      </w:r>
      <w:r w:rsidR="003530E8" w:rsidRPr="7CAA0E96">
        <w:rPr>
          <w:lang w:val="fr-FR"/>
        </w:rPr>
        <w:t>by plane</w:t>
      </w:r>
    </w:p>
    <w:p w14:paraId="1A4B59E9" w14:textId="77777777" w:rsidR="003530E8" w:rsidRPr="008E1B8E" w:rsidRDefault="003530E8" w:rsidP="7CAA0E96">
      <w:pPr>
        <w:pStyle w:val="NoSpacing"/>
        <w:rPr>
          <w:lang w:val="fr-FR"/>
        </w:rPr>
      </w:pPr>
      <w:r w:rsidRPr="7CAA0E96">
        <w:rPr>
          <w:lang w:val="fr-FR"/>
        </w:rPr>
        <w:t>En voiture</w:t>
      </w:r>
      <w:r w:rsidRPr="008E1B8E">
        <w:rPr>
          <w:szCs w:val="18"/>
          <w:lang w:val="fr-FR"/>
        </w:rPr>
        <w:tab/>
      </w:r>
      <w:r w:rsidRPr="008E1B8E">
        <w:rPr>
          <w:szCs w:val="18"/>
          <w:lang w:val="fr-FR"/>
        </w:rPr>
        <w:tab/>
      </w:r>
      <w:r w:rsidRPr="7CAA0E96">
        <w:rPr>
          <w:lang w:val="fr-FR"/>
        </w:rPr>
        <w:t>by car</w:t>
      </w:r>
    </w:p>
    <w:p w14:paraId="57C4EDA6" w14:textId="77777777" w:rsidR="003530E8" w:rsidRPr="008E1B8E" w:rsidRDefault="008507EE" w:rsidP="7CAA0E96">
      <w:pPr>
        <w:pStyle w:val="NoSpacing"/>
        <w:rPr>
          <w:lang w:val="fr-FR"/>
        </w:rPr>
      </w:pPr>
      <w:r w:rsidRPr="7CAA0E96">
        <w:rPr>
          <w:lang w:val="fr-FR"/>
        </w:rPr>
        <w:t>En train</w:t>
      </w:r>
      <w:r w:rsidRPr="008E1B8E">
        <w:rPr>
          <w:szCs w:val="18"/>
          <w:lang w:val="fr-FR"/>
        </w:rPr>
        <w:tab/>
      </w:r>
      <w:r w:rsidRPr="008E1B8E">
        <w:rPr>
          <w:szCs w:val="18"/>
          <w:lang w:val="fr-FR"/>
        </w:rPr>
        <w:tab/>
      </w:r>
      <w:r w:rsidR="003530E8" w:rsidRPr="7CAA0E96">
        <w:rPr>
          <w:lang w:val="fr-FR"/>
        </w:rPr>
        <w:t>by train</w:t>
      </w:r>
    </w:p>
    <w:p w14:paraId="38DDE760" w14:textId="77777777" w:rsidR="003530E8" w:rsidRPr="004C0552" w:rsidRDefault="003530E8" w:rsidP="7CAA0E96">
      <w:pPr>
        <w:pStyle w:val="NoSpacing"/>
      </w:pPr>
      <w:r w:rsidRPr="7CAA0E96">
        <w:t>En bus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by bus</w:t>
      </w:r>
    </w:p>
    <w:p w14:paraId="34022132" w14:textId="77777777" w:rsidR="003530E8" w:rsidRPr="004C0552" w:rsidRDefault="003530E8" w:rsidP="7CAA0E96">
      <w:pPr>
        <w:pStyle w:val="NoSpacing"/>
      </w:pPr>
      <w:r w:rsidRPr="7CAA0E96">
        <w:t>En car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 xml:space="preserve"> </w:t>
      </w:r>
      <w:r w:rsidRPr="004C0552">
        <w:rPr>
          <w:szCs w:val="18"/>
        </w:rPr>
        <w:tab/>
      </w:r>
      <w:r w:rsidRPr="7CAA0E96">
        <w:t>by coach</w:t>
      </w:r>
    </w:p>
    <w:p w14:paraId="50C05467" w14:textId="77777777" w:rsidR="003530E8" w:rsidRPr="008E1B8E" w:rsidRDefault="003530E8" w:rsidP="7CAA0E96">
      <w:pPr>
        <w:pStyle w:val="NoSpacing"/>
        <w:rPr>
          <w:lang w:val="fr-FR"/>
        </w:rPr>
      </w:pPr>
      <w:r w:rsidRPr="7CAA0E96">
        <w:rPr>
          <w:lang w:val="fr-FR"/>
        </w:rPr>
        <w:t>En vélo</w:t>
      </w:r>
      <w:r w:rsidRPr="008E1B8E">
        <w:rPr>
          <w:szCs w:val="18"/>
          <w:lang w:val="fr-FR"/>
        </w:rPr>
        <w:tab/>
      </w:r>
      <w:r w:rsidRPr="008E1B8E">
        <w:rPr>
          <w:szCs w:val="18"/>
          <w:lang w:val="fr-FR"/>
        </w:rPr>
        <w:tab/>
      </w:r>
      <w:r w:rsidRPr="008E1B8E">
        <w:rPr>
          <w:szCs w:val="18"/>
          <w:lang w:val="fr-FR"/>
        </w:rPr>
        <w:tab/>
      </w:r>
      <w:r w:rsidRPr="7CAA0E96">
        <w:rPr>
          <w:lang w:val="fr-FR"/>
        </w:rPr>
        <w:t>by bike</w:t>
      </w:r>
    </w:p>
    <w:p w14:paraId="7D72DA11" w14:textId="77777777" w:rsidR="006E3165" w:rsidRPr="002A4614" w:rsidRDefault="006E3165" w:rsidP="7CAA0E96">
      <w:pPr>
        <w:pStyle w:val="NoSpacing"/>
        <w:rPr>
          <w:lang w:val="fr-FR"/>
        </w:rPr>
      </w:pPr>
      <w:r w:rsidRPr="7CAA0E96">
        <w:rPr>
          <w:lang w:val="fr-FR"/>
        </w:rPr>
        <w:t>à pied</w:t>
      </w:r>
      <w:r w:rsidRPr="002A4614">
        <w:rPr>
          <w:szCs w:val="18"/>
          <w:lang w:val="fr-FR"/>
        </w:rPr>
        <w:tab/>
      </w:r>
      <w:r w:rsidRPr="002A4614">
        <w:rPr>
          <w:szCs w:val="18"/>
          <w:lang w:val="fr-FR"/>
        </w:rPr>
        <w:tab/>
      </w:r>
      <w:r w:rsidRPr="002A4614">
        <w:rPr>
          <w:szCs w:val="18"/>
          <w:lang w:val="fr-FR"/>
        </w:rPr>
        <w:tab/>
      </w:r>
      <w:r w:rsidRPr="7CAA0E96">
        <w:rPr>
          <w:lang w:val="fr-FR"/>
        </w:rPr>
        <w:t>on foot</w:t>
      </w:r>
    </w:p>
    <w:p w14:paraId="3A24B889" w14:textId="77777777" w:rsidR="00AA69A2" w:rsidRPr="002A4614" w:rsidRDefault="00AA69A2" w:rsidP="7CAA0E96">
      <w:pPr>
        <w:pStyle w:val="NoSpacing"/>
        <w:rPr>
          <w:lang w:val="fr-FR"/>
        </w:rPr>
      </w:pPr>
    </w:p>
    <w:p w14:paraId="2DC82B13" w14:textId="77777777" w:rsidR="006E3165" w:rsidRPr="002A4614" w:rsidRDefault="006E3165" w:rsidP="7CAA0E96">
      <w:pPr>
        <w:pStyle w:val="NoSpacing"/>
        <w:rPr>
          <w:lang w:val="fr-FR"/>
        </w:rPr>
      </w:pPr>
    </w:p>
    <w:p w14:paraId="354D2CE5" w14:textId="77777777" w:rsidR="008E1B8E" w:rsidRPr="008E1B8E" w:rsidRDefault="008E1B8E" w:rsidP="008E1B8E">
      <w:pPr>
        <w:pStyle w:val="NoSpacing"/>
      </w:pPr>
      <w:r w:rsidRPr="008E1B8E">
        <w:t>l’aéroport</w:t>
      </w:r>
      <w:r w:rsidRPr="008E1B8E">
        <w:tab/>
      </w:r>
      <w:r w:rsidRPr="008E1B8E">
        <w:tab/>
        <w:t>the airport</w:t>
      </w:r>
    </w:p>
    <w:p w14:paraId="6CC00C0E" w14:textId="6BDB144D" w:rsidR="008E1B8E" w:rsidRDefault="008E1B8E" w:rsidP="008E1B8E">
      <w:pPr>
        <w:pStyle w:val="NoSpacing"/>
      </w:pPr>
      <w:r w:rsidRPr="008E1B8E">
        <w:t>le billet</w:t>
      </w:r>
      <w:r w:rsidRPr="008E1B8E">
        <w:tab/>
      </w:r>
      <w:r w:rsidRPr="008E1B8E">
        <w:tab/>
      </w:r>
      <w:r w:rsidRPr="008E1B8E">
        <w:tab/>
        <w:t>the ticket</w:t>
      </w:r>
    </w:p>
    <w:p w14:paraId="4EA6C555" w14:textId="16EB752E" w:rsidR="008E1B8E" w:rsidRPr="008E1B8E" w:rsidRDefault="008E1B8E" w:rsidP="008E1B8E">
      <w:pPr>
        <w:pStyle w:val="NoSpacing"/>
      </w:pPr>
      <w:r>
        <w:t>le vol</w:t>
      </w:r>
      <w:r>
        <w:tab/>
      </w:r>
      <w:r>
        <w:tab/>
      </w:r>
      <w:r>
        <w:tab/>
        <w:t>the flight</w:t>
      </w:r>
    </w:p>
    <w:p w14:paraId="1E9B5E23" w14:textId="77777777" w:rsidR="008E1B8E" w:rsidRPr="008E1B8E" w:rsidRDefault="008E1B8E" w:rsidP="008E1B8E">
      <w:pPr>
        <w:pStyle w:val="NoSpacing"/>
      </w:pPr>
      <w:r w:rsidRPr="008E1B8E">
        <w:t>un aller-retour</w:t>
      </w:r>
      <w:r w:rsidRPr="008E1B8E">
        <w:tab/>
      </w:r>
      <w:r w:rsidRPr="008E1B8E">
        <w:tab/>
        <w:t>a return ticket</w:t>
      </w:r>
    </w:p>
    <w:p w14:paraId="497731AA" w14:textId="77777777" w:rsidR="008E1B8E" w:rsidRPr="008E1B8E" w:rsidRDefault="008E1B8E" w:rsidP="008E1B8E">
      <w:pPr>
        <w:pStyle w:val="NoSpacing"/>
      </w:pPr>
      <w:r w:rsidRPr="008E1B8E">
        <w:t>le quai</w:t>
      </w:r>
      <w:r w:rsidRPr="008E1B8E">
        <w:tab/>
      </w:r>
      <w:r w:rsidRPr="008E1B8E">
        <w:tab/>
      </w:r>
      <w:r w:rsidRPr="008E1B8E">
        <w:tab/>
        <w:t>the platform</w:t>
      </w:r>
    </w:p>
    <w:p w14:paraId="7CB93580" w14:textId="7A0BD28B" w:rsidR="008E1B8E" w:rsidRDefault="008E1B8E" w:rsidP="008E1B8E">
      <w:pPr>
        <w:pStyle w:val="NoSpacing"/>
      </w:pPr>
      <w:r w:rsidRPr="008E1B8E">
        <w:t>l’autoroute</w:t>
      </w:r>
      <w:r w:rsidRPr="008E1B8E">
        <w:tab/>
      </w:r>
      <w:r w:rsidRPr="008E1B8E">
        <w:tab/>
        <w:t>the motorway</w:t>
      </w:r>
    </w:p>
    <w:p w14:paraId="32991CC0" w14:textId="24C37CD6" w:rsidR="008E1B8E" w:rsidRPr="00755D7B" w:rsidRDefault="008E1B8E" w:rsidP="008E1B8E">
      <w:pPr>
        <w:pStyle w:val="NoSpacing"/>
      </w:pPr>
      <w:r w:rsidRPr="00755D7B">
        <w:t xml:space="preserve">le chemin de </w:t>
      </w:r>
      <w:r w:rsidRPr="7CAA0E96">
        <w:t>fer</w:t>
      </w:r>
      <w:r w:rsidRPr="00755D7B">
        <w:tab/>
        <w:t>the railway</w:t>
      </w:r>
      <w:r w:rsidR="00755D7B" w:rsidRPr="00755D7B">
        <w:t xml:space="preserve">    (</w:t>
      </w:r>
      <w:r w:rsidR="00755D7B" w:rsidRPr="7CAA0E96">
        <w:t>chemistry Fe)</w:t>
      </w:r>
    </w:p>
    <w:p w14:paraId="68465B2B" w14:textId="77777777" w:rsidR="008E1B8E" w:rsidRPr="004C0552" w:rsidRDefault="008E1B8E" w:rsidP="008E1B8E">
      <w:pPr>
        <w:pStyle w:val="NoSpacing"/>
        <w:rPr>
          <w:lang w:val="fr-FR"/>
        </w:rPr>
      </w:pPr>
      <w:r w:rsidRPr="004C0552">
        <w:rPr>
          <w:lang w:val="fr-FR"/>
        </w:rPr>
        <w:t>la gare</w:t>
      </w:r>
      <w:r w:rsidRPr="004C0552">
        <w:rPr>
          <w:lang w:val="fr-FR"/>
        </w:rPr>
        <w:tab/>
      </w:r>
      <w:r w:rsidRPr="004C0552">
        <w:rPr>
          <w:lang w:val="fr-FR"/>
        </w:rPr>
        <w:tab/>
      </w:r>
      <w:r w:rsidRPr="004C0552">
        <w:rPr>
          <w:lang w:val="fr-FR"/>
        </w:rPr>
        <w:tab/>
        <w:t>the train station</w:t>
      </w:r>
    </w:p>
    <w:p w14:paraId="6E248192" w14:textId="75CA458C" w:rsidR="008E1B8E" w:rsidRPr="004C0552" w:rsidRDefault="008E1B8E" w:rsidP="008E1B8E">
      <w:pPr>
        <w:pStyle w:val="NoSpacing"/>
        <w:rPr>
          <w:lang w:val="fr-FR"/>
        </w:rPr>
      </w:pPr>
      <w:r w:rsidRPr="004C0552">
        <w:rPr>
          <w:lang w:val="fr-FR"/>
        </w:rPr>
        <w:t>la route</w:t>
      </w:r>
      <w:r w:rsidRPr="004C0552">
        <w:rPr>
          <w:lang w:val="fr-FR"/>
        </w:rPr>
        <w:tab/>
      </w:r>
      <w:r w:rsidRPr="004C0552">
        <w:rPr>
          <w:lang w:val="fr-FR"/>
        </w:rPr>
        <w:tab/>
        <w:t>the road</w:t>
      </w:r>
    </w:p>
    <w:p w14:paraId="098BAF09" w14:textId="77777777" w:rsidR="008E1B8E" w:rsidRPr="004C0552" w:rsidRDefault="008E1B8E" w:rsidP="008E1B8E">
      <w:pPr>
        <w:pStyle w:val="NoSpacing"/>
        <w:rPr>
          <w:lang w:val="fr-FR"/>
        </w:rPr>
      </w:pPr>
      <w:r w:rsidRPr="004C0552">
        <w:rPr>
          <w:lang w:val="fr-FR"/>
        </w:rPr>
        <w:t xml:space="preserve">les </w:t>
      </w:r>
      <w:r w:rsidRPr="7CAA0E96">
        <w:rPr>
          <w:lang w:val="fr-FR"/>
        </w:rPr>
        <w:t>bagage</w:t>
      </w:r>
      <w:r w:rsidRPr="004C0552">
        <w:rPr>
          <w:lang w:val="fr-FR"/>
        </w:rPr>
        <w:t>s</w:t>
      </w:r>
      <w:r w:rsidRPr="004C0552">
        <w:rPr>
          <w:lang w:val="fr-FR"/>
        </w:rPr>
        <w:tab/>
      </w:r>
      <w:r w:rsidRPr="004C0552">
        <w:rPr>
          <w:lang w:val="fr-FR"/>
        </w:rPr>
        <w:tab/>
        <w:t>the luggage</w:t>
      </w:r>
    </w:p>
    <w:p w14:paraId="4EC69C73" w14:textId="77777777" w:rsidR="008E1B8E" w:rsidRPr="004C0552" w:rsidRDefault="008E1B8E" w:rsidP="008E1B8E">
      <w:pPr>
        <w:pStyle w:val="NoSpacing"/>
        <w:rPr>
          <w:lang w:val="fr-FR"/>
        </w:rPr>
      </w:pPr>
      <w:r w:rsidRPr="004C0552">
        <w:rPr>
          <w:lang w:val="fr-FR"/>
        </w:rPr>
        <w:t>les horaires</w:t>
      </w:r>
      <w:r w:rsidRPr="004C0552">
        <w:rPr>
          <w:lang w:val="fr-FR"/>
        </w:rPr>
        <w:tab/>
      </w:r>
      <w:r w:rsidRPr="004C0552">
        <w:rPr>
          <w:lang w:val="fr-FR"/>
        </w:rPr>
        <w:tab/>
        <w:t>the timetable</w:t>
      </w:r>
    </w:p>
    <w:p w14:paraId="346CB9C0" w14:textId="3EC7C80D" w:rsidR="008E1B8E" w:rsidRPr="004C0552" w:rsidRDefault="008E1B8E" w:rsidP="008E1B8E">
      <w:pPr>
        <w:pStyle w:val="NoSpacing"/>
        <w:rPr>
          <w:lang w:val="fr-FR"/>
        </w:rPr>
      </w:pPr>
      <w:r w:rsidRPr="004C0552">
        <w:rPr>
          <w:lang w:val="fr-FR"/>
        </w:rPr>
        <w:t>la salle d’attente</w:t>
      </w:r>
      <w:r w:rsidRPr="004C0552">
        <w:rPr>
          <w:lang w:val="fr-FR"/>
        </w:rPr>
        <w:tab/>
        <w:t>the waiting room</w:t>
      </w:r>
    </w:p>
    <w:p w14:paraId="4A1EC9A6" w14:textId="66946B5C" w:rsidR="008E1B8E" w:rsidRDefault="008E1B8E" w:rsidP="008E1B8E">
      <w:pPr>
        <w:pStyle w:val="NoSpacing"/>
      </w:pPr>
      <w:r w:rsidRPr="008E1B8E">
        <w:t>en premiere classe</w:t>
      </w:r>
      <w:r w:rsidRPr="008E1B8E">
        <w:tab/>
        <w:t>in first class</w:t>
      </w:r>
    </w:p>
    <w:p w14:paraId="66E7A7DF" w14:textId="51C08E38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 xml:space="preserve">le </w:t>
      </w:r>
      <w:r w:rsidRPr="7CAA0E96">
        <w:rPr>
          <w:lang w:val="fr-FR"/>
        </w:rPr>
        <w:t>trajet</w:t>
      </w:r>
      <w:r w:rsidRPr="008E1B8E">
        <w:rPr>
          <w:lang w:val="fr-FR"/>
        </w:rPr>
        <w:tab/>
      </w:r>
      <w:r w:rsidRPr="008E1B8E">
        <w:rPr>
          <w:lang w:val="fr-FR"/>
        </w:rPr>
        <w:tab/>
        <w:t>the journey</w:t>
      </w:r>
    </w:p>
    <w:p w14:paraId="1A2AC969" w14:textId="22525B43" w:rsidR="008E1B8E" w:rsidRDefault="008E1B8E" w:rsidP="008E1B8E">
      <w:pPr>
        <w:pStyle w:val="NoSpacing"/>
        <w:rPr>
          <w:lang w:val="fr-FR"/>
        </w:rPr>
      </w:pPr>
      <w:r>
        <w:rPr>
          <w:lang w:val="fr-FR"/>
        </w:rPr>
        <w:t>*</w:t>
      </w:r>
      <w:r w:rsidRPr="008E1B8E">
        <w:rPr>
          <w:lang w:val="fr-FR"/>
        </w:rPr>
        <w:t>le permis de conduire</w:t>
      </w:r>
      <w:r w:rsidRPr="008E1B8E">
        <w:rPr>
          <w:lang w:val="fr-FR"/>
        </w:rPr>
        <w:tab/>
      </w:r>
      <w:r>
        <w:rPr>
          <w:lang w:val="fr-FR"/>
        </w:rPr>
        <w:t xml:space="preserve">  the driving licence</w:t>
      </w:r>
    </w:p>
    <w:p w14:paraId="4C83E8FD" w14:textId="77777777" w:rsidR="002A04BE" w:rsidRPr="008E1B8E" w:rsidRDefault="002A04BE" w:rsidP="008E1B8E">
      <w:pPr>
        <w:pStyle w:val="NoSpacing"/>
        <w:rPr>
          <w:lang w:val="fr-FR"/>
        </w:rPr>
      </w:pPr>
    </w:p>
    <w:p w14:paraId="767D8E65" w14:textId="77777777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 xml:space="preserve">le </w:t>
      </w:r>
      <w:r w:rsidRPr="7CAA0E96">
        <w:rPr>
          <w:lang w:val="fr-FR"/>
        </w:rPr>
        <w:t>logeme</w:t>
      </w:r>
      <w:r w:rsidRPr="008E1B8E">
        <w:rPr>
          <w:lang w:val="fr-FR"/>
        </w:rPr>
        <w:t>nt</w:t>
      </w:r>
      <w:r w:rsidRPr="008E1B8E">
        <w:rPr>
          <w:lang w:val="fr-FR"/>
        </w:rPr>
        <w:tab/>
      </w:r>
      <w:r w:rsidRPr="008E1B8E">
        <w:rPr>
          <w:lang w:val="fr-FR"/>
        </w:rPr>
        <w:tab/>
        <w:t>accommodation</w:t>
      </w:r>
    </w:p>
    <w:p w14:paraId="49CC9CF2" w14:textId="77777777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je loge dans</w:t>
      </w:r>
      <w:r w:rsidRPr="008E1B8E">
        <w:rPr>
          <w:lang w:val="fr-FR"/>
        </w:rPr>
        <w:tab/>
      </w:r>
      <w:r w:rsidRPr="008E1B8E">
        <w:rPr>
          <w:lang w:val="fr-FR"/>
        </w:rPr>
        <w:tab/>
        <w:t>I stay in</w:t>
      </w:r>
    </w:p>
    <w:p w14:paraId="49ADCB40" w14:textId="77777777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un hôtel 3 étoiles</w:t>
      </w:r>
      <w:r w:rsidRPr="008E1B8E">
        <w:rPr>
          <w:lang w:val="fr-FR"/>
        </w:rPr>
        <w:tab/>
        <w:t>a 3 star hotel</w:t>
      </w:r>
    </w:p>
    <w:p w14:paraId="2B5B4033" w14:textId="77777777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une auberge de jeunesse</w:t>
      </w:r>
      <w:r w:rsidRPr="008E1B8E">
        <w:rPr>
          <w:lang w:val="fr-FR"/>
        </w:rPr>
        <w:tab/>
        <w:t>a youth hostel</w:t>
      </w:r>
    </w:p>
    <w:p w14:paraId="66BAB838" w14:textId="77777777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une chambre d’hôte</w:t>
      </w:r>
      <w:r w:rsidRPr="008E1B8E">
        <w:rPr>
          <w:lang w:val="fr-FR"/>
        </w:rPr>
        <w:tab/>
        <w:t>a BnB</w:t>
      </w:r>
    </w:p>
    <w:p w14:paraId="243A386D" w14:textId="77777777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un gite</w:t>
      </w:r>
      <w:r w:rsidRPr="008E1B8E">
        <w:rPr>
          <w:lang w:val="fr-FR"/>
        </w:rPr>
        <w:tab/>
      </w:r>
      <w:r w:rsidRPr="008E1B8E">
        <w:rPr>
          <w:lang w:val="fr-FR"/>
        </w:rPr>
        <w:tab/>
      </w:r>
      <w:r w:rsidRPr="008E1B8E">
        <w:rPr>
          <w:lang w:val="fr-FR"/>
        </w:rPr>
        <w:tab/>
        <w:t>a holiday cottage</w:t>
      </w:r>
    </w:p>
    <w:p w14:paraId="68937FA4" w14:textId="77777777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la climatisation</w:t>
      </w:r>
      <w:r w:rsidRPr="008E1B8E">
        <w:rPr>
          <w:lang w:val="fr-FR"/>
        </w:rPr>
        <w:tab/>
      </w:r>
      <w:r w:rsidRPr="008E1B8E">
        <w:rPr>
          <w:lang w:val="fr-FR"/>
        </w:rPr>
        <w:tab/>
        <w:t>air conditioning</w:t>
      </w:r>
    </w:p>
    <w:p w14:paraId="7D94B2CE" w14:textId="77777777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le petit-déjeuner est compris</w:t>
      </w:r>
      <w:r w:rsidRPr="008E1B8E">
        <w:rPr>
          <w:lang w:val="fr-FR"/>
        </w:rPr>
        <w:tab/>
        <w:t>breakfast is included</w:t>
      </w:r>
    </w:p>
    <w:p w14:paraId="4C9C8F2F" w14:textId="41D4C7F7" w:rsidR="008E1B8E" w:rsidRPr="004C0552" w:rsidRDefault="008E1B8E" w:rsidP="008E1B8E">
      <w:pPr>
        <w:pStyle w:val="NoSpacing"/>
      </w:pPr>
      <w:r w:rsidRPr="004C0552">
        <w:t>sale / propre</w:t>
      </w:r>
      <w:r w:rsidRPr="004C0552">
        <w:tab/>
      </w:r>
      <w:r w:rsidRPr="004C0552">
        <w:tab/>
        <w:t>clean / dirty</w:t>
      </w:r>
    </w:p>
    <w:p w14:paraId="22C15DF2" w14:textId="77777777" w:rsidR="008E1B8E" w:rsidRPr="008507EE" w:rsidRDefault="008E1B8E" w:rsidP="7CAA0E96">
      <w:pPr>
        <w:pStyle w:val="NoSpacing"/>
      </w:pPr>
      <w:r w:rsidRPr="7CAA0E96">
        <w:t>Le balcon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balcony</w:t>
      </w:r>
    </w:p>
    <w:p w14:paraId="6F3DDA3D" w14:textId="77777777" w:rsidR="008E1B8E" w:rsidRPr="008507EE" w:rsidRDefault="008E1B8E" w:rsidP="7CAA0E96">
      <w:pPr>
        <w:pStyle w:val="NoSpacing"/>
      </w:pPr>
      <w:r w:rsidRPr="7CAA0E96">
        <w:t>L’ascenseur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lift</w:t>
      </w:r>
    </w:p>
    <w:p w14:paraId="32EA4162" w14:textId="77777777" w:rsidR="008E1B8E" w:rsidRPr="008507EE" w:rsidRDefault="008E1B8E" w:rsidP="7CAA0E96">
      <w:pPr>
        <w:pStyle w:val="NoSpacing"/>
      </w:pPr>
      <w:r w:rsidRPr="7CAA0E96">
        <w:t>La piscine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the swimming pool</w:t>
      </w:r>
    </w:p>
    <w:p w14:paraId="5FDB23BE" w14:textId="77777777" w:rsidR="008E1B8E" w:rsidRPr="008507EE" w:rsidRDefault="008E1B8E" w:rsidP="7CAA0E96">
      <w:pPr>
        <w:pStyle w:val="NoSpacing"/>
      </w:pPr>
      <w:r w:rsidRPr="7CAA0E96">
        <w:t>Une chambre simple</w:t>
      </w:r>
      <w:r w:rsidRPr="008507EE">
        <w:rPr>
          <w:szCs w:val="18"/>
        </w:rPr>
        <w:tab/>
      </w:r>
      <w:r w:rsidRPr="7CAA0E96">
        <w:t>a single room</w:t>
      </w:r>
    </w:p>
    <w:p w14:paraId="74F71360" w14:textId="77777777" w:rsidR="008E1B8E" w:rsidRPr="008507EE" w:rsidRDefault="008E1B8E" w:rsidP="7CAA0E96">
      <w:pPr>
        <w:pStyle w:val="NoSpacing"/>
      </w:pPr>
      <w:r w:rsidRPr="7CAA0E96">
        <w:t>Une chambre double</w:t>
      </w:r>
      <w:r w:rsidRPr="008507EE">
        <w:rPr>
          <w:szCs w:val="18"/>
        </w:rPr>
        <w:tab/>
      </w:r>
      <w:r w:rsidRPr="7CAA0E96">
        <w:t>a double room</w:t>
      </w:r>
    </w:p>
    <w:p w14:paraId="45AF4488" w14:textId="77777777" w:rsidR="008E1B8E" w:rsidRPr="008507EE" w:rsidRDefault="008E1B8E" w:rsidP="7CAA0E96">
      <w:pPr>
        <w:pStyle w:val="NoSpacing"/>
      </w:pPr>
      <w:r w:rsidRPr="7CAA0E96">
        <w:t>Un lit simple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a single bed</w:t>
      </w:r>
    </w:p>
    <w:p w14:paraId="6FE4FC94" w14:textId="77777777" w:rsidR="008E1B8E" w:rsidRPr="004C0552" w:rsidRDefault="008E1B8E" w:rsidP="7CAA0E96">
      <w:pPr>
        <w:pStyle w:val="NoSpacing"/>
      </w:pPr>
      <w:r w:rsidRPr="7CAA0E96">
        <w:t>Un lit double</w:t>
      </w:r>
      <w:r w:rsidRPr="004C0552">
        <w:rPr>
          <w:szCs w:val="18"/>
        </w:rPr>
        <w:tab/>
      </w:r>
      <w:r w:rsidRPr="004C0552">
        <w:rPr>
          <w:szCs w:val="18"/>
        </w:rPr>
        <w:tab/>
      </w:r>
      <w:r w:rsidRPr="7CAA0E96">
        <w:t>a double bed</w:t>
      </w:r>
    </w:p>
    <w:p w14:paraId="2D2DCBC7" w14:textId="457FD997" w:rsidR="008E1B8E" w:rsidRDefault="008E1B8E" w:rsidP="008E1B8E">
      <w:pPr>
        <w:pStyle w:val="NoSpacing"/>
        <w:rPr>
          <w:lang w:val="fr-FR"/>
        </w:rPr>
      </w:pPr>
      <w:r>
        <w:rPr>
          <w:lang w:val="fr-FR"/>
        </w:rPr>
        <w:t>une location</w:t>
      </w:r>
      <w:r>
        <w:rPr>
          <w:lang w:val="fr-FR"/>
        </w:rPr>
        <w:tab/>
      </w:r>
      <w:r>
        <w:rPr>
          <w:lang w:val="fr-FR"/>
        </w:rPr>
        <w:tab/>
        <w:t xml:space="preserve">a </w:t>
      </w:r>
      <w:r w:rsidR="002F0B06" w:rsidRPr="7CAA0E96">
        <w:rPr>
          <w:lang w:val="fr-FR"/>
        </w:rPr>
        <w:t>rental</w:t>
      </w:r>
    </w:p>
    <w:p w14:paraId="3B94D269" w14:textId="77777777" w:rsidR="002F0B06" w:rsidRDefault="002F0B06" w:rsidP="7CAA0E96">
      <w:pPr>
        <w:pStyle w:val="NoSpacing"/>
        <w:rPr>
          <w:lang w:val="fr-FR"/>
        </w:rPr>
      </w:pPr>
      <w:r w:rsidRPr="7CAA0E96">
        <w:rPr>
          <w:lang w:val="fr-FR"/>
        </w:rPr>
        <w:t>le propriétaire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the owner</w:t>
      </w:r>
    </w:p>
    <w:p w14:paraId="54CB529E" w14:textId="79776302" w:rsidR="002F0B06" w:rsidRPr="002A04BE" w:rsidRDefault="002F0B06" w:rsidP="7CAA0E96">
      <w:pPr>
        <w:pStyle w:val="NoSpacing"/>
        <w:rPr>
          <w:lang w:val="fr-FR"/>
        </w:rPr>
      </w:pPr>
      <w:r w:rsidRPr="7CAA0E96">
        <w:rPr>
          <w:lang w:val="fr-FR"/>
        </w:rPr>
        <w:t>la sécurité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safety</w:t>
      </w:r>
    </w:p>
    <w:p w14:paraId="50EF52A1" w14:textId="1D2C88E1" w:rsidR="008E1B8E" w:rsidRPr="008E1B8E" w:rsidRDefault="008E1B8E" w:rsidP="008E1B8E">
      <w:pPr>
        <w:pStyle w:val="NoSpacing"/>
        <w:rPr>
          <w:lang w:val="fr-FR"/>
        </w:rPr>
      </w:pPr>
      <w:r>
        <w:rPr>
          <w:lang w:val="fr-FR"/>
        </w:rPr>
        <w:t>une nuit</w:t>
      </w:r>
      <w:r>
        <w:rPr>
          <w:lang w:val="fr-FR"/>
        </w:rPr>
        <w:tab/>
      </w:r>
      <w:r>
        <w:rPr>
          <w:lang w:val="fr-FR"/>
        </w:rPr>
        <w:tab/>
      </w:r>
      <w:r w:rsidRPr="008E1B8E">
        <w:rPr>
          <w:lang w:val="fr-FR"/>
        </w:rPr>
        <w:t>one night</w:t>
      </w:r>
    </w:p>
    <w:p w14:paraId="0841D351" w14:textId="1BEBA06E" w:rsidR="008E1B8E" w:rsidRPr="008E1B8E" w:rsidRDefault="008E1B8E" w:rsidP="008E1B8E">
      <w:pPr>
        <w:pStyle w:val="NoSpacing"/>
        <w:rPr>
          <w:lang w:val="fr-FR"/>
        </w:rPr>
      </w:pPr>
      <w:r>
        <w:rPr>
          <w:lang w:val="fr-FR"/>
        </w:rPr>
        <w:t>pour une/deux personnes</w:t>
      </w:r>
      <w:r>
        <w:rPr>
          <w:lang w:val="fr-FR"/>
        </w:rPr>
        <w:tab/>
        <w:t>for one person/two</w:t>
      </w:r>
      <w:r w:rsidRPr="008E1B8E">
        <w:rPr>
          <w:lang w:val="fr-FR"/>
        </w:rPr>
        <w:t xml:space="preserve"> people</w:t>
      </w:r>
    </w:p>
    <w:p w14:paraId="60548252" w14:textId="77777777" w:rsidR="008E1B8E" w:rsidRPr="008E1B8E" w:rsidRDefault="008E1B8E" w:rsidP="008E1B8E">
      <w:pPr>
        <w:pStyle w:val="NoSpacing"/>
        <w:rPr>
          <w:lang w:val="fr-FR"/>
        </w:rPr>
      </w:pPr>
      <w:r w:rsidRPr="008E1B8E">
        <w:rPr>
          <w:lang w:val="fr-FR"/>
        </w:rPr>
        <w:t>un grand/petit lit</w:t>
      </w:r>
      <w:r w:rsidRPr="008E1B8E">
        <w:rPr>
          <w:lang w:val="fr-FR"/>
        </w:rPr>
        <w:tab/>
        <w:t>a double/single bed</w:t>
      </w:r>
    </w:p>
    <w:p w14:paraId="251870F6" w14:textId="77777777" w:rsidR="008E1B8E" w:rsidRPr="008E1B8E" w:rsidRDefault="008E1B8E" w:rsidP="008E1B8E">
      <w:pPr>
        <w:pStyle w:val="NoSpacing"/>
        <w:rPr>
          <w:lang w:val="fr-FR"/>
        </w:rPr>
      </w:pPr>
    </w:p>
    <w:p w14:paraId="35B259CC" w14:textId="39765D86" w:rsidR="008E1B8E" w:rsidRPr="004C0552" w:rsidRDefault="008E1B8E" w:rsidP="008E1B8E">
      <w:pPr>
        <w:pStyle w:val="NoSpacing"/>
        <w:rPr>
          <w:lang w:val="fr-FR"/>
        </w:rPr>
      </w:pPr>
      <w:r w:rsidRPr="004C0552">
        <w:rPr>
          <w:lang w:val="fr-FR"/>
        </w:rPr>
        <w:t>j’ai oublié mon passeport</w:t>
      </w:r>
      <w:r w:rsidRPr="004C0552">
        <w:rPr>
          <w:lang w:val="fr-FR"/>
        </w:rPr>
        <w:tab/>
        <w:t>I forgot my passport</w:t>
      </w:r>
    </w:p>
    <w:p w14:paraId="0CEEB50D" w14:textId="5C64C886" w:rsidR="008E1B8E" w:rsidRPr="004C0552" w:rsidRDefault="008E1B8E" w:rsidP="008E1B8E">
      <w:pPr>
        <w:pStyle w:val="NoSpacing"/>
        <w:rPr>
          <w:lang w:val="fr-FR"/>
        </w:rPr>
      </w:pPr>
      <w:r w:rsidRPr="004C0552">
        <w:rPr>
          <w:lang w:val="fr-FR"/>
        </w:rPr>
        <w:t>j’ai raté le train</w:t>
      </w:r>
      <w:r w:rsidRPr="004C0552">
        <w:rPr>
          <w:lang w:val="fr-FR"/>
        </w:rPr>
        <w:tab/>
      </w:r>
      <w:r w:rsidRPr="004C0552">
        <w:rPr>
          <w:lang w:val="fr-FR"/>
        </w:rPr>
        <w:tab/>
        <w:t>I missed the train</w:t>
      </w:r>
    </w:p>
    <w:p w14:paraId="162BA514" w14:textId="61FB1A9C" w:rsidR="008E1B8E" w:rsidRPr="008E1B8E" w:rsidRDefault="008E1B8E" w:rsidP="008E1B8E">
      <w:pPr>
        <w:pStyle w:val="NoSpacing"/>
      </w:pPr>
      <w:r w:rsidRPr="008E1B8E">
        <w:t>j’ai perdu mon sac</w:t>
      </w:r>
      <w:r w:rsidRPr="008E1B8E">
        <w:tab/>
      </w:r>
      <w:r>
        <w:tab/>
      </w:r>
      <w:r w:rsidRPr="008E1B8E">
        <w:t>I lost my bag</w:t>
      </w:r>
    </w:p>
    <w:p w14:paraId="2368AC0F" w14:textId="593CC97B" w:rsidR="008E1B8E" w:rsidRDefault="008E1B8E" w:rsidP="008E1B8E">
      <w:pPr>
        <w:pStyle w:val="NoSpacing"/>
      </w:pPr>
      <w:r w:rsidRPr="008E1B8E">
        <w:t>j’ai vomi</w:t>
      </w:r>
      <w:r w:rsidRPr="008E1B8E">
        <w:tab/>
      </w:r>
      <w:r w:rsidRPr="008E1B8E">
        <w:tab/>
      </w:r>
      <w:r w:rsidRPr="008E1B8E">
        <w:tab/>
        <w:t>I was sick</w:t>
      </w:r>
    </w:p>
    <w:p w14:paraId="0C0A4CED" w14:textId="045D3D46" w:rsidR="002F0B06" w:rsidRPr="002F0B06" w:rsidRDefault="002F0B06" w:rsidP="008E1B8E">
      <w:pPr>
        <w:pStyle w:val="NoSpacing"/>
      </w:pPr>
      <w:r w:rsidRPr="002F0B06">
        <w:t>le vol a eu du retard</w:t>
      </w:r>
      <w:r w:rsidRPr="002F0B06">
        <w:tab/>
      </w:r>
      <w:r w:rsidRPr="002F0B06">
        <w:tab/>
        <w:t>the flight was delayed</w:t>
      </w:r>
    </w:p>
    <w:p w14:paraId="0804551D" w14:textId="7D5E8331" w:rsidR="002F0B06" w:rsidRDefault="002F0B06" w:rsidP="008E1B8E">
      <w:pPr>
        <w:pStyle w:val="NoSpacing"/>
      </w:pPr>
      <w:r w:rsidRPr="004C0552">
        <w:t>le personnel était affreux</w:t>
      </w:r>
      <w:r w:rsidRPr="004C0552">
        <w:tab/>
        <w:t>the staff was awful</w:t>
      </w:r>
    </w:p>
    <w:p w14:paraId="2DDBFB98" w14:textId="77777777" w:rsidR="00755D7B" w:rsidRPr="004C0552" w:rsidRDefault="00755D7B" w:rsidP="008E1B8E">
      <w:pPr>
        <w:pStyle w:val="NoSpacing"/>
      </w:pPr>
    </w:p>
    <w:p w14:paraId="2B98C558" w14:textId="10C62DB7" w:rsidR="00AA69A2" w:rsidRPr="008507EE" w:rsidRDefault="00AA69A2" w:rsidP="7CAA0E96">
      <w:pPr>
        <w:pStyle w:val="NoSpacing"/>
      </w:pPr>
      <w:r w:rsidRPr="7CAA0E96">
        <w:t>Une ile</w:t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008507EE">
        <w:rPr>
          <w:szCs w:val="18"/>
        </w:rPr>
        <w:tab/>
      </w:r>
      <w:r w:rsidRPr="7CAA0E96">
        <w:t>an island</w:t>
      </w:r>
    </w:p>
    <w:p w14:paraId="6D675E10" w14:textId="0DF24F98" w:rsidR="00AA69A2" w:rsidRPr="004C0552" w:rsidRDefault="002F0B06" w:rsidP="7CAA0E96">
      <w:pPr>
        <w:pStyle w:val="NoSpacing"/>
      </w:pPr>
      <w:r w:rsidRPr="7CAA0E96">
        <w:t>la station balnéaire</w:t>
      </w:r>
      <w:r w:rsidRPr="004C0552">
        <w:rPr>
          <w:szCs w:val="18"/>
        </w:rPr>
        <w:tab/>
      </w:r>
      <w:r w:rsidRPr="7CAA0E96">
        <w:t>the seaside resort</w:t>
      </w:r>
    </w:p>
    <w:p w14:paraId="0F163170" w14:textId="77777777" w:rsidR="002F0B06" w:rsidRPr="002F0B06" w:rsidRDefault="002F0B06" w:rsidP="7CAA0E96">
      <w:pPr>
        <w:pStyle w:val="NoSpacing"/>
        <w:rPr>
          <w:sz w:val="18"/>
          <w:szCs w:val="18"/>
        </w:rPr>
      </w:pPr>
      <w:r w:rsidRPr="002F0B06">
        <w:t>dans les bois</w:t>
      </w:r>
      <w:r w:rsidRPr="002F0B06">
        <w:tab/>
      </w:r>
      <w:r w:rsidRPr="002F0B06">
        <w:tab/>
        <w:t>in the woods</w:t>
      </w:r>
    </w:p>
    <w:p w14:paraId="3C13269E" w14:textId="0F48FF37" w:rsidR="00AA69A2" w:rsidRPr="002F0B06" w:rsidRDefault="00AA69A2" w:rsidP="7CAA0E96">
      <w:pPr>
        <w:pStyle w:val="NoSpacing"/>
      </w:pPr>
    </w:p>
    <w:p w14:paraId="45BD4773" w14:textId="77777777" w:rsidR="00AA69A2" w:rsidRPr="008507EE" w:rsidRDefault="00AA69A2" w:rsidP="7CAA0E96">
      <w:pPr>
        <w:pStyle w:val="NoSpacing"/>
        <w:rPr>
          <w:lang w:val="fr-FR"/>
        </w:rPr>
      </w:pPr>
      <w:r w:rsidRPr="7CAA0E96">
        <w:rPr>
          <w:lang w:val="fr-FR"/>
        </w:rPr>
        <w:t>Les loisirs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leisure</w:t>
      </w:r>
    </w:p>
    <w:p w14:paraId="096AEEA2" w14:textId="77777777" w:rsidR="00AA69A2" w:rsidRPr="008507EE" w:rsidRDefault="00AA69A2" w:rsidP="7CAA0E96">
      <w:pPr>
        <w:pStyle w:val="NoSpacing"/>
        <w:rPr>
          <w:lang w:val="fr-FR"/>
        </w:rPr>
      </w:pPr>
      <w:r w:rsidRPr="7CAA0E96">
        <w:rPr>
          <w:lang w:val="fr-FR"/>
        </w:rPr>
        <w:t>La randonnée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hiking</w:t>
      </w:r>
    </w:p>
    <w:p w14:paraId="665166E2" w14:textId="581E3A55" w:rsidR="00AA69A2" w:rsidRPr="008507E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Un livre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="00AA69A2" w:rsidRPr="7CAA0E96">
        <w:rPr>
          <w:lang w:val="fr-FR"/>
        </w:rPr>
        <w:t>a book</w:t>
      </w:r>
    </w:p>
    <w:p w14:paraId="5BE4E87B" w14:textId="61B4B28E" w:rsidR="00AA69A2" w:rsidRPr="008507EE" w:rsidRDefault="00AA69A2" w:rsidP="7CAA0E96">
      <w:pPr>
        <w:pStyle w:val="NoSpacing"/>
        <w:rPr>
          <w:lang w:val="fr-FR"/>
        </w:rPr>
      </w:pPr>
      <w:r w:rsidRPr="7CAA0E96">
        <w:rPr>
          <w:lang w:val="fr-FR"/>
        </w:rPr>
        <w:t>Une vis</w:t>
      </w:r>
      <w:r w:rsidR="008E1B8E" w:rsidRPr="7CAA0E96">
        <w:rPr>
          <w:lang w:val="fr-FR"/>
        </w:rPr>
        <w:t>ite guidée</w:t>
      </w:r>
      <w:r w:rsidR="008E1B8E">
        <w:rPr>
          <w:szCs w:val="18"/>
          <w:lang w:val="fr-FR"/>
        </w:rPr>
        <w:tab/>
      </w:r>
      <w:r w:rsidRPr="7CAA0E96">
        <w:rPr>
          <w:lang w:val="fr-FR"/>
        </w:rPr>
        <w:t>a guided tour</w:t>
      </w:r>
    </w:p>
    <w:p w14:paraId="77B7A49A" w14:textId="77777777" w:rsidR="00AA69A2" w:rsidRPr="008507EE" w:rsidRDefault="00AA69A2" w:rsidP="7CAA0E96">
      <w:pPr>
        <w:pStyle w:val="NoSpacing"/>
        <w:rPr>
          <w:lang w:val="fr-FR"/>
        </w:rPr>
      </w:pPr>
      <w:r w:rsidRPr="7CAA0E96">
        <w:rPr>
          <w:lang w:val="fr-FR"/>
        </w:rPr>
        <w:t>Le parc d’attraction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theme park</w:t>
      </w:r>
    </w:p>
    <w:p w14:paraId="5B3293B1" w14:textId="77777777" w:rsidR="00AA69A2" w:rsidRPr="008507EE" w:rsidRDefault="00AA69A2" w:rsidP="7CAA0E96">
      <w:pPr>
        <w:pStyle w:val="NoSpacing"/>
        <w:rPr>
          <w:lang w:val="fr-FR"/>
        </w:rPr>
      </w:pPr>
      <w:r w:rsidRPr="7CAA0E96">
        <w:rPr>
          <w:lang w:val="fr-FR"/>
        </w:rPr>
        <w:t>Des sports nautiques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water sports</w:t>
      </w:r>
    </w:p>
    <w:p w14:paraId="48CDF51B" w14:textId="77777777" w:rsidR="008E1B8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La planche à voile</w:t>
      </w:r>
      <w:r>
        <w:rPr>
          <w:szCs w:val="18"/>
          <w:lang w:val="fr-FR"/>
        </w:rPr>
        <w:tab/>
      </w:r>
      <w:r w:rsidRPr="7CAA0E96">
        <w:rPr>
          <w:lang w:val="fr-FR"/>
        </w:rPr>
        <w:t>windsurfing</w:t>
      </w:r>
    </w:p>
    <w:p w14:paraId="7007744C" w14:textId="736790C9" w:rsidR="00AA69A2" w:rsidRPr="008507E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 xml:space="preserve">La voile 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="00AA69A2" w:rsidRPr="7CAA0E96">
        <w:rPr>
          <w:lang w:val="fr-FR"/>
        </w:rPr>
        <w:t>sailing</w:t>
      </w:r>
    </w:p>
    <w:p w14:paraId="690580C4" w14:textId="77777777" w:rsidR="00AA69A2" w:rsidRPr="008507EE" w:rsidRDefault="00AA69A2" w:rsidP="7CAA0E96">
      <w:pPr>
        <w:pStyle w:val="NoSpacing"/>
        <w:rPr>
          <w:lang w:val="fr-FR"/>
        </w:rPr>
      </w:pPr>
      <w:r w:rsidRPr="7CAA0E96">
        <w:rPr>
          <w:lang w:val="fr-FR"/>
        </w:rPr>
        <w:lastRenderedPageBreak/>
        <w:t>La rivière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river</w:t>
      </w:r>
    </w:p>
    <w:p w14:paraId="1329D478" w14:textId="77777777" w:rsidR="00AA69A2" w:rsidRPr="008507EE" w:rsidRDefault="00AA69A2" w:rsidP="7CAA0E96">
      <w:pPr>
        <w:pStyle w:val="NoSpacing"/>
        <w:rPr>
          <w:lang w:val="fr-FR"/>
        </w:rPr>
      </w:pPr>
      <w:r w:rsidRPr="7CAA0E96">
        <w:rPr>
          <w:lang w:val="fr-FR"/>
        </w:rPr>
        <w:t>Un lac</w:t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lake</w:t>
      </w:r>
    </w:p>
    <w:p w14:paraId="46C8BD56" w14:textId="127B9A10" w:rsidR="00AA69A2" w:rsidRPr="008507E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La crème solaire</w:t>
      </w:r>
      <w:r>
        <w:rPr>
          <w:szCs w:val="18"/>
          <w:lang w:val="fr-FR"/>
        </w:rPr>
        <w:tab/>
      </w:r>
      <w:r w:rsidR="00AA69A2" w:rsidRPr="7CAA0E96">
        <w:rPr>
          <w:lang w:val="fr-FR"/>
        </w:rPr>
        <w:t>sun cream</w:t>
      </w:r>
    </w:p>
    <w:p w14:paraId="1E14597F" w14:textId="77777777" w:rsidR="00AA69A2" w:rsidRPr="008507EE" w:rsidRDefault="00AA69A2" w:rsidP="7CAA0E96">
      <w:pPr>
        <w:pStyle w:val="NoSpacing"/>
        <w:rPr>
          <w:lang w:val="fr-FR"/>
        </w:rPr>
      </w:pPr>
      <w:r w:rsidRPr="7CAA0E96">
        <w:rPr>
          <w:lang w:val="fr-FR"/>
        </w:rPr>
        <w:t>Un maillot de bain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swimming costume</w:t>
      </w:r>
    </w:p>
    <w:p w14:paraId="0DBA1B08" w14:textId="3BAB189F" w:rsidR="00AA69A2" w:rsidRDefault="00AA69A2" w:rsidP="7CAA0E96">
      <w:pPr>
        <w:pStyle w:val="NoSpacing"/>
        <w:rPr>
          <w:lang w:val="fr-FR"/>
        </w:rPr>
      </w:pPr>
      <w:r w:rsidRPr="7CAA0E96">
        <w:rPr>
          <w:lang w:val="fr-FR"/>
        </w:rPr>
        <w:t>Une carte postale</w:t>
      </w:r>
      <w:r w:rsidRPr="008507EE">
        <w:rPr>
          <w:szCs w:val="18"/>
          <w:lang w:val="fr-FR"/>
        </w:rPr>
        <w:tab/>
      </w:r>
      <w:r w:rsidRPr="7CAA0E96">
        <w:rPr>
          <w:lang w:val="fr-FR"/>
        </w:rPr>
        <w:t>a post-card</w:t>
      </w:r>
    </w:p>
    <w:p w14:paraId="2DDC502C" w14:textId="288CA7A9" w:rsidR="008E1B8E" w:rsidRPr="008507EE" w:rsidRDefault="008E1B8E" w:rsidP="7CAA0E96">
      <w:pPr>
        <w:pStyle w:val="NoSpacing"/>
        <w:rPr>
          <w:lang w:val="fr-FR"/>
        </w:rPr>
      </w:pPr>
      <w:r w:rsidRPr="7CAA0E96">
        <w:rPr>
          <w:lang w:val="fr-FR"/>
        </w:rPr>
        <w:t>un évènement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an event</w:t>
      </w:r>
    </w:p>
    <w:p w14:paraId="37ABB6BB" w14:textId="1A40B280" w:rsidR="00AA69A2" w:rsidRPr="008507EE" w:rsidRDefault="002F0B06" w:rsidP="7CAA0E96">
      <w:pPr>
        <w:pStyle w:val="NoSpacing"/>
        <w:rPr>
          <w:lang w:val="fr-FR"/>
        </w:rPr>
      </w:pPr>
      <w:r w:rsidRPr="7CAA0E96">
        <w:rPr>
          <w:lang w:val="fr-FR"/>
        </w:rPr>
        <w:t>un spectacle</w:t>
      </w:r>
      <w:r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Pr="7CAA0E96">
        <w:rPr>
          <w:lang w:val="fr-FR"/>
        </w:rPr>
        <w:t>a show</w:t>
      </w:r>
    </w:p>
    <w:p w14:paraId="65EE8605" w14:textId="53813E1C" w:rsidR="002F0B06" w:rsidRPr="002F0B06" w:rsidRDefault="002F0B06" w:rsidP="7CAA0E96">
      <w:pPr>
        <w:pStyle w:val="NoSpacing"/>
      </w:pPr>
      <w:r w:rsidRPr="7CAA0E96">
        <w:t>un rendez-vous</w:t>
      </w:r>
      <w:r w:rsidRPr="002F0B06">
        <w:rPr>
          <w:szCs w:val="18"/>
        </w:rPr>
        <w:tab/>
      </w:r>
      <w:r w:rsidRPr="002F0B06">
        <w:rPr>
          <w:szCs w:val="18"/>
        </w:rPr>
        <w:tab/>
      </w:r>
      <w:r w:rsidRPr="7CAA0E96">
        <w:t>a meeting / an appointment</w:t>
      </w:r>
    </w:p>
    <w:p w14:paraId="518DFFF2" w14:textId="77777777" w:rsidR="00AA69A2" w:rsidRPr="002F0B06" w:rsidRDefault="00AA69A2" w:rsidP="7CAA0E96">
      <w:pPr>
        <w:pStyle w:val="NoSpacing"/>
      </w:pPr>
    </w:p>
    <w:p w14:paraId="655FFA29" w14:textId="1F8BB8CE" w:rsidR="00AA69A2" w:rsidRPr="002F0B06" w:rsidRDefault="002F0B06" w:rsidP="7CAA0E96">
      <w:pPr>
        <w:pStyle w:val="NoSpacing"/>
      </w:pPr>
      <w:r w:rsidRPr="7CAA0E96">
        <w:t>la météo</w:t>
      </w:r>
      <w:r w:rsidRPr="002F0B06">
        <w:rPr>
          <w:szCs w:val="18"/>
        </w:rPr>
        <w:tab/>
      </w:r>
      <w:r w:rsidRPr="002F0B06">
        <w:rPr>
          <w:szCs w:val="18"/>
        </w:rPr>
        <w:tab/>
      </w:r>
      <w:r w:rsidRPr="7CAA0E96">
        <w:t>the weather</w:t>
      </w:r>
    </w:p>
    <w:p w14:paraId="3F5B61AD" w14:textId="62F2E535" w:rsidR="002F0B06" w:rsidRPr="00755D7B" w:rsidRDefault="002F0B06" w:rsidP="7CAA0E96">
      <w:pPr>
        <w:pStyle w:val="NoSpacing"/>
        <w:rPr>
          <w:lang w:val="fr-FR"/>
        </w:rPr>
      </w:pPr>
      <w:r w:rsidRPr="7CAA0E96">
        <w:rPr>
          <w:lang w:val="fr-FR"/>
        </w:rPr>
        <w:t>le mauvais temps</w:t>
      </w:r>
      <w:r w:rsidRPr="00755D7B">
        <w:rPr>
          <w:szCs w:val="18"/>
          <w:lang w:val="fr-FR"/>
        </w:rPr>
        <w:tab/>
      </w:r>
      <w:r w:rsidRPr="7CAA0E96">
        <w:rPr>
          <w:lang w:val="fr-FR"/>
        </w:rPr>
        <w:t>bad weather</w:t>
      </w:r>
    </w:p>
    <w:p w14:paraId="1B501BA4" w14:textId="1DED2AC9" w:rsidR="002F0B06" w:rsidRPr="006F785C" w:rsidRDefault="00755D7B" w:rsidP="7CAA0E96">
      <w:pPr>
        <w:pStyle w:val="NoSpacing"/>
        <w:rPr>
          <w:lang w:val="fr-FR"/>
        </w:rPr>
      </w:pPr>
      <w:r w:rsidRPr="006F785C">
        <w:rPr>
          <w:lang w:val="fr-FR"/>
        </w:rPr>
        <w:t>le brouillard</w:t>
      </w:r>
      <w:r w:rsidRPr="006F785C">
        <w:rPr>
          <w:szCs w:val="18"/>
          <w:lang w:val="fr-FR"/>
        </w:rPr>
        <w:tab/>
      </w:r>
      <w:r w:rsidRPr="006F785C">
        <w:rPr>
          <w:szCs w:val="18"/>
          <w:lang w:val="fr-FR"/>
        </w:rPr>
        <w:tab/>
      </w:r>
      <w:r w:rsidRPr="006F785C">
        <w:rPr>
          <w:lang w:val="fr-FR"/>
        </w:rPr>
        <w:t>fog</w:t>
      </w:r>
    </w:p>
    <w:p w14:paraId="2E8F1E16" w14:textId="7A8A53BC" w:rsidR="00755D7B" w:rsidRDefault="00755D7B" w:rsidP="7CAA0E96">
      <w:pPr>
        <w:pStyle w:val="NoSpacing"/>
      </w:pPr>
      <w:r w:rsidRPr="7CAA0E96">
        <w:t>l’orage</w:t>
      </w:r>
      <w:r w:rsidRPr="00755D7B">
        <w:rPr>
          <w:szCs w:val="18"/>
        </w:rPr>
        <w:tab/>
      </w:r>
      <w:r w:rsidRPr="00755D7B">
        <w:rPr>
          <w:szCs w:val="18"/>
        </w:rPr>
        <w:tab/>
      </w:r>
      <w:r w:rsidRPr="00755D7B">
        <w:rPr>
          <w:szCs w:val="18"/>
        </w:rPr>
        <w:tab/>
      </w:r>
      <w:r w:rsidRPr="7CAA0E96">
        <w:t>thunder</w:t>
      </w:r>
    </w:p>
    <w:p w14:paraId="27BB55D3" w14:textId="090C643E" w:rsidR="00755D7B" w:rsidRDefault="00755D7B" w:rsidP="7CAA0E96">
      <w:pPr>
        <w:pStyle w:val="NoSpacing"/>
      </w:pPr>
    </w:p>
    <w:tbl>
      <w:tblPr>
        <w:tblStyle w:val="TableGrid"/>
        <w:tblpPr w:leftFromText="180" w:rightFromText="180" w:vertAnchor="text" w:horzAnchor="margin" w:tblpXSpec="right" w:tblpY="62"/>
        <w:tblW w:w="9141" w:type="dxa"/>
        <w:tblLook w:val="04A0" w:firstRow="1" w:lastRow="0" w:firstColumn="1" w:lastColumn="0" w:noHBand="0" w:noVBand="1"/>
      </w:tblPr>
      <w:tblGrid>
        <w:gridCol w:w="1087"/>
        <w:gridCol w:w="1976"/>
        <w:gridCol w:w="2293"/>
        <w:gridCol w:w="1457"/>
        <w:gridCol w:w="2328"/>
      </w:tblGrid>
      <w:tr w:rsidR="00755D7B" w:rsidRPr="00755D7B" w14:paraId="6D65781D" w14:textId="77777777" w:rsidTr="7CAA0E96">
        <w:tc>
          <w:tcPr>
            <w:tcW w:w="1087" w:type="dxa"/>
            <w:shd w:val="clear" w:color="auto" w:fill="D9D9D9" w:themeFill="background1" w:themeFillShade="D9"/>
          </w:tcPr>
          <w:p w14:paraId="462610A2" w14:textId="77777777" w:rsidR="00755D7B" w:rsidRPr="00755D7B" w:rsidRDefault="00755D7B" w:rsidP="00164D23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976" w:type="dxa"/>
            <w:shd w:val="clear" w:color="auto" w:fill="D9D9D9" w:themeFill="background1" w:themeFillShade="D9"/>
          </w:tcPr>
          <w:p w14:paraId="3D58F350" w14:textId="77777777" w:rsidR="00755D7B" w:rsidRPr="00755D7B" w:rsidRDefault="00755D7B" w:rsidP="00164D23">
            <w:pPr>
              <w:jc w:val="center"/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past (sudden event)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87B2373" w14:textId="77777777" w:rsidR="00755D7B" w:rsidRPr="00755D7B" w:rsidRDefault="00755D7B" w:rsidP="00164D23">
            <w:pPr>
              <w:jc w:val="center"/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imperfect (description)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470BAF05" w14:textId="77777777" w:rsidR="00755D7B" w:rsidRPr="00755D7B" w:rsidRDefault="00755D7B" w:rsidP="00164D23">
            <w:pPr>
              <w:jc w:val="center"/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present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26462E28" w14:textId="77777777" w:rsidR="00755D7B" w:rsidRPr="00755D7B" w:rsidRDefault="00755D7B" w:rsidP="00164D23">
            <w:pPr>
              <w:jc w:val="center"/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future</w:t>
            </w:r>
          </w:p>
        </w:tc>
      </w:tr>
      <w:tr w:rsidR="00755D7B" w:rsidRPr="00755D7B" w14:paraId="4554092B" w14:textId="77777777" w:rsidTr="7CAA0E96">
        <w:tc>
          <w:tcPr>
            <w:tcW w:w="1087" w:type="dxa"/>
          </w:tcPr>
          <w:p w14:paraId="68BDEA97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sun</w:t>
            </w:r>
          </w:p>
        </w:tc>
        <w:tc>
          <w:tcPr>
            <w:tcW w:w="1976" w:type="dxa"/>
          </w:tcPr>
          <w:p w14:paraId="58DD9F03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y a eu du soleil</w:t>
            </w:r>
          </w:p>
        </w:tc>
        <w:tc>
          <w:tcPr>
            <w:tcW w:w="2293" w:type="dxa"/>
          </w:tcPr>
          <w:p w14:paraId="492A0F1B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y avait du soleil</w:t>
            </w:r>
          </w:p>
        </w:tc>
        <w:tc>
          <w:tcPr>
            <w:tcW w:w="1457" w:type="dxa"/>
          </w:tcPr>
          <w:p w14:paraId="6D92508E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y a du soleil</w:t>
            </w:r>
          </w:p>
        </w:tc>
        <w:tc>
          <w:tcPr>
            <w:tcW w:w="2328" w:type="dxa"/>
          </w:tcPr>
          <w:p w14:paraId="212937F2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y aura du soleil</w:t>
            </w:r>
          </w:p>
        </w:tc>
      </w:tr>
      <w:tr w:rsidR="00755D7B" w:rsidRPr="00755D7B" w14:paraId="6C8F22F7" w14:textId="77777777" w:rsidTr="7CAA0E96">
        <w:tc>
          <w:tcPr>
            <w:tcW w:w="1087" w:type="dxa"/>
          </w:tcPr>
          <w:p w14:paraId="43F090AF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wind</w:t>
            </w:r>
          </w:p>
        </w:tc>
        <w:tc>
          <w:tcPr>
            <w:tcW w:w="1976" w:type="dxa"/>
          </w:tcPr>
          <w:p w14:paraId="7EEB7026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y a eu du vent</w:t>
            </w:r>
          </w:p>
        </w:tc>
        <w:tc>
          <w:tcPr>
            <w:tcW w:w="2293" w:type="dxa"/>
          </w:tcPr>
          <w:p w14:paraId="293A5532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y avait du vent</w:t>
            </w:r>
          </w:p>
        </w:tc>
        <w:tc>
          <w:tcPr>
            <w:tcW w:w="1457" w:type="dxa"/>
          </w:tcPr>
          <w:p w14:paraId="3DE32E83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y a du vent</w:t>
            </w:r>
          </w:p>
        </w:tc>
        <w:tc>
          <w:tcPr>
            <w:tcW w:w="2328" w:type="dxa"/>
          </w:tcPr>
          <w:p w14:paraId="4F7C3F24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y aura du vent</w:t>
            </w:r>
          </w:p>
        </w:tc>
      </w:tr>
      <w:tr w:rsidR="00755D7B" w:rsidRPr="00755D7B" w14:paraId="2F98AA4E" w14:textId="77777777" w:rsidTr="7CAA0E96">
        <w:tc>
          <w:tcPr>
            <w:tcW w:w="1087" w:type="dxa"/>
          </w:tcPr>
          <w:p w14:paraId="4A3D443B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rain</w:t>
            </w:r>
          </w:p>
        </w:tc>
        <w:tc>
          <w:tcPr>
            <w:tcW w:w="1976" w:type="dxa"/>
          </w:tcPr>
          <w:p w14:paraId="2B6F77DB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a plu</w:t>
            </w:r>
          </w:p>
        </w:tc>
        <w:tc>
          <w:tcPr>
            <w:tcW w:w="2293" w:type="dxa"/>
          </w:tcPr>
          <w:p w14:paraId="6E55E007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pleuvait</w:t>
            </w:r>
          </w:p>
        </w:tc>
        <w:tc>
          <w:tcPr>
            <w:tcW w:w="1457" w:type="dxa"/>
          </w:tcPr>
          <w:p w14:paraId="6F8053B7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pleut</w:t>
            </w:r>
          </w:p>
        </w:tc>
        <w:tc>
          <w:tcPr>
            <w:tcW w:w="2328" w:type="dxa"/>
          </w:tcPr>
          <w:p w14:paraId="29189854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pleuvra / il va pleuvoir</w:t>
            </w:r>
          </w:p>
        </w:tc>
      </w:tr>
      <w:tr w:rsidR="00755D7B" w:rsidRPr="00755D7B" w14:paraId="3274C0EE" w14:textId="77777777" w:rsidTr="7CAA0E96">
        <w:tc>
          <w:tcPr>
            <w:tcW w:w="1087" w:type="dxa"/>
          </w:tcPr>
          <w:p w14:paraId="0ECA395F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snow</w:t>
            </w:r>
          </w:p>
        </w:tc>
        <w:tc>
          <w:tcPr>
            <w:tcW w:w="1976" w:type="dxa"/>
          </w:tcPr>
          <w:p w14:paraId="7F07AC7A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a neigé</w:t>
            </w:r>
          </w:p>
        </w:tc>
        <w:tc>
          <w:tcPr>
            <w:tcW w:w="2293" w:type="dxa"/>
          </w:tcPr>
          <w:p w14:paraId="6470C2A6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neigeait</w:t>
            </w:r>
          </w:p>
        </w:tc>
        <w:tc>
          <w:tcPr>
            <w:tcW w:w="1457" w:type="dxa"/>
          </w:tcPr>
          <w:p w14:paraId="54E83DBC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neige</w:t>
            </w:r>
          </w:p>
        </w:tc>
        <w:tc>
          <w:tcPr>
            <w:tcW w:w="2328" w:type="dxa"/>
          </w:tcPr>
          <w:p w14:paraId="6C95308F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neigera / il va neiger</w:t>
            </w:r>
          </w:p>
        </w:tc>
      </w:tr>
      <w:tr w:rsidR="00755D7B" w:rsidRPr="00755D7B" w14:paraId="52CEB076" w14:textId="77777777" w:rsidTr="7CAA0E96">
        <w:tc>
          <w:tcPr>
            <w:tcW w:w="1087" w:type="dxa"/>
          </w:tcPr>
          <w:p w14:paraId="441A425A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beautiful</w:t>
            </w:r>
          </w:p>
        </w:tc>
        <w:tc>
          <w:tcPr>
            <w:tcW w:w="1976" w:type="dxa"/>
          </w:tcPr>
          <w:p w14:paraId="3E705302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a fait beau</w:t>
            </w:r>
          </w:p>
        </w:tc>
        <w:tc>
          <w:tcPr>
            <w:tcW w:w="2293" w:type="dxa"/>
          </w:tcPr>
          <w:p w14:paraId="762D452C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faisait beau</w:t>
            </w:r>
          </w:p>
        </w:tc>
        <w:tc>
          <w:tcPr>
            <w:tcW w:w="1457" w:type="dxa"/>
          </w:tcPr>
          <w:p w14:paraId="41C393D5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fait beau</w:t>
            </w:r>
          </w:p>
        </w:tc>
        <w:tc>
          <w:tcPr>
            <w:tcW w:w="2328" w:type="dxa"/>
          </w:tcPr>
          <w:p w14:paraId="070B2D1F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fera beau</w:t>
            </w:r>
          </w:p>
        </w:tc>
      </w:tr>
      <w:tr w:rsidR="00755D7B" w:rsidRPr="00755D7B" w14:paraId="67829AF7" w14:textId="77777777" w:rsidTr="7CAA0E96">
        <w:tc>
          <w:tcPr>
            <w:tcW w:w="1087" w:type="dxa"/>
          </w:tcPr>
          <w:p w14:paraId="5E549387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cold</w:t>
            </w:r>
          </w:p>
        </w:tc>
        <w:tc>
          <w:tcPr>
            <w:tcW w:w="1976" w:type="dxa"/>
          </w:tcPr>
          <w:p w14:paraId="6DAC9B20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a fait froid</w:t>
            </w:r>
          </w:p>
        </w:tc>
        <w:tc>
          <w:tcPr>
            <w:tcW w:w="2293" w:type="dxa"/>
          </w:tcPr>
          <w:p w14:paraId="11C808D9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faisait froid</w:t>
            </w:r>
          </w:p>
        </w:tc>
        <w:tc>
          <w:tcPr>
            <w:tcW w:w="1457" w:type="dxa"/>
          </w:tcPr>
          <w:p w14:paraId="420827CD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fait froid</w:t>
            </w:r>
          </w:p>
        </w:tc>
        <w:tc>
          <w:tcPr>
            <w:tcW w:w="2328" w:type="dxa"/>
          </w:tcPr>
          <w:p w14:paraId="4DEBBB70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fera froid</w:t>
            </w:r>
          </w:p>
        </w:tc>
      </w:tr>
      <w:tr w:rsidR="00755D7B" w:rsidRPr="00755D7B" w14:paraId="7DB755AB" w14:textId="77777777" w:rsidTr="7CAA0E96">
        <w:tc>
          <w:tcPr>
            <w:tcW w:w="1087" w:type="dxa"/>
          </w:tcPr>
          <w:p w14:paraId="187FE96C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hot</w:t>
            </w:r>
          </w:p>
        </w:tc>
        <w:tc>
          <w:tcPr>
            <w:tcW w:w="1976" w:type="dxa"/>
          </w:tcPr>
          <w:p w14:paraId="7E2A9917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a fait chaud</w:t>
            </w:r>
          </w:p>
        </w:tc>
        <w:tc>
          <w:tcPr>
            <w:tcW w:w="2293" w:type="dxa"/>
          </w:tcPr>
          <w:p w14:paraId="434004C9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faisait chaud</w:t>
            </w:r>
          </w:p>
        </w:tc>
        <w:tc>
          <w:tcPr>
            <w:tcW w:w="1457" w:type="dxa"/>
          </w:tcPr>
          <w:p w14:paraId="0A046F8F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fait chaud</w:t>
            </w:r>
          </w:p>
        </w:tc>
        <w:tc>
          <w:tcPr>
            <w:tcW w:w="2328" w:type="dxa"/>
          </w:tcPr>
          <w:p w14:paraId="673880F0" w14:textId="77777777" w:rsidR="00755D7B" w:rsidRPr="00755D7B" w:rsidRDefault="00755D7B" w:rsidP="00164D23">
            <w:pPr>
              <w:rPr>
                <w:sz w:val="18"/>
                <w:szCs w:val="18"/>
              </w:rPr>
            </w:pPr>
            <w:r w:rsidRPr="7CAA0E96">
              <w:rPr>
                <w:sz w:val="18"/>
                <w:szCs w:val="18"/>
              </w:rPr>
              <w:t>il fera chaud</w:t>
            </w:r>
          </w:p>
        </w:tc>
      </w:tr>
    </w:tbl>
    <w:p w14:paraId="3B6E4809" w14:textId="77777777" w:rsidR="00755D7B" w:rsidRPr="00755D7B" w:rsidRDefault="00755D7B" w:rsidP="7CAA0E96">
      <w:pPr>
        <w:pStyle w:val="NoSpacing"/>
      </w:pPr>
    </w:p>
    <w:p w14:paraId="6C9110B8" w14:textId="77777777" w:rsidR="002F0B06" w:rsidRPr="00755D7B" w:rsidRDefault="002F0B06" w:rsidP="7CAA0E96">
      <w:pPr>
        <w:pStyle w:val="NoSpacing"/>
        <w:sectPr w:rsidR="002F0B06" w:rsidRPr="00755D7B" w:rsidSect="004C05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8" w:right="720" w:bottom="567" w:left="720" w:header="569" w:footer="708" w:gutter="0"/>
          <w:cols w:num="2" w:space="708"/>
          <w:docGrid w:linePitch="360"/>
        </w:sectPr>
      </w:pPr>
    </w:p>
    <w:p w14:paraId="4231991D" w14:textId="4C188467" w:rsidR="002F0B06" w:rsidRPr="00755D7B" w:rsidRDefault="002F0B06" w:rsidP="003003E4">
      <w:pPr>
        <w:pStyle w:val="NoSpacing"/>
        <w:rPr>
          <w:szCs w:val="18"/>
        </w:rPr>
      </w:pPr>
    </w:p>
    <w:p w14:paraId="42538D0C" w14:textId="5933BD11" w:rsidR="00F805C8" w:rsidRPr="008507EE" w:rsidRDefault="00F805C8" w:rsidP="00755D7B">
      <w:pPr>
        <w:pStyle w:val="NoSpacing"/>
        <w:rPr>
          <w:szCs w:val="18"/>
          <w:lang w:val="fr-FR"/>
        </w:rPr>
      </w:pPr>
    </w:p>
    <w:sectPr w:rsidR="00F805C8" w:rsidRPr="008507EE" w:rsidSect="002F0B06">
      <w:type w:val="continuous"/>
      <w:pgSz w:w="16838" w:h="11906" w:orient="landscape"/>
      <w:pgMar w:top="568" w:right="720" w:bottom="567" w:left="720" w:header="5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FB270" w14:textId="77777777" w:rsidR="00A23CB5" w:rsidRDefault="00A23CB5" w:rsidP="00AB1FC8">
      <w:pPr>
        <w:spacing w:after="0" w:line="240" w:lineRule="auto"/>
      </w:pPr>
      <w:r>
        <w:separator/>
      </w:r>
    </w:p>
  </w:endnote>
  <w:endnote w:type="continuationSeparator" w:id="0">
    <w:p w14:paraId="64264413" w14:textId="77777777" w:rsidR="00A23CB5" w:rsidRDefault="00A23CB5" w:rsidP="00AB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E913" w14:textId="77777777" w:rsidR="006F785C" w:rsidRDefault="006F7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24CF" w14:textId="77777777" w:rsidR="006F785C" w:rsidRDefault="006F7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2DA2" w14:textId="77777777" w:rsidR="006F785C" w:rsidRDefault="006F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6F62" w14:textId="77777777" w:rsidR="00A23CB5" w:rsidRDefault="00A23CB5" w:rsidP="00AB1FC8">
      <w:pPr>
        <w:spacing w:after="0" w:line="240" w:lineRule="auto"/>
      </w:pPr>
      <w:r>
        <w:separator/>
      </w:r>
    </w:p>
  </w:footnote>
  <w:footnote w:type="continuationSeparator" w:id="0">
    <w:p w14:paraId="6F7393B8" w14:textId="77777777" w:rsidR="00A23CB5" w:rsidRDefault="00A23CB5" w:rsidP="00AB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F810" w14:textId="77777777" w:rsidR="006F785C" w:rsidRDefault="006F7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9A5" w14:textId="77777777" w:rsidR="006F785C" w:rsidRDefault="006F7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7F5C" w14:textId="77777777" w:rsidR="006F785C" w:rsidRDefault="006F7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E3"/>
    <w:rsid w:val="00017A6A"/>
    <w:rsid w:val="001036CC"/>
    <w:rsid w:val="0014120E"/>
    <w:rsid w:val="00144CFD"/>
    <w:rsid w:val="00163093"/>
    <w:rsid w:val="00192125"/>
    <w:rsid w:val="002244D2"/>
    <w:rsid w:val="00266343"/>
    <w:rsid w:val="00274411"/>
    <w:rsid w:val="002A04BE"/>
    <w:rsid w:val="002A4614"/>
    <w:rsid w:val="002F0B06"/>
    <w:rsid w:val="002F2001"/>
    <w:rsid w:val="003003E4"/>
    <w:rsid w:val="003530E8"/>
    <w:rsid w:val="00362026"/>
    <w:rsid w:val="003E2BDA"/>
    <w:rsid w:val="003F4F27"/>
    <w:rsid w:val="00463705"/>
    <w:rsid w:val="00467A70"/>
    <w:rsid w:val="00470971"/>
    <w:rsid w:val="004C0552"/>
    <w:rsid w:val="004D6AA5"/>
    <w:rsid w:val="00514A06"/>
    <w:rsid w:val="00572BAC"/>
    <w:rsid w:val="005A03E1"/>
    <w:rsid w:val="005F5F5D"/>
    <w:rsid w:val="006E3165"/>
    <w:rsid w:val="006F785C"/>
    <w:rsid w:val="00727759"/>
    <w:rsid w:val="00755D7B"/>
    <w:rsid w:val="007A1378"/>
    <w:rsid w:val="008029E3"/>
    <w:rsid w:val="008507EE"/>
    <w:rsid w:val="008E1B8E"/>
    <w:rsid w:val="008E587C"/>
    <w:rsid w:val="008F43AA"/>
    <w:rsid w:val="009D1A7E"/>
    <w:rsid w:val="009D5194"/>
    <w:rsid w:val="009E4871"/>
    <w:rsid w:val="00A23CB5"/>
    <w:rsid w:val="00A36D14"/>
    <w:rsid w:val="00AA0980"/>
    <w:rsid w:val="00AA4F74"/>
    <w:rsid w:val="00AA69A2"/>
    <w:rsid w:val="00AB1FC8"/>
    <w:rsid w:val="00AC6E40"/>
    <w:rsid w:val="00AD0943"/>
    <w:rsid w:val="00AD0FC7"/>
    <w:rsid w:val="00AD4BC4"/>
    <w:rsid w:val="00B64351"/>
    <w:rsid w:val="00B72979"/>
    <w:rsid w:val="00C31289"/>
    <w:rsid w:val="00CA065A"/>
    <w:rsid w:val="00CC1FA1"/>
    <w:rsid w:val="00D2385A"/>
    <w:rsid w:val="00D8262D"/>
    <w:rsid w:val="00E01259"/>
    <w:rsid w:val="00E0639D"/>
    <w:rsid w:val="00E1188D"/>
    <w:rsid w:val="00E36627"/>
    <w:rsid w:val="00F76A80"/>
    <w:rsid w:val="00F805C8"/>
    <w:rsid w:val="00FD2C34"/>
    <w:rsid w:val="00FF7E36"/>
    <w:rsid w:val="7CA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6E10E2"/>
  <w15:chartTrackingRefBased/>
  <w15:docId w15:val="{F7D7FCB4-1E5E-4834-A5E1-5ABAFFAC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0639D"/>
    <w:rPr>
      <w:rFonts w:ascii="Comic Sans MS" w:hAnsi="Comic Sans MS"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39D"/>
    <w:pPr>
      <w:spacing w:after="0" w:line="240" w:lineRule="auto"/>
    </w:pPr>
    <w:rPr>
      <w:rFonts w:ascii="Comic Sans MS" w:hAnsi="Comic Sans MS"/>
      <w:sz w:val="20"/>
    </w:rPr>
  </w:style>
  <w:style w:type="character" w:styleId="PlaceholderText">
    <w:name w:val="Placeholder Text"/>
    <w:basedOn w:val="DefaultParagraphFont"/>
    <w:uiPriority w:val="99"/>
    <w:semiHidden/>
    <w:rsid w:val="001630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3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65"/>
    <w:rPr>
      <w:rFonts w:ascii="Comic Sans MS" w:hAnsi="Comic Sans MS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E3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65"/>
    <w:rPr>
      <w:rFonts w:ascii="Comic Sans MS" w:hAnsi="Comic Sans MS"/>
      <w:sz w:val="20"/>
      <w:lang w:val="fr-FR"/>
    </w:rPr>
  </w:style>
  <w:style w:type="paragraph" w:customStyle="1" w:styleId="Bodytext">
    <w:name w:val="Bodytext"/>
    <w:autoRedefine/>
    <w:qFormat/>
    <w:rsid w:val="008E1B8E"/>
    <w:pPr>
      <w:tabs>
        <w:tab w:val="left" w:pos="1310"/>
      </w:tabs>
      <w:spacing w:before="120" w:after="120" w:line="240" w:lineRule="auto"/>
    </w:pPr>
    <w:rPr>
      <w:rFonts w:ascii="Comic Sans MS" w:hAnsi="Comic Sans MS"/>
      <w:iCs/>
      <w:color w:val="000000" w:themeColor="text1"/>
      <w:sz w:val="20"/>
    </w:rPr>
  </w:style>
  <w:style w:type="table" w:styleId="TableGrid">
    <w:name w:val="Table Grid"/>
    <w:basedOn w:val="TableNormal"/>
    <w:uiPriority w:val="39"/>
    <w:rsid w:val="002F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C497A-98CC-4F9A-B089-AED1A84CC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A37F3-68FE-449B-92A7-8DA6847CB645}">
  <ds:schemaRefs>
    <ds:schemaRef ds:uri="7aaaed7d-f1cd-4c4d-a44c-82188c0752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7c590a-a11f-4a86-ab4b-869985fe747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0BE2F-BC2C-4915-997F-22352C9B264E}"/>
</file>

<file path=docProps/app.xml><?xml version="1.0" encoding="utf-8"?>
<Properties xmlns="http://schemas.openxmlformats.org/officeDocument/2006/extended-properties" xmlns:vt="http://schemas.openxmlformats.org/officeDocument/2006/docPropsVTypes">
  <Template>5E2A5FF8</Template>
  <TotalTime>1</TotalTime>
  <Pages>8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Huxlow Science College</Company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Charlyne Maubert</dc:creator>
  <cp:keywords/>
  <dc:description/>
  <cp:lastModifiedBy>Charlyne Maubert</cp:lastModifiedBy>
  <cp:revision>6</cp:revision>
  <cp:lastPrinted>2020-05-14T09:20:00Z</cp:lastPrinted>
  <dcterms:created xsi:type="dcterms:W3CDTF">2020-05-12T15:06:00Z</dcterms:created>
  <dcterms:modified xsi:type="dcterms:W3CDTF">2020-05-14T09:21:00Z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0x01010007C0D2624745F1498D4397C3BD6FE96E</vt:lpwstr>
  </property>
  <property fmtid="{D5CDD505-2E9C-101B-9397-08002B2CF9AE}" pid="3" name="MSIP_Label_03e58aa8-d805-496a-9f15-c9d44b57a252_Enabled">
    <vt:lpwstr>True</vt:lpwstr>
  </property>
  <property fmtid="{D5CDD505-2E9C-101B-9397-08002B2CF9AE}" pid="4" name="MSIP_Label_03e58aa8-d805-496a-9f15-c9d44b57a252_SiteId">
    <vt:lpwstr>104d9510-27c5-4f26-becf-310451f3bb8e</vt:lpwstr>
  </property>
  <property fmtid="{D5CDD505-2E9C-101B-9397-08002B2CF9AE}" pid="5" name="MSIP_Label_03e58aa8-d805-496a-9f15-c9d44b57a252_Owner">
    <vt:lpwstr>c.pucel@huxlow.northants.sch.uk</vt:lpwstr>
  </property>
  <property fmtid="{D5CDD505-2E9C-101B-9397-08002B2CF9AE}" pid="6" name="MSIP_Label_03e58aa8-d805-496a-9f15-c9d44b57a252_SetDate">
    <vt:lpwstr>2020-04-30T14:37:18.2275372Z</vt:lpwstr>
  </property>
  <property fmtid="{D5CDD505-2E9C-101B-9397-08002B2CF9AE}" pid="7" name="MSIP_Label_03e58aa8-d805-496a-9f15-c9d44b57a252_Name">
    <vt:lpwstr>General</vt:lpwstr>
  </property>
  <property fmtid="{D5CDD505-2E9C-101B-9397-08002B2CF9AE}" pid="8" name="MSIP_Label_03e58aa8-d805-496a-9f15-c9d44b57a252_Application">
    <vt:lpwstr>Microsoft Azure Information Protection</vt:lpwstr>
  </property>
  <property fmtid="{D5CDD505-2E9C-101B-9397-08002B2CF9AE}" pid="9" name="MSIP_Label_03e58aa8-d805-496a-9f15-c9d44b57a252_Extended_MSFT_Method">
    <vt:lpwstr>Automatic</vt:lpwstr>
  </property>
  <property fmtid="{D5CDD505-2E9C-101B-9397-08002B2CF9AE}" pid="10" name="Sensitivity">
    <vt:lpwstr>General</vt:lpwstr>
  </property>
</Properties>
</file>